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CE0E6" w14:textId="77777777" w:rsidR="00920B64" w:rsidRPr="00EF6404" w:rsidRDefault="00920B64" w:rsidP="00920B64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1CC942C" w14:textId="77777777" w:rsidR="00920B64" w:rsidRDefault="00920B64" w:rsidP="00920B64">
      <w:pPr>
        <w:jc w:val="center"/>
        <w:rPr>
          <w:rFonts w:ascii="Arial Narrow" w:hAnsi="Arial Narrow" w:cs="Arial"/>
          <w:sz w:val="22"/>
          <w:szCs w:val="22"/>
        </w:rPr>
      </w:pPr>
    </w:p>
    <w:p w14:paraId="305D33CE" w14:textId="77777777" w:rsidR="00920B64" w:rsidRDefault="00920B64" w:rsidP="00920B64">
      <w:pPr>
        <w:jc w:val="center"/>
        <w:rPr>
          <w:rFonts w:ascii="Arial Narrow" w:hAnsi="Arial Narrow" w:cs="Arial"/>
          <w:sz w:val="22"/>
          <w:szCs w:val="22"/>
        </w:rPr>
      </w:pPr>
    </w:p>
    <w:p w14:paraId="02992049" w14:textId="77777777" w:rsidR="00920B64" w:rsidRPr="00D94C6B" w:rsidRDefault="00920B64" w:rsidP="00920B64">
      <w:pPr>
        <w:jc w:val="center"/>
        <w:rPr>
          <w:rFonts w:ascii="Arial" w:hAnsi="Arial" w:cs="Arial"/>
        </w:rPr>
      </w:pPr>
    </w:p>
    <w:p w14:paraId="477837B5" w14:textId="77777777" w:rsidR="00920B64" w:rsidRPr="00D94C6B" w:rsidRDefault="00920B64" w:rsidP="00920B64">
      <w:pPr>
        <w:rPr>
          <w:rFonts w:ascii="Arial" w:hAnsi="Arial" w:cs="Arial"/>
          <w:b/>
          <w:bCs/>
        </w:rPr>
      </w:pPr>
      <w:r w:rsidRPr="00D94C6B">
        <w:rPr>
          <w:rFonts w:ascii="Arial" w:hAnsi="Arial" w:cs="Arial"/>
        </w:rPr>
        <w:t>Señores</w:t>
      </w:r>
    </w:p>
    <w:p w14:paraId="69FDF485" w14:textId="77777777" w:rsidR="00920B64" w:rsidRPr="00D94C6B" w:rsidRDefault="00920B64" w:rsidP="00920B64">
      <w:pPr>
        <w:rPr>
          <w:rFonts w:ascii="Arial" w:hAnsi="Arial" w:cs="Arial"/>
          <w:b/>
          <w:bCs/>
          <w:lang w:val="es-CO" w:eastAsia="en-US"/>
        </w:rPr>
      </w:pPr>
      <w:r w:rsidRPr="00D94C6B">
        <w:rPr>
          <w:rFonts w:ascii="Arial" w:hAnsi="Arial" w:cs="Arial"/>
          <w:b/>
          <w:bCs/>
          <w:lang w:val="es-CO" w:eastAsia="en-US"/>
        </w:rPr>
        <w:t>U.A.E. CUERPO OFICIAL DE BOMBEROS DE BOGOTÁ</w:t>
      </w:r>
    </w:p>
    <w:p w14:paraId="4E9A7406" w14:textId="77777777" w:rsidR="00920B64" w:rsidRPr="00D94C6B" w:rsidRDefault="00920B64" w:rsidP="00920B64">
      <w:pPr>
        <w:rPr>
          <w:rFonts w:ascii="Arial" w:hAnsi="Arial" w:cs="Arial"/>
        </w:rPr>
      </w:pPr>
    </w:p>
    <w:p w14:paraId="1661DEA0" w14:textId="77777777" w:rsidR="00920B64" w:rsidRPr="00D94C6B" w:rsidRDefault="00920B64" w:rsidP="00920B64">
      <w:pPr>
        <w:rPr>
          <w:rFonts w:ascii="Arial" w:hAnsi="Arial" w:cs="Arial"/>
        </w:rPr>
      </w:pPr>
    </w:p>
    <w:p w14:paraId="43A66ECD" w14:textId="77777777" w:rsidR="00920B64" w:rsidRPr="00D94C6B" w:rsidRDefault="00920B64" w:rsidP="00920B64">
      <w:pPr>
        <w:rPr>
          <w:rFonts w:ascii="Arial" w:hAnsi="Arial" w:cs="Arial"/>
        </w:rPr>
      </w:pPr>
    </w:p>
    <w:p w14:paraId="62F57DAC" w14:textId="77777777" w:rsidR="00920B64" w:rsidRPr="00D94C6B" w:rsidRDefault="00920B64" w:rsidP="00920B64">
      <w:pPr>
        <w:jc w:val="both"/>
        <w:rPr>
          <w:rFonts w:ascii="Arial" w:hAnsi="Arial" w:cs="Arial"/>
        </w:rPr>
      </w:pPr>
      <w:r w:rsidRPr="00D94C6B">
        <w:rPr>
          <w:rFonts w:ascii="Arial" w:hAnsi="Arial" w:cs="Arial"/>
        </w:rPr>
        <w:t xml:space="preserve">__________________________________________________identificado(a) con c.c. _________________ de_______________, en mi condición de trabajador independiente y futuro contratista de la </w:t>
      </w:r>
      <w:r w:rsidRPr="00D94C6B">
        <w:rPr>
          <w:rFonts w:ascii="Arial" w:hAnsi="Arial" w:cs="Arial"/>
          <w:b/>
          <w:bCs/>
          <w:lang w:val="es-CO" w:eastAsia="en-US"/>
        </w:rPr>
        <w:t xml:space="preserve">U.A.E. CUERPO OFICIAL DE BOMBEROS DE BOGOTÁ, </w:t>
      </w:r>
      <w:r w:rsidRPr="00D94C6B">
        <w:rPr>
          <w:rFonts w:ascii="Arial" w:hAnsi="Arial" w:cs="Arial"/>
          <w:bCs/>
          <w:lang w:val="es-CO" w:eastAsia="en-US"/>
        </w:rPr>
        <w:t>autorizo</w:t>
      </w:r>
      <w:r w:rsidRPr="00D94C6B">
        <w:rPr>
          <w:rFonts w:ascii="Arial" w:hAnsi="Arial" w:cs="Arial"/>
        </w:rPr>
        <w:t xml:space="preserve"> a la Entidad para adelantar los trámites requeridos para mi Afiliación al Sistema de Riesgos Profesionales, conforme lo establecido en la Ley 1562 de 2012. </w:t>
      </w:r>
    </w:p>
    <w:p w14:paraId="7EE30918" w14:textId="77777777" w:rsidR="00920B64" w:rsidRPr="00D94C6B" w:rsidRDefault="00920B64" w:rsidP="00920B64">
      <w:pPr>
        <w:jc w:val="both"/>
        <w:rPr>
          <w:rFonts w:ascii="Arial" w:hAnsi="Arial" w:cs="Arial"/>
        </w:rPr>
      </w:pPr>
    </w:p>
    <w:p w14:paraId="66E0E736" w14:textId="77777777" w:rsidR="00920B64" w:rsidRPr="00D94C6B" w:rsidRDefault="00920B64" w:rsidP="00920B64">
      <w:pPr>
        <w:jc w:val="both"/>
        <w:rPr>
          <w:rFonts w:ascii="Arial" w:hAnsi="Arial" w:cs="Arial"/>
        </w:rPr>
      </w:pPr>
      <w:r w:rsidRPr="00D94C6B">
        <w:rPr>
          <w:rFonts w:ascii="Arial" w:hAnsi="Arial" w:cs="Arial"/>
        </w:rPr>
        <w:t xml:space="preserve">En virtud de lo anterior, manifiesto que daré cumplimiento a las normas del Sistema General de Riesgos Profesionales establecidas en la normatividad vigente, en especial las normas y reglamentos del programa de Seguridad y Salud en el Trabajo de la Unidad. </w:t>
      </w:r>
    </w:p>
    <w:p w14:paraId="5D12E871" w14:textId="77777777" w:rsidR="00920B64" w:rsidRPr="00D94C6B" w:rsidRDefault="00920B64" w:rsidP="00920B64">
      <w:pPr>
        <w:jc w:val="both"/>
        <w:rPr>
          <w:rFonts w:ascii="Arial" w:hAnsi="Arial" w:cs="Arial"/>
        </w:rPr>
      </w:pPr>
    </w:p>
    <w:p w14:paraId="396C317C" w14:textId="77777777" w:rsidR="00920B64" w:rsidRPr="00D94C6B" w:rsidRDefault="00920B64" w:rsidP="00920B64">
      <w:pPr>
        <w:jc w:val="both"/>
        <w:rPr>
          <w:rFonts w:ascii="Arial" w:hAnsi="Arial" w:cs="Arial"/>
        </w:rPr>
      </w:pPr>
      <w:r w:rsidRPr="00D94C6B">
        <w:rPr>
          <w:rFonts w:ascii="Arial" w:hAnsi="Arial" w:cs="Arial"/>
        </w:rPr>
        <w:t xml:space="preserve">Así mismo declaro que efectuaré el pago mensual de los aportes que correspondan a la Administradora de Riesgos Profesionales _____________________________________, en los términos del contrato que llegare a suscribir con la </w:t>
      </w:r>
      <w:r w:rsidRPr="00D94C6B">
        <w:rPr>
          <w:rFonts w:ascii="Arial" w:hAnsi="Arial" w:cs="Arial"/>
          <w:b/>
          <w:bCs/>
          <w:lang w:val="es-CO" w:eastAsia="en-US"/>
        </w:rPr>
        <w:t xml:space="preserve">U.A.E. CUERPO OFICIAL DE BOMBEROS DE BOGOTÁ. </w:t>
      </w:r>
    </w:p>
    <w:p w14:paraId="06B3343F" w14:textId="77777777" w:rsidR="00920B64" w:rsidRPr="00D94C6B" w:rsidRDefault="00920B64" w:rsidP="00920B64">
      <w:pPr>
        <w:jc w:val="both"/>
        <w:rPr>
          <w:rFonts w:ascii="Arial" w:hAnsi="Arial" w:cs="Arial"/>
        </w:rPr>
      </w:pPr>
    </w:p>
    <w:p w14:paraId="23E81254" w14:textId="77777777" w:rsidR="00920B64" w:rsidRPr="00D94C6B" w:rsidRDefault="00920B64" w:rsidP="00920B64">
      <w:pPr>
        <w:jc w:val="both"/>
        <w:rPr>
          <w:rFonts w:ascii="Arial" w:hAnsi="Arial" w:cs="Arial"/>
        </w:rPr>
      </w:pPr>
    </w:p>
    <w:p w14:paraId="1913F842" w14:textId="77777777" w:rsidR="00920B64" w:rsidRPr="00D94C6B" w:rsidRDefault="00920B64" w:rsidP="00920B64">
      <w:pPr>
        <w:jc w:val="both"/>
        <w:rPr>
          <w:rFonts w:ascii="Arial" w:hAnsi="Arial" w:cs="Arial"/>
        </w:rPr>
      </w:pPr>
      <w:r w:rsidRPr="00D94C6B">
        <w:rPr>
          <w:rFonts w:ascii="Arial" w:hAnsi="Arial" w:cs="Arial"/>
        </w:rPr>
        <w:t xml:space="preserve">Firma </w:t>
      </w:r>
    </w:p>
    <w:p w14:paraId="2E27CA5A" w14:textId="77777777" w:rsidR="00920B64" w:rsidRPr="00D94C6B" w:rsidRDefault="00920B64" w:rsidP="00920B64">
      <w:pPr>
        <w:jc w:val="both"/>
        <w:rPr>
          <w:rFonts w:ascii="Arial" w:hAnsi="Arial" w:cs="Arial"/>
        </w:rPr>
      </w:pPr>
      <w:r w:rsidRPr="00D94C6B">
        <w:rPr>
          <w:rFonts w:ascii="Arial" w:hAnsi="Arial" w:cs="Arial"/>
        </w:rPr>
        <w:t>Nombre</w:t>
      </w:r>
    </w:p>
    <w:p w14:paraId="478AB862" w14:textId="77777777" w:rsidR="00920B64" w:rsidRPr="00D94C6B" w:rsidRDefault="00920B64" w:rsidP="00920B64">
      <w:pPr>
        <w:jc w:val="both"/>
        <w:rPr>
          <w:rFonts w:ascii="Arial" w:hAnsi="Arial" w:cs="Arial"/>
        </w:rPr>
      </w:pPr>
      <w:r w:rsidRPr="00D94C6B">
        <w:rPr>
          <w:rFonts w:ascii="Arial" w:hAnsi="Arial" w:cs="Arial"/>
        </w:rPr>
        <w:t xml:space="preserve">Cédula </w:t>
      </w:r>
    </w:p>
    <w:p w14:paraId="2FD071B4" w14:textId="77777777" w:rsidR="00920B64" w:rsidRPr="00D94C6B" w:rsidRDefault="00920B64" w:rsidP="00920B64">
      <w:pPr>
        <w:jc w:val="both"/>
        <w:rPr>
          <w:rFonts w:ascii="Arial" w:hAnsi="Arial" w:cs="Arial"/>
        </w:rPr>
      </w:pPr>
    </w:p>
    <w:p w14:paraId="6AA6C1A8" w14:textId="77777777" w:rsidR="00920B64" w:rsidRPr="00D94C6B" w:rsidRDefault="00920B64" w:rsidP="00920B64">
      <w:pPr>
        <w:jc w:val="both"/>
        <w:rPr>
          <w:rFonts w:ascii="Arial" w:hAnsi="Arial" w:cs="Arial"/>
        </w:rPr>
      </w:pPr>
    </w:p>
    <w:p w14:paraId="1A603DDF" w14:textId="77777777" w:rsidR="00920B64" w:rsidRPr="00D94C6B" w:rsidRDefault="00920B64" w:rsidP="00920B64">
      <w:pPr>
        <w:jc w:val="both"/>
        <w:rPr>
          <w:rFonts w:ascii="Arial" w:hAnsi="Arial" w:cs="Arial"/>
        </w:rPr>
      </w:pPr>
      <w:r w:rsidRPr="00D94C6B">
        <w:rPr>
          <w:rFonts w:ascii="Arial" w:hAnsi="Arial" w:cs="Arial"/>
        </w:rPr>
        <w:t>El presente documento hace parte integral del Contrato</w:t>
      </w:r>
    </w:p>
    <w:p w14:paraId="4E5F9162" w14:textId="77777777" w:rsidR="00CD05CD" w:rsidRPr="00D94C6B" w:rsidRDefault="00CD05CD" w:rsidP="00CD05CD">
      <w:pPr>
        <w:pStyle w:val="Encabezado"/>
        <w:rPr>
          <w:rFonts w:ascii="Arial" w:hAnsi="Arial" w:cs="Arial"/>
          <w:b/>
        </w:rPr>
      </w:pPr>
    </w:p>
    <w:p w14:paraId="62BED131" w14:textId="77777777" w:rsidR="00CD05CD" w:rsidRPr="00D94C6B" w:rsidRDefault="00CD05CD" w:rsidP="00CD05CD">
      <w:pPr>
        <w:pStyle w:val="Encabezado"/>
        <w:rPr>
          <w:rFonts w:ascii="Arial" w:hAnsi="Arial" w:cs="Arial"/>
          <w:b/>
        </w:rPr>
      </w:pPr>
    </w:p>
    <w:p w14:paraId="5F927966" w14:textId="77777777" w:rsidR="009E0F5E" w:rsidRPr="00D94C6B" w:rsidRDefault="009E0F5E" w:rsidP="000E494B">
      <w:pPr>
        <w:tabs>
          <w:tab w:val="left" w:pos="2010"/>
        </w:tabs>
        <w:rPr>
          <w:rFonts w:ascii="Arial" w:hAnsi="Arial" w:cs="Arial"/>
        </w:rPr>
      </w:pPr>
    </w:p>
    <w:p w14:paraId="65A8C5C4" w14:textId="114BBDEF" w:rsidR="00CD05CD" w:rsidRDefault="00CD05CD" w:rsidP="000E494B">
      <w:pPr>
        <w:tabs>
          <w:tab w:val="left" w:pos="2010"/>
        </w:tabs>
        <w:rPr>
          <w:rFonts w:ascii="Arial" w:hAnsi="Arial" w:cs="Arial"/>
        </w:rPr>
      </w:pPr>
    </w:p>
    <w:p w14:paraId="21C238B1" w14:textId="3305A0FD" w:rsidR="00D94C6B" w:rsidRDefault="00D94C6B" w:rsidP="000E494B">
      <w:pPr>
        <w:tabs>
          <w:tab w:val="left" w:pos="2010"/>
        </w:tabs>
        <w:rPr>
          <w:rFonts w:ascii="Arial" w:hAnsi="Arial" w:cs="Arial"/>
        </w:rPr>
      </w:pPr>
    </w:p>
    <w:p w14:paraId="79FDD6B5" w14:textId="1A22E4ED" w:rsidR="00D94C6B" w:rsidRDefault="00D94C6B" w:rsidP="000E494B">
      <w:pPr>
        <w:tabs>
          <w:tab w:val="left" w:pos="2010"/>
        </w:tabs>
        <w:rPr>
          <w:rFonts w:ascii="Arial" w:hAnsi="Arial" w:cs="Arial"/>
        </w:rPr>
      </w:pPr>
    </w:p>
    <w:p w14:paraId="47B525A6" w14:textId="0B722B13" w:rsidR="00D94C6B" w:rsidRDefault="00D94C6B" w:rsidP="000E494B">
      <w:pPr>
        <w:tabs>
          <w:tab w:val="left" w:pos="2010"/>
        </w:tabs>
        <w:rPr>
          <w:rFonts w:ascii="Arial" w:hAnsi="Arial" w:cs="Arial"/>
        </w:rPr>
      </w:pPr>
    </w:p>
    <w:p w14:paraId="35EB1C3E" w14:textId="17A75409" w:rsidR="00D94C6B" w:rsidRDefault="00D94C6B" w:rsidP="000E494B">
      <w:pPr>
        <w:tabs>
          <w:tab w:val="left" w:pos="2010"/>
        </w:tabs>
        <w:rPr>
          <w:rFonts w:ascii="Arial" w:hAnsi="Arial" w:cs="Arial"/>
        </w:rPr>
      </w:pPr>
    </w:p>
    <w:p w14:paraId="094FAB20" w14:textId="50649389" w:rsidR="00D94C6B" w:rsidRDefault="00D94C6B" w:rsidP="000E494B">
      <w:pPr>
        <w:tabs>
          <w:tab w:val="left" w:pos="2010"/>
        </w:tabs>
        <w:rPr>
          <w:rFonts w:ascii="Arial" w:hAnsi="Arial" w:cs="Arial"/>
        </w:rPr>
      </w:pPr>
    </w:p>
    <w:p w14:paraId="3D7CCF5A" w14:textId="782B8EB4" w:rsidR="00D94C6B" w:rsidRDefault="00D94C6B" w:rsidP="000E494B">
      <w:pPr>
        <w:tabs>
          <w:tab w:val="left" w:pos="2010"/>
        </w:tabs>
        <w:rPr>
          <w:rFonts w:ascii="Arial" w:hAnsi="Arial" w:cs="Arial"/>
        </w:rPr>
      </w:pPr>
    </w:p>
    <w:p w14:paraId="3A0E7585" w14:textId="57BF38F8" w:rsidR="00D94C6B" w:rsidRDefault="00D94C6B" w:rsidP="000E494B">
      <w:pPr>
        <w:tabs>
          <w:tab w:val="left" w:pos="2010"/>
        </w:tabs>
        <w:rPr>
          <w:rFonts w:ascii="Arial" w:hAnsi="Arial" w:cs="Arial"/>
        </w:rPr>
      </w:pPr>
    </w:p>
    <w:p w14:paraId="5DF97123" w14:textId="45762CE6" w:rsidR="00D94C6B" w:rsidRDefault="00D94C6B" w:rsidP="000E494B">
      <w:pPr>
        <w:tabs>
          <w:tab w:val="left" w:pos="2010"/>
        </w:tabs>
        <w:rPr>
          <w:rFonts w:ascii="Arial" w:hAnsi="Arial" w:cs="Arial"/>
        </w:rPr>
      </w:pPr>
    </w:p>
    <w:p w14:paraId="61A53D95" w14:textId="1B3868A7" w:rsidR="00D94C6B" w:rsidRDefault="00D94C6B" w:rsidP="000E494B">
      <w:pPr>
        <w:tabs>
          <w:tab w:val="left" w:pos="2010"/>
        </w:tabs>
        <w:rPr>
          <w:rFonts w:ascii="Arial" w:hAnsi="Arial" w:cs="Arial"/>
        </w:rPr>
      </w:pPr>
    </w:p>
    <w:p w14:paraId="5E139B3E" w14:textId="31378BCA" w:rsidR="00D94C6B" w:rsidRDefault="00D94C6B" w:rsidP="000E494B">
      <w:pPr>
        <w:tabs>
          <w:tab w:val="left" w:pos="2010"/>
        </w:tabs>
        <w:rPr>
          <w:rFonts w:ascii="Arial" w:hAnsi="Arial" w:cs="Arial"/>
        </w:rPr>
      </w:pPr>
    </w:p>
    <w:p w14:paraId="3AFA9E4C" w14:textId="3B97A240" w:rsidR="00D94C6B" w:rsidRDefault="00D94C6B" w:rsidP="000E494B">
      <w:pPr>
        <w:tabs>
          <w:tab w:val="left" w:pos="2010"/>
        </w:tabs>
        <w:rPr>
          <w:rFonts w:ascii="Arial" w:hAnsi="Arial" w:cs="Arial"/>
        </w:rPr>
      </w:pPr>
    </w:p>
    <w:p w14:paraId="43384685" w14:textId="60F62AEA" w:rsidR="00D94C6B" w:rsidRDefault="00D94C6B" w:rsidP="000E494B">
      <w:pPr>
        <w:tabs>
          <w:tab w:val="left" w:pos="2010"/>
        </w:tabs>
        <w:rPr>
          <w:rFonts w:ascii="Arial" w:hAnsi="Arial" w:cs="Arial"/>
        </w:rPr>
      </w:pPr>
    </w:p>
    <w:p w14:paraId="5ED9419A" w14:textId="4FB68EAE" w:rsidR="00D94C6B" w:rsidRDefault="00D94C6B" w:rsidP="000E494B">
      <w:pPr>
        <w:tabs>
          <w:tab w:val="left" w:pos="2010"/>
        </w:tabs>
        <w:rPr>
          <w:rFonts w:ascii="Arial" w:hAnsi="Arial" w:cs="Arial"/>
        </w:rPr>
      </w:pPr>
    </w:p>
    <w:p w14:paraId="298C8BF8" w14:textId="0FE26C02" w:rsidR="00D94C6B" w:rsidRDefault="00D94C6B" w:rsidP="000E494B">
      <w:pPr>
        <w:tabs>
          <w:tab w:val="left" w:pos="2010"/>
        </w:tabs>
        <w:rPr>
          <w:rFonts w:ascii="Arial" w:hAnsi="Arial" w:cs="Arial"/>
        </w:rPr>
      </w:pPr>
    </w:p>
    <w:p w14:paraId="7C564411" w14:textId="147E3AFC" w:rsidR="00D94C6B" w:rsidRDefault="00D94C6B" w:rsidP="000E494B">
      <w:pPr>
        <w:tabs>
          <w:tab w:val="left" w:pos="2010"/>
        </w:tabs>
        <w:rPr>
          <w:rFonts w:ascii="Arial" w:hAnsi="Arial" w:cs="Arial"/>
        </w:rPr>
      </w:pPr>
    </w:p>
    <w:p w14:paraId="49A9A44C" w14:textId="0C10CDC8" w:rsidR="00D94C6B" w:rsidRDefault="00D94C6B" w:rsidP="000E494B">
      <w:pPr>
        <w:tabs>
          <w:tab w:val="left" w:pos="2010"/>
        </w:tabs>
        <w:rPr>
          <w:rFonts w:ascii="Arial" w:hAnsi="Arial" w:cs="Arial"/>
        </w:rPr>
      </w:pPr>
    </w:p>
    <w:p w14:paraId="7BB320C8" w14:textId="21FDA287" w:rsidR="00D94C6B" w:rsidRDefault="00D94C6B" w:rsidP="000E494B">
      <w:pPr>
        <w:tabs>
          <w:tab w:val="left" w:pos="2010"/>
        </w:tabs>
        <w:rPr>
          <w:rFonts w:ascii="Arial" w:hAnsi="Arial" w:cs="Arial"/>
        </w:rPr>
      </w:pPr>
      <w:bookmarkStart w:id="0" w:name="_GoBack"/>
      <w:bookmarkEnd w:id="0"/>
    </w:p>
    <w:sectPr w:rsidR="00D94C6B" w:rsidSect="00D94C6B">
      <w:headerReference w:type="even" r:id="rId7"/>
      <w:headerReference w:type="default" r:id="rId8"/>
      <w:footerReference w:type="default" r:id="rId9"/>
      <w:type w:val="continuous"/>
      <w:pgSz w:w="12242" w:h="15842" w:code="1"/>
      <w:pgMar w:top="709" w:right="1043" w:bottom="709" w:left="141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2B413" w14:textId="77777777" w:rsidR="003C0522" w:rsidRDefault="003C0522">
      <w:r>
        <w:separator/>
      </w:r>
    </w:p>
  </w:endnote>
  <w:endnote w:type="continuationSeparator" w:id="0">
    <w:p w14:paraId="1C0534ED" w14:textId="77777777" w:rsidR="003C0522" w:rsidRDefault="003C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FB6AF" w14:textId="0BF9C300" w:rsidR="00936039" w:rsidRPr="00D94C6B" w:rsidRDefault="00D94C6B" w:rsidP="00D94C6B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bookmarkStart w:id="1" w:name="_Hlk58534112"/>
    <w:bookmarkStart w:id="2" w:name="_Hlk58533428"/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  <w:bookmarkEnd w:id="1"/>
    <w:r w:rsidR="00671EBF" w:rsidRPr="00671EBF">
      <w:rPr>
        <w:rFonts w:ascii="Tahoma" w:hAnsi="Tahoma" w:cs="Tahoma"/>
        <w:i/>
        <w:sz w:val="16"/>
        <w:szCs w:val="16"/>
      </w:rPr>
      <w:tab/>
    </w:r>
    <w:bookmarkEnd w:id="2"/>
    <w:r w:rsidR="00671EBF" w:rsidRPr="00671EBF">
      <w:rPr>
        <w:rFonts w:ascii="Tahoma" w:hAnsi="Tahoma" w:cs="Tahoma"/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542FB" w14:textId="77777777" w:rsidR="003C0522" w:rsidRDefault="003C0522">
      <w:r>
        <w:separator/>
      </w:r>
    </w:p>
  </w:footnote>
  <w:footnote w:type="continuationSeparator" w:id="0">
    <w:p w14:paraId="24F935BD" w14:textId="77777777" w:rsidR="003C0522" w:rsidRDefault="003C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98B5B" w14:textId="77777777" w:rsidR="00417701" w:rsidRDefault="00417701" w:rsidP="006575C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1074</w:t>
    </w:r>
    <w:r>
      <w:rPr>
        <w:rStyle w:val="Nmerodepgina"/>
      </w:rPr>
      <w:fldChar w:fldCharType="end"/>
    </w:r>
  </w:p>
  <w:p w14:paraId="4B33F05C" w14:textId="77777777" w:rsidR="00417701" w:rsidRDefault="00417701" w:rsidP="00985A2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781" w:type="dxa"/>
      <w:tblInd w:w="-5" w:type="dxa"/>
      <w:tblLook w:val="04A0" w:firstRow="1" w:lastRow="0" w:firstColumn="1" w:lastColumn="0" w:noHBand="0" w:noVBand="1"/>
    </w:tblPr>
    <w:tblGrid>
      <w:gridCol w:w="2410"/>
      <w:gridCol w:w="4961"/>
      <w:gridCol w:w="2410"/>
    </w:tblGrid>
    <w:tr w:rsidR="00D94C6B" w:rsidRPr="000E4092" w14:paraId="48776141" w14:textId="77777777" w:rsidTr="00E02CCA">
      <w:trPr>
        <w:trHeight w:val="446"/>
      </w:trPr>
      <w:tc>
        <w:tcPr>
          <w:tcW w:w="2410" w:type="dxa"/>
          <w:vMerge w:val="restart"/>
        </w:tcPr>
        <w:p w14:paraId="06D2CB6E" w14:textId="77777777" w:rsidR="00D94C6B" w:rsidRPr="000E4092" w:rsidRDefault="00D94C6B" w:rsidP="00D94C6B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6D2EC971" wp14:editId="36F2EE09">
                <wp:simplePos x="0" y="0"/>
                <wp:positionH relativeFrom="column">
                  <wp:posOffset>67310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</w:tcPr>
        <w:p w14:paraId="5FD2EDFC" w14:textId="695A8EFF" w:rsidR="00D94C6B" w:rsidRPr="00DC5AD1" w:rsidRDefault="00D94C6B" w:rsidP="00D94C6B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DC5AD1"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P</w:t>
          </w:r>
          <w:r w:rsidRPr="00DC5AD1"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ro</w:t>
          </w: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cedimiento</w:t>
          </w:r>
        </w:p>
        <w:p w14:paraId="3A00D123" w14:textId="77777777" w:rsidR="00D94C6B" w:rsidRDefault="00D94C6B" w:rsidP="00D94C6B">
          <w:pPr>
            <w:rPr>
              <w:rFonts w:ascii="Arial" w:hAnsi="Arial" w:cs="Arial"/>
            </w:rPr>
          </w:pPr>
        </w:p>
        <w:p w14:paraId="4C63F778" w14:textId="754DCEB4" w:rsidR="00D94C6B" w:rsidRPr="007C792C" w:rsidRDefault="00D94C6B" w:rsidP="00D94C6B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CONTRATACIÓN DIRECTA</w:t>
          </w:r>
        </w:p>
        <w:p w14:paraId="32198292" w14:textId="77777777" w:rsidR="00D94C6B" w:rsidRPr="000E4092" w:rsidRDefault="00D94C6B" w:rsidP="00D94C6B">
          <w:pPr>
            <w:rPr>
              <w:rFonts w:ascii="Arial" w:hAnsi="Arial" w:cs="Arial"/>
            </w:rPr>
          </w:pPr>
        </w:p>
      </w:tc>
      <w:tc>
        <w:tcPr>
          <w:tcW w:w="2410" w:type="dxa"/>
          <w:vAlign w:val="center"/>
        </w:tcPr>
        <w:p w14:paraId="17B2FBED" w14:textId="5AA8B834" w:rsidR="00D94C6B" w:rsidRPr="00DC5AD1" w:rsidRDefault="00D94C6B" w:rsidP="00D94C6B">
          <w:pPr>
            <w:rPr>
              <w:rFonts w:ascii="Arial" w:hAnsi="Arial" w:cs="Arial"/>
            </w:rPr>
          </w:pPr>
          <w:r w:rsidRPr="00DC5AD1">
            <w:rPr>
              <w:rFonts w:ascii="Arial" w:hAnsi="Arial" w:cs="Arial"/>
            </w:rPr>
            <w:t xml:space="preserve">Código: </w:t>
          </w:r>
          <w:r w:rsidR="00E02CCA">
            <w:rPr>
              <w:rFonts w:ascii="Arial" w:hAnsi="Arial" w:cs="Arial"/>
            </w:rPr>
            <w:t>GJ-PR02-FT05</w:t>
          </w:r>
        </w:p>
      </w:tc>
    </w:tr>
    <w:tr w:rsidR="00D94C6B" w:rsidRPr="000E4092" w14:paraId="61587682" w14:textId="77777777" w:rsidTr="00E02CCA">
      <w:trPr>
        <w:trHeight w:val="498"/>
      </w:trPr>
      <w:tc>
        <w:tcPr>
          <w:tcW w:w="2410" w:type="dxa"/>
          <w:vMerge/>
        </w:tcPr>
        <w:p w14:paraId="26DAD042" w14:textId="77777777" w:rsidR="00D94C6B" w:rsidRPr="000E4092" w:rsidRDefault="00D94C6B" w:rsidP="00D94C6B">
          <w:pPr>
            <w:rPr>
              <w:rFonts w:ascii="Arial" w:hAnsi="Arial" w:cs="Arial"/>
            </w:rPr>
          </w:pPr>
        </w:p>
      </w:tc>
      <w:tc>
        <w:tcPr>
          <w:tcW w:w="4961" w:type="dxa"/>
          <w:vMerge/>
        </w:tcPr>
        <w:p w14:paraId="33743F0E" w14:textId="77777777" w:rsidR="00D94C6B" w:rsidRPr="000E4092" w:rsidRDefault="00D94C6B" w:rsidP="00D94C6B">
          <w:pPr>
            <w:rPr>
              <w:rFonts w:ascii="Arial" w:hAnsi="Arial" w:cs="Arial"/>
            </w:rPr>
          </w:pPr>
        </w:p>
      </w:tc>
      <w:tc>
        <w:tcPr>
          <w:tcW w:w="2410" w:type="dxa"/>
          <w:vAlign w:val="center"/>
        </w:tcPr>
        <w:p w14:paraId="0DA3D614" w14:textId="77777777" w:rsidR="00D94C6B" w:rsidRPr="00DC5AD1" w:rsidRDefault="00D94C6B" w:rsidP="00D94C6B">
          <w:pPr>
            <w:rPr>
              <w:rFonts w:ascii="Arial" w:hAnsi="Arial" w:cs="Arial"/>
            </w:rPr>
          </w:pPr>
          <w:r w:rsidRPr="00DC5AD1">
            <w:rPr>
              <w:rFonts w:ascii="Arial" w:hAnsi="Arial" w:cs="Arial"/>
            </w:rPr>
            <w:t>Versión:</w:t>
          </w:r>
          <w:r>
            <w:rPr>
              <w:rFonts w:ascii="Arial" w:hAnsi="Arial" w:cs="Arial"/>
            </w:rPr>
            <w:t xml:space="preserve"> 01</w:t>
          </w:r>
        </w:p>
      </w:tc>
    </w:tr>
    <w:tr w:rsidR="00D94C6B" w:rsidRPr="000E4092" w14:paraId="090436C6" w14:textId="77777777" w:rsidTr="00E02CCA">
      <w:trPr>
        <w:trHeight w:val="471"/>
      </w:trPr>
      <w:tc>
        <w:tcPr>
          <w:tcW w:w="2410" w:type="dxa"/>
          <w:vMerge/>
        </w:tcPr>
        <w:p w14:paraId="19C750BD" w14:textId="77777777" w:rsidR="00D94C6B" w:rsidRPr="000E4092" w:rsidRDefault="00D94C6B" w:rsidP="00D94C6B">
          <w:pPr>
            <w:rPr>
              <w:rFonts w:ascii="Arial" w:hAnsi="Arial" w:cs="Arial"/>
            </w:rPr>
          </w:pPr>
        </w:p>
      </w:tc>
      <w:tc>
        <w:tcPr>
          <w:tcW w:w="4961" w:type="dxa"/>
          <w:vMerge w:val="restart"/>
        </w:tcPr>
        <w:p w14:paraId="0E7131A3" w14:textId="0F0D884B" w:rsidR="00D94C6B" w:rsidRPr="00DC5AD1" w:rsidRDefault="00D94C6B" w:rsidP="00D94C6B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DC5AD1"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Formato</w:t>
          </w:r>
        </w:p>
        <w:p w14:paraId="2789FEED" w14:textId="77777777" w:rsidR="00D94C6B" w:rsidRDefault="00D94C6B" w:rsidP="00D94C6B">
          <w:pPr>
            <w:rPr>
              <w:rFonts w:ascii="Arial" w:hAnsi="Arial" w:cs="Arial"/>
            </w:rPr>
          </w:pPr>
        </w:p>
        <w:p w14:paraId="7405933A" w14:textId="720E9D24" w:rsidR="00D94C6B" w:rsidRPr="007C792C" w:rsidRDefault="00D94C6B" w:rsidP="00D94C6B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MANIFESTACIÓN AFILIACIÓN ARL</w:t>
          </w:r>
        </w:p>
      </w:tc>
      <w:tc>
        <w:tcPr>
          <w:tcW w:w="2410" w:type="dxa"/>
          <w:vAlign w:val="center"/>
        </w:tcPr>
        <w:p w14:paraId="14EDFCB4" w14:textId="282553E1" w:rsidR="00D94C6B" w:rsidRPr="00DC5AD1" w:rsidRDefault="00D94C6B" w:rsidP="00D94C6B">
          <w:pPr>
            <w:rPr>
              <w:rFonts w:ascii="Arial" w:hAnsi="Arial" w:cs="Arial"/>
            </w:rPr>
          </w:pPr>
          <w:r w:rsidRPr="00DC5AD1">
            <w:rPr>
              <w:rFonts w:ascii="Arial" w:hAnsi="Arial" w:cs="Arial"/>
            </w:rPr>
            <w:t xml:space="preserve">Vigencia: </w:t>
          </w:r>
          <w:r w:rsidR="00E02CCA">
            <w:rPr>
              <w:rFonts w:ascii="Arial" w:hAnsi="Arial" w:cs="Arial"/>
            </w:rPr>
            <w:t>11/12/2020</w:t>
          </w:r>
        </w:p>
      </w:tc>
    </w:tr>
    <w:tr w:rsidR="00D94C6B" w:rsidRPr="000E4092" w14:paraId="50D0969C" w14:textId="77777777" w:rsidTr="00E02CCA">
      <w:trPr>
        <w:trHeight w:val="471"/>
      </w:trPr>
      <w:tc>
        <w:tcPr>
          <w:tcW w:w="2410" w:type="dxa"/>
          <w:vMerge/>
        </w:tcPr>
        <w:p w14:paraId="01B5F1F2" w14:textId="77777777" w:rsidR="00D94C6B" w:rsidRPr="000E4092" w:rsidRDefault="00D94C6B" w:rsidP="00D94C6B">
          <w:pPr>
            <w:rPr>
              <w:rFonts w:ascii="Arial" w:hAnsi="Arial" w:cs="Arial"/>
            </w:rPr>
          </w:pPr>
        </w:p>
      </w:tc>
      <w:tc>
        <w:tcPr>
          <w:tcW w:w="4961" w:type="dxa"/>
          <w:vMerge/>
        </w:tcPr>
        <w:p w14:paraId="3C0F843E" w14:textId="77777777" w:rsidR="00D94C6B" w:rsidRPr="000E4092" w:rsidRDefault="00D94C6B" w:rsidP="00D94C6B">
          <w:pPr>
            <w:rPr>
              <w:rFonts w:ascii="Arial" w:hAnsi="Arial" w:cs="Arial"/>
            </w:rPr>
          </w:pPr>
        </w:p>
      </w:tc>
      <w:tc>
        <w:tcPr>
          <w:tcW w:w="2410" w:type="dxa"/>
          <w:vAlign w:val="center"/>
        </w:tcPr>
        <w:p w14:paraId="3A510243" w14:textId="6CA6371A" w:rsidR="00D94C6B" w:rsidRPr="00DC5AD1" w:rsidRDefault="00D94C6B" w:rsidP="00D94C6B">
          <w:pPr>
            <w:rPr>
              <w:rFonts w:ascii="Arial" w:hAnsi="Arial" w:cs="Arial"/>
            </w:rPr>
          </w:pPr>
          <w:r w:rsidRPr="00DC5AD1">
            <w:rPr>
              <w:rFonts w:ascii="Arial" w:hAnsi="Arial" w:cs="Arial"/>
            </w:rPr>
            <w:t xml:space="preserve">Página </w:t>
          </w:r>
          <w:r w:rsidRPr="00DC5AD1">
            <w:rPr>
              <w:rFonts w:ascii="Arial" w:hAnsi="Arial" w:cs="Arial"/>
              <w:b/>
              <w:bCs/>
            </w:rPr>
            <w:fldChar w:fldCharType="begin"/>
          </w:r>
          <w:r w:rsidRPr="00DC5AD1">
            <w:rPr>
              <w:rFonts w:ascii="Arial" w:hAnsi="Arial" w:cs="Arial"/>
              <w:b/>
              <w:bCs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</w:rPr>
            <w:fldChar w:fldCharType="separate"/>
          </w:r>
          <w:r w:rsidR="00E02CCA">
            <w:rPr>
              <w:rFonts w:ascii="Arial" w:hAnsi="Arial" w:cs="Arial"/>
              <w:b/>
              <w:bCs/>
              <w:noProof/>
            </w:rPr>
            <w:t>1</w:t>
          </w:r>
          <w:r w:rsidRPr="00DC5AD1">
            <w:rPr>
              <w:rFonts w:ascii="Arial" w:hAnsi="Arial" w:cs="Arial"/>
              <w:b/>
              <w:bCs/>
            </w:rPr>
            <w:fldChar w:fldCharType="end"/>
          </w:r>
          <w:r w:rsidRPr="00DC5AD1">
            <w:rPr>
              <w:rFonts w:ascii="Arial" w:hAnsi="Arial" w:cs="Arial"/>
            </w:rPr>
            <w:t xml:space="preserve"> de </w:t>
          </w:r>
          <w:r w:rsidRPr="00DC5AD1">
            <w:rPr>
              <w:rFonts w:ascii="Arial" w:hAnsi="Arial" w:cs="Arial"/>
              <w:b/>
              <w:bCs/>
            </w:rPr>
            <w:fldChar w:fldCharType="begin"/>
          </w:r>
          <w:r w:rsidRPr="00DC5AD1">
            <w:rPr>
              <w:rFonts w:ascii="Arial" w:hAnsi="Arial" w:cs="Arial"/>
              <w:b/>
              <w:bCs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</w:rPr>
            <w:fldChar w:fldCharType="separate"/>
          </w:r>
          <w:r w:rsidR="00E02CCA">
            <w:rPr>
              <w:rFonts w:ascii="Arial" w:hAnsi="Arial" w:cs="Arial"/>
              <w:b/>
              <w:bCs/>
              <w:noProof/>
            </w:rPr>
            <w:t>1</w:t>
          </w:r>
          <w:r w:rsidRPr="00DC5AD1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187178C6" w14:textId="77777777" w:rsidR="00417701" w:rsidRDefault="00417701" w:rsidP="00B810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4FAF"/>
    <w:multiLevelType w:val="hybridMultilevel"/>
    <w:tmpl w:val="6C7671E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543A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7A188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A561635"/>
    <w:multiLevelType w:val="hybridMultilevel"/>
    <w:tmpl w:val="E68C1C50"/>
    <w:lvl w:ilvl="0" w:tplc="B31E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136FE"/>
    <w:multiLevelType w:val="hybridMultilevel"/>
    <w:tmpl w:val="BD80669E"/>
    <w:lvl w:ilvl="0" w:tplc="BBD44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20" w:hanging="360"/>
      </w:pPr>
    </w:lvl>
    <w:lvl w:ilvl="2" w:tplc="240A001B" w:tentative="1">
      <w:start w:val="1"/>
      <w:numFmt w:val="lowerRoman"/>
      <w:lvlText w:val="%3."/>
      <w:lvlJc w:val="right"/>
      <w:pPr>
        <w:ind w:left="2340" w:hanging="180"/>
      </w:pPr>
    </w:lvl>
    <w:lvl w:ilvl="3" w:tplc="240A000F" w:tentative="1">
      <w:start w:val="1"/>
      <w:numFmt w:val="decimal"/>
      <w:lvlText w:val="%4."/>
      <w:lvlJc w:val="left"/>
      <w:pPr>
        <w:ind w:left="3060" w:hanging="360"/>
      </w:pPr>
    </w:lvl>
    <w:lvl w:ilvl="4" w:tplc="240A0019" w:tentative="1">
      <w:start w:val="1"/>
      <w:numFmt w:val="lowerLetter"/>
      <w:lvlText w:val="%5."/>
      <w:lvlJc w:val="left"/>
      <w:pPr>
        <w:ind w:left="3780" w:hanging="360"/>
      </w:pPr>
    </w:lvl>
    <w:lvl w:ilvl="5" w:tplc="240A001B" w:tentative="1">
      <w:start w:val="1"/>
      <w:numFmt w:val="lowerRoman"/>
      <w:lvlText w:val="%6."/>
      <w:lvlJc w:val="right"/>
      <w:pPr>
        <w:ind w:left="4500" w:hanging="180"/>
      </w:pPr>
    </w:lvl>
    <w:lvl w:ilvl="6" w:tplc="240A000F" w:tentative="1">
      <w:start w:val="1"/>
      <w:numFmt w:val="decimal"/>
      <w:lvlText w:val="%7."/>
      <w:lvlJc w:val="left"/>
      <w:pPr>
        <w:ind w:left="5220" w:hanging="360"/>
      </w:pPr>
    </w:lvl>
    <w:lvl w:ilvl="7" w:tplc="240A0019" w:tentative="1">
      <w:start w:val="1"/>
      <w:numFmt w:val="lowerLetter"/>
      <w:lvlText w:val="%8."/>
      <w:lvlJc w:val="left"/>
      <w:pPr>
        <w:ind w:left="5940" w:hanging="360"/>
      </w:pPr>
    </w:lvl>
    <w:lvl w:ilvl="8" w:tplc="2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A45184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1506A1F"/>
    <w:multiLevelType w:val="multilevel"/>
    <w:tmpl w:val="996A0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41AA5552"/>
    <w:multiLevelType w:val="singleLevel"/>
    <w:tmpl w:val="20B2BA3E"/>
    <w:lvl w:ilvl="0">
      <w:start w:val="1"/>
      <w:numFmt w:val="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8" w15:restartNumberingAfterBreak="0">
    <w:nsid w:val="469B7D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7C0184"/>
    <w:multiLevelType w:val="hybridMultilevel"/>
    <w:tmpl w:val="08D666A8"/>
    <w:lvl w:ilvl="0" w:tplc="10BC66D2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0" w15:restartNumberingAfterBreak="0">
    <w:nsid w:val="546458B0"/>
    <w:multiLevelType w:val="hybridMultilevel"/>
    <w:tmpl w:val="0C86BEFA"/>
    <w:lvl w:ilvl="0" w:tplc="2DFEB7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D337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EBC38E2"/>
    <w:multiLevelType w:val="singleLevel"/>
    <w:tmpl w:val="006A379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11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0E"/>
    <w:rsid w:val="00020886"/>
    <w:rsid w:val="00023835"/>
    <w:rsid w:val="000240DC"/>
    <w:rsid w:val="00031968"/>
    <w:rsid w:val="00045114"/>
    <w:rsid w:val="00086DBE"/>
    <w:rsid w:val="00090893"/>
    <w:rsid w:val="000A0B94"/>
    <w:rsid w:val="000B67A6"/>
    <w:rsid w:val="000E494B"/>
    <w:rsid w:val="000F156F"/>
    <w:rsid w:val="000F6556"/>
    <w:rsid w:val="00102580"/>
    <w:rsid w:val="00110813"/>
    <w:rsid w:val="00110FE5"/>
    <w:rsid w:val="00114A27"/>
    <w:rsid w:val="00116271"/>
    <w:rsid w:val="00127B30"/>
    <w:rsid w:val="001317E8"/>
    <w:rsid w:val="00132DFB"/>
    <w:rsid w:val="001513C1"/>
    <w:rsid w:val="0016473C"/>
    <w:rsid w:val="00164BFD"/>
    <w:rsid w:val="00172DEB"/>
    <w:rsid w:val="00174C19"/>
    <w:rsid w:val="00180132"/>
    <w:rsid w:val="00185C13"/>
    <w:rsid w:val="001942E9"/>
    <w:rsid w:val="001970F7"/>
    <w:rsid w:val="001A1DFD"/>
    <w:rsid w:val="001A7FA5"/>
    <w:rsid w:val="001C2433"/>
    <w:rsid w:val="001C4BA9"/>
    <w:rsid w:val="001D38E9"/>
    <w:rsid w:val="001D5DB3"/>
    <w:rsid w:val="001E6CB9"/>
    <w:rsid w:val="001E7DEB"/>
    <w:rsid w:val="001F3E47"/>
    <w:rsid w:val="001F7DF7"/>
    <w:rsid w:val="00212030"/>
    <w:rsid w:val="002219A2"/>
    <w:rsid w:val="00221A5F"/>
    <w:rsid w:val="002268E1"/>
    <w:rsid w:val="00241155"/>
    <w:rsid w:val="00243739"/>
    <w:rsid w:val="00244530"/>
    <w:rsid w:val="00244577"/>
    <w:rsid w:val="002537C2"/>
    <w:rsid w:val="00255445"/>
    <w:rsid w:val="00281062"/>
    <w:rsid w:val="00285BA1"/>
    <w:rsid w:val="002906F7"/>
    <w:rsid w:val="0029314E"/>
    <w:rsid w:val="00294E5F"/>
    <w:rsid w:val="002A3955"/>
    <w:rsid w:val="002B1243"/>
    <w:rsid w:val="002B3297"/>
    <w:rsid w:val="002B5A7F"/>
    <w:rsid w:val="002C3C69"/>
    <w:rsid w:val="002E15F2"/>
    <w:rsid w:val="00303E38"/>
    <w:rsid w:val="003060BF"/>
    <w:rsid w:val="00307028"/>
    <w:rsid w:val="0030734B"/>
    <w:rsid w:val="00310F0C"/>
    <w:rsid w:val="0032193B"/>
    <w:rsid w:val="00344E02"/>
    <w:rsid w:val="00347840"/>
    <w:rsid w:val="003730D0"/>
    <w:rsid w:val="0038088A"/>
    <w:rsid w:val="00385C11"/>
    <w:rsid w:val="00390819"/>
    <w:rsid w:val="00390D5A"/>
    <w:rsid w:val="003A3AE3"/>
    <w:rsid w:val="003B0F6F"/>
    <w:rsid w:val="003C0522"/>
    <w:rsid w:val="003C053A"/>
    <w:rsid w:val="003D1D22"/>
    <w:rsid w:val="003E450B"/>
    <w:rsid w:val="00401968"/>
    <w:rsid w:val="004036C4"/>
    <w:rsid w:val="004148C0"/>
    <w:rsid w:val="00417701"/>
    <w:rsid w:val="00424CDD"/>
    <w:rsid w:val="004320B3"/>
    <w:rsid w:val="00432369"/>
    <w:rsid w:val="00460F9F"/>
    <w:rsid w:val="004613A0"/>
    <w:rsid w:val="00471178"/>
    <w:rsid w:val="00473F3E"/>
    <w:rsid w:val="00492102"/>
    <w:rsid w:val="004978F2"/>
    <w:rsid w:val="004A10CF"/>
    <w:rsid w:val="004C1D48"/>
    <w:rsid w:val="004C33F1"/>
    <w:rsid w:val="004F1D06"/>
    <w:rsid w:val="004F4FBE"/>
    <w:rsid w:val="005056CD"/>
    <w:rsid w:val="005070D2"/>
    <w:rsid w:val="0051021C"/>
    <w:rsid w:val="00513E94"/>
    <w:rsid w:val="00522FD6"/>
    <w:rsid w:val="00524080"/>
    <w:rsid w:val="00544FEE"/>
    <w:rsid w:val="005514F7"/>
    <w:rsid w:val="00561CF6"/>
    <w:rsid w:val="00564B5C"/>
    <w:rsid w:val="00566088"/>
    <w:rsid w:val="00567691"/>
    <w:rsid w:val="005718DF"/>
    <w:rsid w:val="005757FD"/>
    <w:rsid w:val="0059276A"/>
    <w:rsid w:val="00595C20"/>
    <w:rsid w:val="005D6EB2"/>
    <w:rsid w:val="005D7C3C"/>
    <w:rsid w:val="005E17B2"/>
    <w:rsid w:val="005F6C5F"/>
    <w:rsid w:val="00612456"/>
    <w:rsid w:val="006131A7"/>
    <w:rsid w:val="00616128"/>
    <w:rsid w:val="00644F17"/>
    <w:rsid w:val="0064629E"/>
    <w:rsid w:val="006575C8"/>
    <w:rsid w:val="00661731"/>
    <w:rsid w:val="00671EBF"/>
    <w:rsid w:val="00677179"/>
    <w:rsid w:val="006902BA"/>
    <w:rsid w:val="0069349E"/>
    <w:rsid w:val="00694A4A"/>
    <w:rsid w:val="006B6E6A"/>
    <w:rsid w:val="006C3EC2"/>
    <w:rsid w:val="006D052B"/>
    <w:rsid w:val="006D307C"/>
    <w:rsid w:val="006F1BFE"/>
    <w:rsid w:val="006F6E05"/>
    <w:rsid w:val="00716A4B"/>
    <w:rsid w:val="00740BF8"/>
    <w:rsid w:val="00741E2F"/>
    <w:rsid w:val="007442BE"/>
    <w:rsid w:val="0074584D"/>
    <w:rsid w:val="0075019A"/>
    <w:rsid w:val="00750F7B"/>
    <w:rsid w:val="007510EF"/>
    <w:rsid w:val="00752969"/>
    <w:rsid w:val="00756AA0"/>
    <w:rsid w:val="0076564E"/>
    <w:rsid w:val="007677AA"/>
    <w:rsid w:val="00780D39"/>
    <w:rsid w:val="00785AAF"/>
    <w:rsid w:val="0079177D"/>
    <w:rsid w:val="007926F3"/>
    <w:rsid w:val="007A0028"/>
    <w:rsid w:val="007A1DEF"/>
    <w:rsid w:val="007B6AB8"/>
    <w:rsid w:val="007C2897"/>
    <w:rsid w:val="007C28BE"/>
    <w:rsid w:val="007C322B"/>
    <w:rsid w:val="007C3721"/>
    <w:rsid w:val="007C5A43"/>
    <w:rsid w:val="007C7A55"/>
    <w:rsid w:val="007E283E"/>
    <w:rsid w:val="00807F1D"/>
    <w:rsid w:val="00813D9D"/>
    <w:rsid w:val="00824316"/>
    <w:rsid w:val="008249AD"/>
    <w:rsid w:val="00867ABC"/>
    <w:rsid w:val="00891B21"/>
    <w:rsid w:val="008A1FF3"/>
    <w:rsid w:val="008A2B1A"/>
    <w:rsid w:val="008B0D9F"/>
    <w:rsid w:val="008E286C"/>
    <w:rsid w:val="008F0CF4"/>
    <w:rsid w:val="008F130B"/>
    <w:rsid w:val="008F78CE"/>
    <w:rsid w:val="00916B11"/>
    <w:rsid w:val="00920B64"/>
    <w:rsid w:val="0092191E"/>
    <w:rsid w:val="009250A9"/>
    <w:rsid w:val="00931EE5"/>
    <w:rsid w:val="00936039"/>
    <w:rsid w:val="00942DC8"/>
    <w:rsid w:val="009440D2"/>
    <w:rsid w:val="00972E54"/>
    <w:rsid w:val="00974760"/>
    <w:rsid w:val="009769F2"/>
    <w:rsid w:val="00982045"/>
    <w:rsid w:val="00985A2A"/>
    <w:rsid w:val="009C1964"/>
    <w:rsid w:val="009D24E2"/>
    <w:rsid w:val="009D2908"/>
    <w:rsid w:val="009D7881"/>
    <w:rsid w:val="009E0F5E"/>
    <w:rsid w:val="009E5AD3"/>
    <w:rsid w:val="00A15697"/>
    <w:rsid w:val="00A23FFE"/>
    <w:rsid w:val="00A2416A"/>
    <w:rsid w:val="00A35789"/>
    <w:rsid w:val="00A43FA2"/>
    <w:rsid w:val="00A57C3C"/>
    <w:rsid w:val="00A70297"/>
    <w:rsid w:val="00A71403"/>
    <w:rsid w:val="00A8232D"/>
    <w:rsid w:val="00A8279B"/>
    <w:rsid w:val="00A87340"/>
    <w:rsid w:val="00A91179"/>
    <w:rsid w:val="00AD22B7"/>
    <w:rsid w:val="00AD36BC"/>
    <w:rsid w:val="00AE1D03"/>
    <w:rsid w:val="00B0164B"/>
    <w:rsid w:val="00B0454D"/>
    <w:rsid w:val="00B11B11"/>
    <w:rsid w:val="00B11FB4"/>
    <w:rsid w:val="00B149E2"/>
    <w:rsid w:val="00B1654E"/>
    <w:rsid w:val="00B20CEE"/>
    <w:rsid w:val="00B23783"/>
    <w:rsid w:val="00B3417B"/>
    <w:rsid w:val="00B3440B"/>
    <w:rsid w:val="00B35911"/>
    <w:rsid w:val="00B470AF"/>
    <w:rsid w:val="00B62E10"/>
    <w:rsid w:val="00B73FB6"/>
    <w:rsid w:val="00B81031"/>
    <w:rsid w:val="00B95FCA"/>
    <w:rsid w:val="00B97CAE"/>
    <w:rsid w:val="00BA010B"/>
    <w:rsid w:val="00BA1B46"/>
    <w:rsid w:val="00BA3D06"/>
    <w:rsid w:val="00BA53FC"/>
    <w:rsid w:val="00BA56D4"/>
    <w:rsid w:val="00BA7B16"/>
    <w:rsid w:val="00BB5207"/>
    <w:rsid w:val="00BC2831"/>
    <w:rsid w:val="00BD3339"/>
    <w:rsid w:val="00BE3BC9"/>
    <w:rsid w:val="00C01978"/>
    <w:rsid w:val="00C1201A"/>
    <w:rsid w:val="00C162B6"/>
    <w:rsid w:val="00C163C3"/>
    <w:rsid w:val="00C279D8"/>
    <w:rsid w:val="00C31CD5"/>
    <w:rsid w:val="00C32194"/>
    <w:rsid w:val="00C41A65"/>
    <w:rsid w:val="00C52F01"/>
    <w:rsid w:val="00C66211"/>
    <w:rsid w:val="00C6737C"/>
    <w:rsid w:val="00C81DB6"/>
    <w:rsid w:val="00C91F06"/>
    <w:rsid w:val="00C94122"/>
    <w:rsid w:val="00C94E70"/>
    <w:rsid w:val="00CA76C8"/>
    <w:rsid w:val="00CB00E4"/>
    <w:rsid w:val="00CC6A93"/>
    <w:rsid w:val="00CC75D4"/>
    <w:rsid w:val="00CD05CD"/>
    <w:rsid w:val="00CF320B"/>
    <w:rsid w:val="00CF4236"/>
    <w:rsid w:val="00CF5B77"/>
    <w:rsid w:val="00D01CB6"/>
    <w:rsid w:val="00D056E2"/>
    <w:rsid w:val="00D071F5"/>
    <w:rsid w:val="00D1146C"/>
    <w:rsid w:val="00D16215"/>
    <w:rsid w:val="00D204B1"/>
    <w:rsid w:val="00D2381A"/>
    <w:rsid w:val="00D32947"/>
    <w:rsid w:val="00D455D2"/>
    <w:rsid w:val="00D52DA5"/>
    <w:rsid w:val="00D5533A"/>
    <w:rsid w:val="00D61075"/>
    <w:rsid w:val="00D63090"/>
    <w:rsid w:val="00D72220"/>
    <w:rsid w:val="00D94C6B"/>
    <w:rsid w:val="00DA1981"/>
    <w:rsid w:val="00DA63AF"/>
    <w:rsid w:val="00DB051C"/>
    <w:rsid w:val="00DB3E91"/>
    <w:rsid w:val="00DC214D"/>
    <w:rsid w:val="00DF3090"/>
    <w:rsid w:val="00DF7FA5"/>
    <w:rsid w:val="00E000EE"/>
    <w:rsid w:val="00E02CCA"/>
    <w:rsid w:val="00E35228"/>
    <w:rsid w:val="00E447C7"/>
    <w:rsid w:val="00E52454"/>
    <w:rsid w:val="00E64417"/>
    <w:rsid w:val="00E67B78"/>
    <w:rsid w:val="00E728BE"/>
    <w:rsid w:val="00E856EA"/>
    <w:rsid w:val="00E85E0E"/>
    <w:rsid w:val="00E96B6B"/>
    <w:rsid w:val="00EA189C"/>
    <w:rsid w:val="00EC43FD"/>
    <w:rsid w:val="00ED57BB"/>
    <w:rsid w:val="00EE752E"/>
    <w:rsid w:val="00EE79DA"/>
    <w:rsid w:val="00F04544"/>
    <w:rsid w:val="00F077A6"/>
    <w:rsid w:val="00F17CF5"/>
    <w:rsid w:val="00F2284D"/>
    <w:rsid w:val="00F42A1A"/>
    <w:rsid w:val="00F443F9"/>
    <w:rsid w:val="00F54601"/>
    <w:rsid w:val="00F71CB8"/>
    <w:rsid w:val="00F82003"/>
    <w:rsid w:val="00F828DE"/>
    <w:rsid w:val="00FA0330"/>
    <w:rsid w:val="00FA2E1F"/>
    <w:rsid w:val="00FB2A15"/>
    <w:rsid w:val="00FB2A8E"/>
    <w:rsid w:val="00FC0222"/>
    <w:rsid w:val="00FC5552"/>
    <w:rsid w:val="00FD6CE2"/>
    <w:rsid w:val="00FE4C14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4528C7"/>
  <w15:chartTrackingRefBased/>
  <w15:docId w15:val="{70E141E1-2F60-4F33-BE00-465A5A30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-284"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ind w:left="-284" w:right="-568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ind w:left="-284" w:right="-710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ind w:right="-568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ind w:right="50"/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ind w:right="-568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284" w:right="-568"/>
      <w:jc w:val="both"/>
    </w:pPr>
    <w:rPr>
      <w:rFonts w:ascii="Arial" w:hAnsi="Arial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</w:style>
  <w:style w:type="paragraph" w:styleId="Textodeglobo">
    <w:name w:val="Balloon Text"/>
    <w:basedOn w:val="Normal"/>
    <w:semiHidden/>
    <w:rsid w:val="00E85E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CA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8F78CE"/>
    <w:pPr>
      <w:tabs>
        <w:tab w:val="center" w:pos="4252"/>
        <w:tab w:val="right" w:pos="8504"/>
      </w:tabs>
    </w:pPr>
    <w:rPr>
      <w:rFonts w:ascii="Arial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85A2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85A2A"/>
  </w:style>
  <w:style w:type="character" w:customStyle="1" w:styleId="EncabezadoCar">
    <w:name w:val="Encabezado Car"/>
    <w:link w:val="Encabezado"/>
    <w:uiPriority w:val="99"/>
    <w:locked/>
    <w:rsid w:val="00750F7B"/>
    <w:rPr>
      <w:lang w:val="es-ES" w:eastAsia="es-ES" w:bidi="ar-SA"/>
    </w:rPr>
  </w:style>
  <w:style w:type="character" w:customStyle="1" w:styleId="WW8Num12z1">
    <w:name w:val="WW8Num12z1"/>
    <w:rsid w:val="00936039"/>
    <w:rPr>
      <w:rFonts w:ascii="Courier New" w:hAnsi="Courier New" w:cs="Courier New"/>
    </w:rPr>
  </w:style>
  <w:style w:type="character" w:customStyle="1" w:styleId="PiedepginaCar">
    <w:name w:val="Pie de página Car"/>
    <w:link w:val="Piedepgina"/>
    <w:rsid w:val="00936039"/>
    <w:rPr>
      <w:rFonts w:ascii="Arial" w:hAnsi="Arial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E000EE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E494B"/>
    <w:rPr>
      <w:b/>
      <w:bCs/>
    </w:rPr>
  </w:style>
  <w:style w:type="character" w:customStyle="1" w:styleId="TextocomentarioCar">
    <w:name w:val="Texto comentario Car"/>
    <w:link w:val="Textocomentario"/>
    <w:semiHidden/>
    <w:rsid w:val="000E494B"/>
    <w:rPr>
      <w:lang w:val="es-ES" w:eastAsia="es-ES"/>
    </w:rPr>
  </w:style>
  <w:style w:type="character" w:customStyle="1" w:styleId="AsuntodelcomentarioCar">
    <w:name w:val="Asunto del comentario Car"/>
    <w:link w:val="Asuntodelcomentario"/>
    <w:rsid w:val="000E494B"/>
    <w:rPr>
      <w:b/>
      <w:bCs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CD0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Prrafodelista">
    <w:name w:val="List Paragraph"/>
    <w:basedOn w:val="Normal"/>
    <w:uiPriority w:val="1"/>
    <w:qFormat/>
    <w:rsid w:val="002E15F2"/>
    <w:pPr>
      <w:widowControl w:val="0"/>
      <w:ind w:left="720"/>
      <w:contextualSpacing/>
    </w:pPr>
    <w:rPr>
      <w:rFonts w:ascii="Calibri" w:eastAsia="Calibri" w:hAnsi="Calibri" w:cs="Calibri"/>
      <w:color w:val="000000"/>
      <w:lang w:val="es-CO" w:eastAsia="es-CO"/>
    </w:rPr>
  </w:style>
  <w:style w:type="paragraph" w:customStyle="1" w:styleId="Textoindependiente">
    <w:name w:val="Texto independiente°/"/>
    <w:basedOn w:val="Normal"/>
    <w:uiPriority w:val="99"/>
    <w:rsid w:val="00E728BE"/>
    <w:pPr>
      <w:widowControl w:val="0"/>
      <w:autoSpaceDE w:val="0"/>
      <w:autoSpaceDN w:val="0"/>
      <w:jc w:val="both"/>
    </w:pPr>
    <w:rPr>
      <w:rFonts w:ascii="Arial" w:hAnsi="Arial"/>
      <w:spacing w:val="-2"/>
      <w:sz w:val="24"/>
      <w:lang w:val="es-ES_tradnl"/>
    </w:rPr>
  </w:style>
  <w:style w:type="character" w:customStyle="1" w:styleId="dossiermaininfodetailboxtitlelabel">
    <w:name w:val="dossiermaininfodetailboxtitlelabel"/>
    <w:rsid w:val="00E728BE"/>
  </w:style>
  <w:style w:type="paragraph" w:customStyle="1" w:styleId="Default">
    <w:name w:val="Default"/>
    <w:rsid w:val="00B344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independiente0">
    <w:name w:val="Body Text"/>
    <w:basedOn w:val="Normal"/>
    <w:link w:val="TextoindependienteCar"/>
    <w:rsid w:val="001317E8"/>
    <w:pPr>
      <w:spacing w:after="12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0"/>
    <w:rsid w:val="001317E8"/>
    <w:rPr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1317E8"/>
    <w:pPr>
      <w:spacing w:after="120"/>
      <w:ind w:left="283"/>
    </w:pPr>
    <w:rPr>
      <w:rFonts w:eastAsia="MS Mincho"/>
      <w:sz w:val="24"/>
      <w:szCs w:val="24"/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1317E8"/>
    <w:rPr>
      <w:rFonts w:eastAsia="MS Mincho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1</TotalTime>
  <Pages>1</Pages>
  <Words>147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ADMINISTRATIVO DE PLANEACIÓN DISTRITAL</vt:lpstr>
    </vt:vector>
  </TitlesOfParts>
  <Company>DAPD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ADMINISTRATIVO DE PLANEACIÓN DISTRITAL</dc:title>
  <dc:subject/>
  <dc:creator>AGuzman</dc:creator>
  <cp:keywords/>
  <cp:lastModifiedBy>Carmen Patricia Pacheco</cp:lastModifiedBy>
  <cp:revision>2</cp:revision>
  <cp:lastPrinted>2020-12-11T16:50:00Z</cp:lastPrinted>
  <dcterms:created xsi:type="dcterms:W3CDTF">2020-12-11T16:51:00Z</dcterms:created>
  <dcterms:modified xsi:type="dcterms:W3CDTF">2020-12-11T16:51:00Z</dcterms:modified>
</cp:coreProperties>
</file>