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FC973F" w14:textId="6DCD1F31" w:rsidR="0036498A" w:rsidRDefault="0036498A" w:rsidP="008E73EE">
      <w:pPr>
        <w:rPr>
          <w:lang w:val="es-CO"/>
        </w:rPr>
      </w:pPr>
    </w:p>
    <w:p w14:paraId="5F7D3875" w14:textId="77777777" w:rsidR="00E50308" w:rsidRPr="005126C8" w:rsidRDefault="00E50308" w:rsidP="008E73EE">
      <w:pPr>
        <w:jc w:val="both"/>
        <w:rPr>
          <w:rFonts w:ascii="Arial" w:hAnsi="Arial" w:cs="Arial"/>
        </w:rPr>
      </w:pPr>
      <w:r w:rsidRPr="005126C8">
        <w:rPr>
          <w:rFonts w:ascii="Arial" w:hAnsi="Arial" w:cs="Arial"/>
          <w:b/>
        </w:rPr>
        <w:t>PARA</w:t>
      </w:r>
      <w:r w:rsidRPr="005126C8">
        <w:rPr>
          <w:rFonts w:ascii="Arial" w:hAnsi="Arial" w:cs="Arial"/>
        </w:rPr>
        <w:t>:</w:t>
      </w:r>
      <w:r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Pr="005126C8">
        <w:rPr>
          <w:rFonts w:ascii="Arial" w:hAnsi="Arial" w:cs="Arial"/>
          <w:b/>
        </w:rPr>
        <w:t xml:space="preserve">XXXXXXXXXXX XXXXXXX XXXXXXXX </w:t>
      </w:r>
    </w:p>
    <w:p w14:paraId="61EBD34B" w14:textId="77777777" w:rsidR="00E50308" w:rsidRPr="005126C8" w:rsidRDefault="00E50308" w:rsidP="008E73EE">
      <w:pPr>
        <w:jc w:val="both"/>
        <w:rPr>
          <w:rFonts w:ascii="Arial" w:hAnsi="Arial" w:cs="Arial"/>
        </w:rPr>
      </w:pPr>
      <w:r w:rsidRPr="005126C8">
        <w:rPr>
          <w:rFonts w:ascii="Arial" w:hAnsi="Arial" w:cs="Arial"/>
        </w:rPr>
        <w:tab/>
      </w:r>
      <w:r w:rsidRPr="005126C8">
        <w:rPr>
          <w:rFonts w:ascii="Arial" w:hAnsi="Arial" w:cs="Arial"/>
        </w:rPr>
        <w:tab/>
      </w:r>
      <w:r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Pr="005126C8">
        <w:rPr>
          <w:rFonts w:ascii="Arial" w:hAnsi="Arial" w:cs="Arial"/>
        </w:rPr>
        <w:t xml:space="preserve">Responsable del Presupuesto </w:t>
      </w:r>
    </w:p>
    <w:p w14:paraId="2F15C894" w14:textId="77777777" w:rsidR="00E50308" w:rsidRPr="005126C8" w:rsidRDefault="00E50308" w:rsidP="008E73EE">
      <w:pPr>
        <w:jc w:val="both"/>
        <w:rPr>
          <w:rFonts w:ascii="Arial" w:hAnsi="Arial" w:cs="Arial"/>
        </w:rPr>
      </w:pPr>
      <w:bookmarkStart w:id="0" w:name="_GoBack"/>
      <w:bookmarkEnd w:id="0"/>
    </w:p>
    <w:p w14:paraId="71BC918E" w14:textId="77777777" w:rsidR="00E50308" w:rsidRPr="005126C8" w:rsidRDefault="00E50308" w:rsidP="008E73EE">
      <w:pPr>
        <w:jc w:val="both"/>
        <w:rPr>
          <w:rFonts w:ascii="Arial" w:hAnsi="Arial" w:cs="Arial"/>
        </w:rPr>
      </w:pPr>
    </w:p>
    <w:p w14:paraId="6A28F2D6" w14:textId="77777777" w:rsidR="00E50308" w:rsidRPr="005126C8" w:rsidRDefault="00E50308" w:rsidP="008E73EE">
      <w:pPr>
        <w:jc w:val="both"/>
        <w:rPr>
          <w:rFonts w:ascii="Arial" w:hAnsi="Arial" w:cs="Arial"/>
          <w:b/>
        </w:rPr>
      </w:pPr>
      <w:r w:rsidRPr="005126C8">
        <w:rPr>
          <w:rFonts w:ascii="Arial" w:hAnsi="Arial" w:cs="Arial"/>
          <w:b/>
        </w:rPr>
        <w:t>DE</w:t>
      </w:r>
      <w:r w:rsidRPr="005126C8">
        <w:rPr>
          <w:rFonts w:ascii="Arial" w:hAnsi="Arial" w:cs="Arial"/>
        </w:rPr>
        <w:t>:</w:t>
      </w:r>
      <w:r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="0036498A" w:rsidRPr="005126C8">
        <w:rPr>
          <w:rFonts w:ascii="Arial" w:hAnsi="Arial" w:cs="Arial"/>
        </w:rPr>
        <w:tab/>
      </w:r>
      <w:r w:rsidR="00F17683" w:rsidRPr="005126C8">
        <w:rPr>
          <w:rFonts w:ascii="Arial" w:hAnsi="Arial" w:cs="Arial"/>
          <w:b/>
        </w:rPr>
        <w:t>xxxxxxxxxxxxxxxxxxxxxxxxxxxxxxxx</w:t>
      </w:r>
    </w:p>
    <w:p w14:paraId="3FF8FE7E" w14:textId="77777777" w:rsidR="00E50308" w:rsidRPr="005126C8" w:rsidRDefault="00E50308" w:rsidP="008E73EE">
      <w:pPr>
        <w:jc w:val="both"/>
        <w:rPr>
          <w:rFonts w:ascii="Arial" w:hAnsi="Arial" w:cs="Arial"/>
        </w:rPr>
      </w:pPr>
    </w:p>
    <w:p w14:paraId="4E480030" w14:textId="77777777" w:rsidR="00E50308" w:rsidRPr="005126C8" w:rsidRDefault="00E50308" w:rsidP="008E73EE">
      <w:pPr>
        <w:jc w:val="both"/>
        <w:rPr>
          <w:rFonts w:ascii="Arial" w:hAnsi="Arial" w:cs="Arial"/>
        </w:rPr>
      </w:pPr>
    </w:p>
    <w:p w14:paraId="3B3C182A" w14:textId="77777777" w:rsidR="00E50308" w:rsidRPr="005126C8" w:rsidRDefault="00E50308" w:rsidP="008E73EE">
      <w:pPr>
        <w:ind w:left="2835" w:hanging="2835"/>
        <w:jc w:val="both"/>
        <w:rPr>
          <w:rFonts w:ascii="Arial" w:hAnsi="Arial" w:cs="Arial"/>
          <w:lang w:val="es-MX"/>
        </w:rPr>
      </w:pPr>
      <w:r w:rsidRPr="005126C8">
        <w:rPr>
          <w:rFonts w:ascii="Arial" w:hAnsi="Arial" w:cs="Arial"/>
          <w:b/>
        </w:rPr>
        <w:t>ASUNTO</w:t>
      </w:r>
      <w:r w:rsidR="0036498A" w:rsidRPr="005126C8">
        <w:rPr>
          <w:rFonts w:ascii="Arial" w:hAnsi="Arial" w:cs="Arial"/>
        </w:rPr>
        <w:t>:</w:t>
      </w:r>
      <w:r w:rsidR="0036498A" w:rsidRPr="005126C8">
        <w:rPr>
          <w:rFonts w:ascii="Arial" w:hAnsi="Arial" w:cs="Arial"/>
        </w:rPr>
        <w:tab/>
      </w:r>
      <w:r w:rsidRPr="005126C8">
        <w:rPr>
          <w:rFonts w:ascii="Arial" w:hAnsi="Arial" w:cs="Arial"/>
        </w:rPr>
        <w:t xml:space="preserve">Solicitud </w:t>
      </w:r>
      <w:r w:rsidR="0036498A" w:rsidRPr="005126C8">
        <w:rPr>
          <w:rFonts w:ascii="Arial" w:hAnsi="Arial" w:cs="Arial"/>
        </w:rPr>
        <w:t>de A</w:t>
      </w:r>
      <w:r w:rsidRPr="005126C8">
        <w:rPr>
          <w:rFonts w:ascii="Arial" w:hAnsi="Arial" w:cs="Arial"/>
        </w:rPr>
        <w:t>nulación</w:t>
      </w:r>
      <w:r w:rsidR="0036498A" w:rsidRPr="005126C8">
        <w:rPr>
          <w:rFonts w:ascii="Arial" w:hAnsi="Arial" w:cs="Arial"/>
        </w:rPr>
        <w:t xml:space="preserve"> de</w:t>
      </w:r>
      <w:r w:rsidRPr="005126C8">
        <w:rPr>
          <w:rFonts w:ascii="Arial" w:hAnsi="Arial" w:cs="Arial"/>
        </w:rPr>
        <w:t xml:space="preserve"> </w:t>
      </w:r>
      <w:r w:rsidR="0036498A" w:rsidRPr="005126C8">
        <w:rPr>
          <w:rFonts w:ascii="Arial" w:hAnsi="Arial" w:cs="Arial"/>
        </w:rPr>
        <w:t>D</w:t>
      </w:r>
      <w:r w:rsidRPr="005126C8">
        <w:rPr>
          <w:rFonts w:ascii="Arial" w:hAnsi="Arial" w:cs="Arial"/>
        </w:rPr>
        <w:t>isponibilidad</w:t>
      </w:r>
    </w:p>
    <w:p w14:paraId="0B77DE39" w14:textId="77777777" w:rsidR="00E50308" w:rsidRPr="005126C8" w:rsidRDefault="00E50308" w:rsidP="008E73EE">
      <w:pPr>
        <w:jc w:val="both"/>
        <w:rPr>
          <w:rFonts w:ascii="Arial" w:hAnsi="Arial" w:cs="Arial"/>
        </w:rPr>
      </w:pPr>
    </w:p>
    <w:p w14:paraId="1094F7D1" w14:textId="77777777" w:rsidR="00E50308" w:rsidRPr="005126C8" w:rsidRDefault="00E50308" w:rsidP="008E73EE">
      <w:pPr>
        <w:jc w:val="both"/>
        <w:rPr>
          <w:rFonts w:ascii="Arial" w:hAnsi="Arial" w:cs="Arial"/>
        </w:rPr>
      </w:pPr>
    </w:p>
    <w:p w14:paraId="3DF3CEDD" w14:textId="77777777" w:rsidR="00E50308" w:rsidRPr="005126C8" w:rsidRDefault="00E50308" w:rsidP="008E73EE">
      <w:pPr>
        <w:pStyle w:val="Textoindependiente"/>
        <w:rPr>
          <w:rFonts w:cs="Arial"/>
          <w:i w:val="0"/>
          <w:sz w:val="20"/>
        </w:rPr>
      </w:pPr>
      <w:r w:rsidRPr="005126C8">
        <w:rPr>
          <w:rFonts w:cs="Arial"/>
          <w:i w:val="0"/>
          <w:sz w:val="20"/>
        </w:rPr>
        <w:t xml:space="preserve">De manera atenta, solicito se anule </w:t>
      </w:r>
      <w:r w:rsidR="0036498A" w:rsidRPr="005126C8">
        <w:rPr>
          <w:rFonts w:cs="Arial"/>
          <w:i w:val="0"/>
          <w:sz w:val="20"/>
        </w:rPr>
        <w:t xml:space="preserve">la </w:t>
      </w:r>
      <w:r w:rsidRPr="005126C8">
        <w:rPr>
          <w:rFonts w:cs="Arial"/>
          <w:i w:val="0"/>
          <w:sz w:val="20"/>
        </w:rPr>
        <w:t xml:space="preserve">siguiente </w:t>
      </w:r>
      <w:r w:rsidR="0036498A" w:rsidRPr="005126C8">
        <w:rPr>
          <w:rFonts w:cs="Arial"/>
          <w:i w:val="0"/>
          <w:sz w:val="20"/>
        </w:rPr>
        <w:t>d</w:t>
      </w:r>
      <w:r w:rsidR="00531B3A" w:rsidRPr="005126C8">
        <w:rPr>
          <w:rFonts w:cs="Arial"/>
          <w:i w:val="0"/>
          <w:sz w:val="20"/>
        </w:rPr>
        <w:t>isponibilidad</w:t>
      </w:r>
      <w:r w:rsidR="0036498A" w:rsidRPr="005126C8">
        <w:rPr>
          <w:rFonts w:cs="Arial"/>
          <w:i w:val="0"/>
          <w:sz w:val="20"/>
        </w:rPr>
        <w:t xml:space="preserve"> </w:t>
      </w:r>
      <w:r w:rsidRPr="005126C8">
        <w:rPr>
          <w:rFonts w:cs="Arial"/>
          <w:i w:val="0"/>
          <w:sz w:val="20"/>
        </w:rPr>
        <w:t>presupuestal dado que (</w:t>
      </w:r>
      <w:r w:rsidRPr="005126C8">
        <w:rPr>
          <w:rFonts w:cs="Arial"/>
          <w:sz w:val="20"/>
        </w:rPr>
        <w:t>razón de la solicitud</w:t>
      </w:r>
      <w:r w:rsidR="00531B3A" w:rsidRPr="005126C8">
        <w:rPr>
          <w:rFonts w:cs="Arial"/>
          <w:sz w:val="20"/>
        </w:rPr>
        <w:t xml:space="preserve"> debidamente justificada</w:t>
      </w:r>
      <w:r w:rsidRPr="005126C8">
        <w:rPr>
          <w:rFonts w:cs="Arial"/>
          <w:i w:val="0"/>
          <w:sz w:val="20"/>
        </w:rPr>
        <w:t>), del rubro (</w:t>
      </w:r>
      <w:r w:rsidRPr="005126C8">
        <w:rPr>
          <w:rFonts w:cs="Arial"/>
          <w:sz w:val="20"/>
        </w:rPr>
        <w:t>funcionamiento y/o inversión</w:t>
      </w:r>
      <w:r w:rsidRPr="005126C8">
        <w:rPr>
          <w:rFonts w:cs="Arial"/>
          <w:i w:val="0"/>
          <w:sz w:val="20"/>
        </w:rPr>
        <w:t>):</w:t>
      </w:r>
    </w:p>
    <w:p w14:paraId="4D53C821" w14:textId="77777777" w:rsidR="0036498A" w:rsidRPr="005126C8" w:rsidRDefault="0036498A" w:rsidP="008E73EE">
      <w:pPr>
        <w:pStyle w:val="Textoindependiente"/>
        <w:rPr>
          <w:rFonts w:cs="Arial"/>
          <w:i w:val="0"/>
          <w:sz w:val="20"/>
        </w:rPr>
      </w:pPr>
    </w:p>
    <w:p w14:paraId="22317DA5" w14:textId="77777777" w:rsidR="00E50308" w:rsidRPr="0036498A" w:rsidRDefault="00E50308" w:rsidP="008E73EE">
      <w:pPr>
        <w:pStyle w:val="Textoindependiente"/>
        <w:rPr>
          <w:rFonts w:ascii="Tahoma" w:hAnsi="Tahoma" w:cs="Tahoma"/>
          <w:i w:val="0"/>
          <w:sz w:val="20"/>
        </w:rPr>
      </w:pPr>
    </w:p>
    <w:tbl>
      <w:tblPr>
        <w:tblStyle w:val="Tablaconcuadrculaclara"/>
        <w:tblW w:w="5574" w:type="pct"/>
        <w:tblLook w:val="01E0" w:firstRow="1" w:lastRow="1" w:firstColumn="1" w:lastColumn="1" w:noHBand="0" w:noVBand="0"/>
      </w:tblPr>
      <w:tblGrid>
        <w:gridCol w:w="2261"/>
        <w:gridCol w:w="1937"/>
        <w:gridCol w:w="2027"/>
        <w:gridCol w:w="1986"/>
        <w:gridCol w:w="1630"/>
      </w:tblGrid>
      <w:tr w:rsidR="00531B3A" w:rsidRPr="0036498A" w14:paraId="4985EC2F" w14:textId="77777777" w:rsidTr="005126C8">
        <w:trPr>
          <w:trHeight w:val="792"/>
        </w:trPr>
        <w:tc>
          <w:tcPr>
            <w:tcW w:w="1149" w:type="pct"/>
          </w:tcPr>
          <w:p w14:paraId="5FADECBF" w14:textId="77777777" w:rsidR="00531B3A" w:rsidRPr="0036498A" w:rsidRDefault="00531B3A" w:rsidP="008E73EE">
            <w:pPr>
              <w:pStyle w:val="Textoindependiente"/>
              <w:jc w:val="center"/>
              <w:rPr>
                <w:rFonts w:ascii="Tahoma" w:hAnsi="Tahoma" w:cs="Tahoma"/>
                <w:b/>
                <w:i w:val="0"/>
                <w:sz w:val="20"/>
              </w:rPr>
            </w:pPr>
            <w:r w:rsidRPr="0036498A">
              <w:rPr>
                <w:rFonts w:ascii="Tahoma" w:hAnsi="Tahoma" w:cs="Tahoma"/>
                <w:b/>
                <w:i w:val="0"/>
                <w:sz w:val="20"/>
              </w:rPr>
              <w:t>Código Rubro Presupuestal</w:t>
            </w:r>
          </w:p>
        </w:tc>
        <w:tc>
          <w:tcPr>
            <w:tcW w:w="984" w:type="pct"/>
          </w:tcPr>
          <w:p w14:paraId="2E603201" w14:textId="77777777" w:rsidR="00531B3A" w:rsidRPr="0036498A" w:rsidRDefault="00531B3A" w:rsidP="008E73EE">
            <w:pPr>
              <w:pStyle w:val="Textoindependiente"/>
              <w:jc w:val="center"/>
              <w:rPr>
                <w:rFonts w:ascii="Tahoma" w:hAnsi="Tahoma" w:cs="Tahoma"/>
                <w:b/>
                <w:i w:val="0"/>
                <w:sz w:val="20"/>
              </w:rPr>
            </w:pPr>
            <w:r w:rsidRPr="0036498A">
              <w:rPr>
                <w:rFonts w:ascii="Tahoma" w:hAnsi="Tahoma" w:cs="Tahoma"/>
                <w:b/>
                <w:i w:val="0"/>
                <w:sz w:val="20"/>
              </w:rPr>
              <w:t>No. Disponibilidad</w:t>
            </w:r>
          </w:p>
        </w:tc>
        <w:tc>
          <w:tcPr>
            <w:tcW w:w="1030" w:type="pct"/>
          </w:tcPr>
          <w:p w14:paraId="3B6B294E" w14:textId="77777777" w:rsidR="00531B3A" w:rsidRPr="0036498A" w:rsidRDefault="00531B3A" w:rsidP="008E73EE">
            <w:pPr>
              <w:pStyle w:val="Textoindependiente"/>
              <w:jc w:val="center"/>
              <w:rPr>
                <w:rFonts w:ascii="Tahoma" w:hAnsi="Tahoma" w:cs="Tahoma"/>
                <w:b/>
                <w:i w:val="0"/>
                <w:sz w:val="20"/>
              </w:rPr>
            </w:pPr>
            <w:r w:rsidRPr="0036498A">
              <w:rPr>
                <w:rFonts w:ascii="Tahoma" w:hAnsi="Tahoma" w:cs="Tahoma"/>
                <w:b/>
                <w:i w:val="0"/>
                <w:sz w:val="20"/>
              </w:rPr>
              <w:t>Objeto de la Disponibilidad</w:t>
            </w:r>
          </w:p>
        </w:tc>
        <w:tc>
          <w:tcPr>
            <w:tcW w:w="1009" w:type="pct"/>
          </w:tcPr>
          <w:p w14:paraId="191C601E" w14:textId="77777777" w:rsidR="00531B3A" w:rsidRPr="0036498A" w:rsidRDefault="00531B3A" w:rsidP="008E73EE">
            <w:pPr>
              <w:pStyle w:val="Textoindependiente"/>
              <w:jc w:val="center"/>
              <w:rPr>
                <w:rFonts w:ascii="Tahoma" w:hAnsi="Tahoma" w:cs="Tahoma"/>
                <w:b/>
                <w:i w:val="0"/>
                <w:sz w:val="20"/>
              </w:rPr>
            </w:pPr>
            <w:proofErr w:type="gramStart"/>
            <w:r w:rsidRPr="0036498A">
              <w:rPr>
                <w:rFonts w:ascii="Tahoma" w:hAnsi="Tahoma" w:cs="Tahoma"/>
                <w:b/>
                <w:i w:val="0"/>
                <w:sz w:val="20"/>
              </w:rPr>
              <w:t xml:space="preserve">Valor </w:t>
            </w:r>
            <w:r w:rsidR="00154149">
              <w:rPr>
                <w:rFonts w:ascii="Tahoma" w:hAnsi="Tahoma" w:cs="Tahoma"/>
                <w:b/>
                <w:i w:val="0"/>
                <w:sz w:val="20"/>
              </w:rPr>
              <w:t xml:space="preserve"> de</w:t>
            </w:r>
            <w:proofErr w:type="gramEnd"/>
            <w:r w:rsidR="00154149">
              <w:rPr>
                <w:rFonts w:ascii="Tahoma" w:hAnsi="Tahoma" w:cs="Tahoma"/>
                <w:b/>
                <w:i w:val="0"/>
                <w:sz w:val="20"/>
              </w:rPr>
              <w:t xml:space="preserve"> la </w:t>
            </w:r>
            <w:r w:rsidRPr="0036498A">
              <w:rPr>
                <w:rFonts w:ascii="Tahoma" w:hAnsi="Tahoma" w:cs="Tahoma"/>
                <w:b/>
                <w:i w:val="0"/>
                <w:sz w:val="20"/>
              </w:rPr>
              <w:t>Disponibilidad</w:t>
            </w:r>
          </w:p>
        </w:tc>
        <w:tc>
          <w:tcPr>
            <w:tcW w:w="828" w:type="pct"/>
          </w:tcPr>
          <w:p w14:paraId="70A01D03" w14:textId="77777777" w:rsidR="00531B3A" w:rsidRPr="0036498A" w:rsidRDefault="00154149" w:rsidP="008E73EE">
            <w:pPr>
              <w:pStyle w:val="Textoindependiente"/>
              <w:jc w:val="center"/>
              <w:rPr>
                <w:rFonts w:ascii="Tahoma" w:hAnsi="Tahoma" w:cs="Tahoma"/>
                <w:b/>
                <w:i w:val="0"/>
                <w:sz w:val="20"/>
              </w:rPr>
            </w:pPr>
            <w:r>
              <w:rPr>
                <w:rFonts w:ascii="Tahoma" w:hAnsi="Tahoma" w:cs="Tahoma"/>
                <w:b/>
                <w:i w:val="0"/>
                <w:sz w:val="20"/>
              </w:rPr>
              <w:t>Valor a</w:t>
            </w:r>
            <w:r w:rsidR="00531B3A" w:rsidRPr="0036498A">
              <w:rPr>
                <w:rFonts w:ascii="Tahoma" w:hAnsi="Tahoma" w:cs="Tahoma"/>
                <w:b/>
                <w:i w:val="0"/>
                <w:sz w:val="20"/>
              </w:rPr>
              <w:t xml:space="preserve"> Anular </w:t>
            </w:r>
          </w:p>
        </w:tc>
      </w:tr>
      <w:tr w:rsidR="00531B3A" w:rsidRPr="0036498A" w14:paraId="2F6F3A5D" w14:textId="77777777" w:rsidTr="005126C8">
        <w:trPr>
          <w:trHeight w:val="396"/>
        </w:trPr>
        <w:tc>
          <w:tcPr>
            <w:tcW w:w="1149" w:type="pct"/>
          </w:tcPr>
          <w:p w14:paraId="31C296B9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984" w:type="pct"/>
          </w:tcPr>
          <w:p w14:paraId="111D1445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1030" w:type="pct"/>
          </w:tcPr>
          <w:p w14:paraId="239F6579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1009" w:type="pct"/>
          </w:tcPr>
          <w:p w14:paraId="35049498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828" w:type="pct"/>
          </w:tcPr>
          <w:p w14:paraId="0BC5698F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</w:tr>
      <w:tr w:rsidR="00531B3A" w:rsidRPr="0036498A" w14:paraId="417DA006" w14:textId="77777777" w:rsidTr="005126C8">
        <w:trPr>
          <w:trHeight w:val="371"/>
        </w:trPr>
        <w:tc>
          <w:tcPr>
            <w:tcW w:w="1149" w:type="pct"/>
          </w:tcPr>
          <w:p w14:paraId="591ECA17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984" w:type="pct"/>
          </w:tcPr>
          <w:p w14:paraId="0D3BB910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1030" w:type="pct"/>
          </w:tcPr>
          <w:p w14:paraId="47375315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1009" w:type="pct"/>
          </w:tcPr>
          <w:p w14:paraId="307B3647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  <w:tc>
          <w:tcPr>
            <w:tcW w:w="828" w:type="pct"/>
          </w:tcPr>
          <w:p w14:paraId="01DE1FFB" w14:textId="77777777" w:rsidR="00531B3A" w:rsidRPr="0036498A" w:rsidRDefault="00531B3A" w:rsidP="008E73EE">
            <w:pPr>
              <w:pStyle w:val="Textoindependiente"/>
              <w:rPr>
                <w:rFonts w:ascii="Tahoma" w:hAnsi="Tahoma" w:cs="Tahoma"/>
                <w:i w:val="0"/>
                <w:sz w:val="20"/>
              </w:rPr>
            </w:pPr>
          </w:p>
        </w:tc>
      </w:tr>
    </w:tbl>
    <w:p w14:paraId="0B70D6BC" w14:textId="77777777" w:rsidR="00E50308" w:rsidRDefault="00E50308" w:rsidP="008E73EE">
      <w:pPr>
        <w:pStyle w:val="Textoindependiente"/>
        <w:rPr>
          <w:rFonts w:ascii="Tahoma" w:hAnsi="Tahoma" w:cs="Tahoma"/>
          <w:i w:val="0"/>
          <w:sz w:val="20"/>
        </w:rPr>
      </w:pPr>
    </w:p>
    <w:p w14:paraId="02EA9888" w14:textId="77777777" w:rsidR="0036498A" w:rsidRDefault="0036498A" w:rsidP="008E73EE">
      <w:pPr>
        <w:pStyle w:val="Textoindependiente"/>
        <w:rPr>
          <w:rFonts w:ascii="Tahoma" w:hAnsi="Tahoma" w:cs="Tahoma"/>
          <w:i w:val="0"/>
          <w:sz w:val="20"/>
        </w:rPr>
      </w:pPr>
    </w:p>
    <w:p w14:paraId="7CEA4FA7" w14:textId="77777777" w:rsidR="0036498A" w:rsidRPr="0036498A" w:rsidRDefault="0036498A" w:rsidP="008E73EE">
      <w:pPr>
        <w:pStyle w:val="Textoindependiente"/>
        <w:rPr>
          <w:rFonts w:ascii="Tahoma" w:hAnsi="Tahoma" w:cs="Tahoma"/>
          <w:i w:val="0"/>
          <w:sz w:val="20"/>
        </w:rPr>
      </w:pPr>
    </w:p>
    <w:p w14:paraId="43FEA6FE" w14:textId="77777777" w:rsidR="00E50308" w:rsidRPr="0036498A" w:rsidRDefault="00E50308" w:rsidP="008E73EE">
      <w:pPr>
        <w:pStyle w:val="Textoindependiente"/>
        <w:rPr>
          <w:rFonts w:ascii="Tahoma" w:hAnsi="Tahoma" w:cs="Tahoma"/>
          <w:i w:val="0"/>
          <w:sz w:val="20"/>
        </w:rPr>
      </w:pPr>
    </w:p>
    <w:p w14:paraId="1B592947" w14:textId="77777777" w:rsidR="00E50308" w:rsidRPr="005126C8" w:rsidRDefault="00E50308" w:rsidP="008E73EE">
      <w:pPr>
        <w:pStyle w:val="Textoindependiente"/>
        <w:rPr>
          <w:rFonts w:cs="Arial"/>
          <w:i w:val="0"/>
          <w:sz w:val="20"/>
        </w:rPr>
      </w:pPr>
      <w:r w:rsidRPr="005126C8">
        <w:rPr>
          <w:rFonts w:cs="Arial"/>
          <w:i w:val="0"/>
          <w:sz w:val="20"/>
        </w:rPr>
        <w:t>Lo expuesto en cumplimiento de la normatividad vigente.</w:t>
      </w:r>
    </w:p>
    <w:p w14:paraId="46915BD0" w14:textId="77777777" w:rsidR="00E50308" w:rsidRPr="005126C8" w:rsidRDefault="00E50308" w:rsidP="008E73EE">
      <w:pPr>
        <w:pStyle w:val="Textoindependiente"/>
        <w:rPr>
          <w:rFonts w:cs="Arial"/>
          <w:i w:val="0"/>
          <w:sz w:val="20"/>
        </w:rPr>
      </w:pPr>
      <w:r w:rsidRPr="005126C8">
        <w:rPr>
          <w:rFonts w:cs="Arial"/>
          <w:i w:val="0"/>
          <w:sz w:val="20"/>
        </w:rPr>
        <w:t xml:space="preserve"> </w:t>
      </w:r>
    </w:p>
    <w:p w14:paraId="517C1E4B" w14:textId="77777777" w:rsidR="003A5E2C" w:rsidRPr="005126C8" w:rsidRDefault="003A5E2C" w:rsidP="008E73EE">
      <w:pPr>
        <w:jc w:val="both"/>
        <w:rPr>
          <w:rFonts w:ascii="Arial" w:hAnsi="Arial" w:cs="Arial"/>
          <w:lang w:val="es-ES_tradnl"/>
        </w:rPr>
      </w:pPr>
    </w:p>
    <w:p w14:paraId="21A2F405" w14:textId="77777777" w:rsidR="003A5E2C" w:rsidRPr="005126C8" w:rsidRDefault="003A5E2C" w:rsidP="008E73EE">
      <w:pPr>
        <w:jc w:val="both"/>
        <w:rPr>
          <w:rFonts w:ascii="Arial" w:hAnsi="Arial" w:cs="Arial"/>
          <w:lang w:val="es-ES_tradnl"/>
        </w:rPr>
      </w:pPr>
      <w:r w:rsidRPr="005126C8">
        <w:rPr>
          <w:rFonts w:ascii="Arial" w:hAnsi="Arial" w:cs="Arial"/>
          <w:lang w:val="es-ES_tradnl"/>
        </w:rPr>
        <w:t>Cordialment</w:t>
      </w:r>
      <w:r w:rsidR="0036498A" w:rsidRPr="005126C8">
        <w:rPr>
          <w:rFonts w:ascii="Arial" w:hAnsi="Arial" w:cs="Arial"/>
          <w:lang w:val="es-ES_tradnl"/>
        </w:rPr>
        <w:t>e.</w:t>
      </w:r>
    </w:p>
    <w:p w14:paraId="03783651" w14:textId="77777777" w:rsidR="003A5E2C" w:rsidRPr="0036498A" w:rsidRDefault="003A5E2C" w:rsidP="008E73EE">
      <w:pPr>
        <w:pStyle w:val="Textoindependiente2"/>
        <w:rPr>
          <w:rFonts w:ascii="Tahoma" w:hAnsi="Tahoma" w:cs="Tahoma"/>
          <w:sz w:val="20"/>
          <w:lang w:val="es-ES_tradnl"/>
        </w:rPr>
      </w:pPr>
    </w:p>
    <w:p w14:paraId="35C87461" w14:textId="77777777" w:rsidR="003A5E2C" w:rsidRPr="0036498A" w:rsidRDefault="003A5E2C" w:rsidP="008E73EE">
      <w:pPr>
        <w:jc w:val="both"/>
        <w:rPr>
          <w:rFonts w:ascii="Tahoma" w:hAnsi="Tahoma" w:cs="Tahoma"/>
          <w:lang w:val="es-ES_tradnl"/>
        </w:rPr>
      </w:pPr>
    </w:p>
    <w:tbl>
      <w:tblPr>
        <w:tblStyle w:val="Tablaconcuadrculaclara"/>
        <w:tblW w:w="9628" w:type="dxa"/>
        <w:tblLayout w:type="fixed"/>
        <w:tblLook w:val="04A0" w:firstRow="1" w:lastRow="0" w:firstColumn="1" w:lastColumn="0" w:noHBand="0" w:noVBand="1"/>
      </w:tblPr>
      <w:tblGrid>
        <w:gridCol w:w="4725"/>
        <w:gridCol w:w="4903"/>
      </w:tblGrid>
      <w:tr w:rsidR="005126C8" w:rsidRPr="005126C8" w14:paraId="7EFFFE83" w14:textId="77777777" w:rsidTr="005126C8">
        <w:trPr>
          <w:trHeight w:val="465"/>
        </w:trPr>
        <w:tc>
          <w:tcPr>
            <w:tcW w:w="4725" w:type="dxa"/>
          </w:tcPr>
          <w:p w14:paraId="6625747E" w14:textId="77777777" w:rsidR="005126C8" w:rsidRPr="005126C8" w:rsidRDefault="005126C8" w:rsidP="008E73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RESPONSABLE DEL PROCESO</w:t>
            </w:r>
          </w:p>
        </w:tc>
        <w:tc>
          <w:tcPr>
            <w:tcW w:w="4903" w:type="dxa"/>
          </w:tcPr>
          <w:p w14:paraId="15BACAB2" w14:textId="77777777" w:rsidR="005126C8" w:rsidRPr="005126C8" w:rsidRDefault="005126C8" w:rsidP="008E73EE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</w:pPr>
            <w:r w:rsidRPr="005126C8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GERENTE DE PROYECTO</w:t>
            </w:r>
          </w:p>
          <w:p w14:paraId="39FECCB5" w14:textId="77777777" w:rsidR="005126C8" w:rsidRPr="005126C8" w:rsidRDefault="005126C8" w:rsidP="008E73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(Si es por inversión)</w:t>
            </w:r>
          </w:p>
        </w:tc>
      </w:tr>
      <w:tr w:rsidR="005126C8" w:rsidRPr="005126C8" w14:paraId="7A1FCDEB" w14:textId="77777777" w:rsidTr="005126C8">
        <w:trPr>
          <w:trHeight w:hRule="exact" w:val="268"/>
        </w:trPr>
        <w:tc>
          <w:tcPr>
            <w:tcW w:w="4725" w:type="dxa"/>
            <w:noWrap/>
          </w:tcPr>
          <w:p w14:paraId="3DD3E1B9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</w:tc>
        <w:tc>
          <w:tcPr>
            <w:tcW w:w="4903" w:type="dxa"/>
          </w:tcPr>
          <w:p w14:paraId="5689A8DB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</w:tc>
      </w:tr>
      <w:tr w:rsidR="005126C8" w:rsidRPr="005126C8" w14:paraId="6F8D9FBE" w14:textId="77777777" w:rsidTr="005126C8">
        <w:trPr>
          <w:trHeight w:hRule="exact" w:val="285"/>
        </w:trPr>
        <w:tc>
          <w:tcPr>
            <w:tcW w:w="4725" w:type="dxa"/>
            <w:noWrap/>
          </w:tcPr>
          <w:p w14:paraId="312BB3F2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color w:val="000000"/>
                <w:sz w:val="16"/>
                <w:szCs w:val="16"/>
              </w:rPr>
              <w:t xml:space="preserve">Nombre: </w:t>
            </w:r>
          </w:p>
        </w:tc>
        <w:tc>
          <w:tcPr>
            <w:tcW w:w="4903" w:type="dxa"/>
            <w:noWrap/>
          </w:tcPr>
          <w:p w14:paraId="318C545F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color w:val="000000"/>
                <w:sz w:val="16"/>
                <w:szCs w:val="16"/>
              </w:rPr>
              <w:t xml:space="preserve">Nombre: </w:t>
            </w:r>
          </w:p>
        </w:tc>
      </w:tr>
      <w:tr w:rsidR="005126C8" w:rsidRPr="005126C8" w14:paraId="4E12EE86" w14:textId="77777777" w:rsidTr="005126C8">
        <w:trPr>
          <w:trHeight w:hRule="exact" w:val="315"/>
        </w:trPr>
        <w:tc>
          <w:tcPr>
            <w:tcW w:w="4725" w:type="dxa"/>
            <w:noWrap/>
          </w:tcPr>
          <w:p w14:paraId="2736370F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Cargo: </w:t>
            </w:r>
          </w:p>
        </w:tc>
        <w:tc>
          <w:tcPr>
            <w:tcW w:w="4903" w:type="dxa"/>
            <w:noWrap/>
          </w:tcPr>
          <w:p w14:paraId="0231DDB4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26C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Cargo: </w:t>
            </w:r>
          </w:p>
        </w:tc>
      </w:tr>
      <w:tr w:rsidR="005126C8" w:rsidRPr="005126C8" w14:paraId="2E59E537" w14:textId="77777777" w:rsidTr="005126C8">
        <w:trPr>
          <w:trHeight w:hRule="exact" w:val="315"/>
        </w:trPr>
        <w:tc>
          <w:tcPr>
            <w:tcW w:w="4725" w:type="dxa"/>
            <w:noWrap/>
          </w:tcPr>
          <w:p w14:paraId="475563FF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proofErr w:type="spellStart"/>
            <w:r w:rsidRPr="005126C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VoBo</w:t>
            </w:r>
            <w:proofErr w:type="spellEnd"/>
            <w:r w:rsidRPr="005126C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Proyecto: </w:t>
            </w:r>
          </w:p>
        </w:tc>
        <w:tc>
          <w:tcPr>
            <w:tcW w:w="4903" w:type="dxa"/>
            <w:noWrap/>
          </w:tcPr>
          <w:p w14:paraId="7AD73D5C" w14:textId="77777777" w:rsidR="005126C8" w:rsidRPr="005126C8" w:rsidRDefault="005126C8" w:rsidP="008E73EE">
            <w:pP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proofErr w:type="spellStart"/>
            <w:r w:rsidRPr="005126C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VoBo</w:t>
            </w:r>
            <w:proofErr w:type="spellEnd"/>
            <w:r w:rsidRPr="005126C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Revisó:  </w:t>
            </w:r>
          </w:p>
        </w:tc>
      </w:tr>
    </w:tbl>
    <w:p w14:paraId="49BB2CF2" w14:textId="77777777" w:rsidR="003A5E2C" w:rsidRPr="0036498A" w:rsidRDefault="003A5E2C" w:rsidP="008E73EE">
      <w:pPr>
        <w:jc w:val="both"/>
        <w:rPr>
          <w:rFonts w:ascii="Tahoma" w:hAnsi="Tahoma" w:cs="Tahoma"/>
          <w:i/>
          <w:lang w:val="es-ES_tradnl"/>
        </w:rPr>
      </w:pPr>
    </w:p>
    <w:p w14:paraId="2CB82212" w14:textId="77777777" w:rsidR="003A5E2C" w:rsidRPr="0036498A" w:rsidRDefault="003A5E2C" w:rsidP="008E73EE">
      <w:pPr>
        <w:jc w:val="both"/>
        <w:rPr>
          <w:rFonts w:ascii="Tahoma" w:hAnsi="Tahoma" w:cs="Tahoma"/>
          <w:i/>
          <w:lang w:val="es-ES_tradnl"/>
        </w:rPr>
      </w:pPr>
    </w:p>
    <w:p w14:paraId="2EFFE46E" w14:textId="77777777" w:rsidR="003A5E2C" w:rsidRPr="00154149" w:rsidRDefault="003A5E2C" w:rsidP="008E73EE">
      <w:pPr>
        <w:jc w:val="both"/>
        <w:rPr>
          <w:rFonts w:ascii="Tahoma" w:hAnsi="Tahoma" w:cs="Tahoma"/>
          <w:sz w:val="14"/>
          <w:szCs w:val="14"/>
        </w:rPr>
      </w:pPr>
    </w:p>
    <w:sectPr w:rsidR="003A5E2C" w:rsidRPr="00154149" w:rsidSect="0036498A">
      <w:headerReference w:type="default" r:id="rId8"/>
      <w:footerReference w:type="default" r:id="rId9"/>
      <w:footnotePr>
        <w:pos w:val="beneathText"/>
      </w:footnotePr>
      <w:pgSz w:w="12240" w:h="15840" w:code="1"/>
      <w:pgMar w:top="2376" w:right="1701" w:bottom="567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70A0" w14:textId="77777777" w:rsidR="009D26A5" w:rsidRDefault="009D26A5">
      <w:r>
        <w:separator/>
      </w:r>
    </w:p>
  </w:endnote>
  <w:endnote w:type="continuationSeparator" w:id="0">
    <w:p w14:paraId="6161D86F" w14:textId="77777777" w:rsidR="009D26A5" w:rsidRDefault="009D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FC36" w14:textId="77777777" w:rsidR="00CD6A4A" w:rsidRDefault="00CD6A4A" w:rsidP="00574A20">
    <w:pPr>
      <w:tabs>
        <w:tab w:val="center" w:pos="4252"/>
        <w:tab w:val="right" w:pos="8504"/>
      </w:tabs>
      <w:suppressAutoHyphens w:val="0"/>
      <w:spacing w:before="60"/>
      <w:ind w:left="567" w:right="789" w:hanging="567"/>
      <w:jc w:val="center"/>
      <w:rPr>
        <w:rFonts w:ascii="Tahoma" w:hAnsi="Tahoma" w:cs="Tahoma"/>
        <w:i/>
        <w:sz w:val="16"/>
        <w:szCs w:val="16"/>
        <w:lang w:eastAsia="es-ES"/>
      </w:rPr>
    </w:pPr>
    <w:r w:rsidRPr="00CD6A4A">
      <w:rPr>
        <w:rFonts w:ascii="Tahoma" w:hAnsi="Tahoma" w:cs="Tahoma"/>
        <w:b/>
        <w:i/>
        <w:sz w:val="16"/>
        <w:szCs w:val="16"/>
        <w:lang w:eastAsia="es-ES"/>
      </w:rPr>
      <w:t>Nota:</w:t>
    </w:r>
    <w:r w:rsidRPr="00CD6A4A">
      <w:rPr>
        <w:rFonts w:ascii="Tahoma" w:hAnsi="Tahoma" w:cs="Tahoma"/>
        <w:i/>
        <w:sz w:val="14"/>
        <w:szCs w:val="14"/>
        <w:lang w:eastAsia="es-ES"/>
      </w:rPr>
      <w:tab/>
    </w:r>
    <w:r w:rsidRPr="00CD6A4A">
      <w:rPr>
        <w:rFonts w:ascii="Tahoma" w:hAnsi="Tahoma" w:cs="Tahoma"/>
        <w:i/>
        <w:sz w:val="16"/>
        <w:szCs w:val="16"/>
        <w:lang w:eastAsia="es-ES"/>
      </w:rPr>
      <w:t>Si usted imprime este documento se considera “Copia No Controlada”, por lo tanto, debe consultar la versión vigente en el sitio oficial de los documentos del SIG.</w:t>
    </w:r>
  </w:p>
  <w:p w14:paraId="4D3C7151" w14:textId="77777777" w:rsidR="00574A20" w:rsidRPr="00CD6A4A" w:rsidRDefault="00574A20" w:rsidP="00574A20">
    <w:pPr>
      <w:tabs>
        <w:tab w:val="center" w:pos="4252"/>
        <w:tab w:val="right" w:pos="8504"/>
      </w:tabs>
      <w:suppressAutoHyphens w:val="0"/>
      <w:spacing w:before="60"/>
      <w:ind w:left="567" w:right="789" w:hanging="567"/>
      <w:jc w:val="center"/>
      <w:rPr>
        <w:rFonts w:ascii="Tahoma" w:hAnsi="Tahoma" w:cs="Tahoma"/>
        <w:sz w:val="14"/>
        <w:szCs w:val="14"/>
        <w:lang w:eastAsia="es-ES"/>
      </w:rPr>
    </w:pPr>
  </w:p>
  <w:p w14:paraId="22D41821" w14:textId="77777777" w:rsidR="0036498A" w:rsidRPr="0036498A" w:rsidRDefault="00592573" w:rsidP="0036498A">
    <w:pPr>
      <w:spacing w:line="252" w:lineRule="auto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4A9B" w14:textId="77777777" w:rsidR="009D26A5" w:rsidRDefault="009D26A5">
      <w:r>
        <w:separator/>
      </w:r>
    </w:p>
  </w:footnote>
  <w:footnote w:type="continuationSeparator" w:id="0">
    <w:p w14:paraId="25F0FD78" w14:textId="77777777" w:rsidR="009D26A5" w:rsidRDefault="009D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clara"/>
      <w:tblW w:w="9679" w:type="dxa"/>
      <w:tblLook w:val="04A0" w:firstRow="1" w:lastRow="0" w:firstColumn="1" w:lastColumn="0" w:noHBand="0" w:noVBand="1"/>
    </w:tblPr>
    <w:tblGrid>
      <w:gridCol w:w="2061"/>
      <w:gridCol w:w="5571"/>
      <w:gridCol w:w="2047"/>
    </w:tblGrid>
    <w:tr w:rsidR="005126C8" w:rsidRPr="00C5798F" w14:paraId="4EC0B7E0" w14:textId="77777777" w:rsidTr="005126C8">
      <w:trPr>
        <w:trHeight w:val="1547"/>
      </w:trPr>
      <w:tc>
        <w:tcPr>
          <w:tcW w:w="1977" w:type="dxa"/>
        </w:tcPr>
        <w:p w14:paraId="6A2774B9" w14:textId="75FD8C3C" w:rsidR="005126C8" w:rsidRPr="00C5798F" w:rsidRDefault="005126C8" w:rsidP="005126C8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5F8AC7FF" wp14:editId="601A8F6F">
                <wp:extent cx="1171575" cy="952500"/>
                <wp:effectExtent l="0" t="0" r="0" b="0"/>
                <wp:docPr id="49" name="Imagen 6" descr="Logo de la Alcaldía 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Logo de la Alcaldía 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8" w:type="dxa"/>
        </w:tcPr>
        <w:p w14:paraId="06B5DD6A" w14:textId="77777777" w:rsidR="005126C8" w:rsidRPr="009B70C6" w:rsidRDefault="005126C8" w:rsidP="005126C8">
          <w:pPr>
            <w:rPr>
              <w:rFonts w:ascii="Arial" w:hAnsi="Arial" w:cs="Arial"/>
              <w:sz w:val="16"/>
              <w:szCs w:val="16"/>
            </w:rPr>
          </w:pPr>
          <w:r w:rsidRPr="009B70C6"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09FBD6D2" w14:textId="77777777" w:rsidR="005126C8" w:rsidRPr="009B70C6" w:rsidRDefault="005126C8" w:rsidP="005126C8">
          <w:pPr>
            <w:jc w:val="center"/>
            <w:rPr>
              <w:rFonts w:ascii="Arial" w:hAnsi="Arial" w:cs="Arial"/>
              <w:b/>
            </w:rPr>
          </w:pPr>
          <w:r w:rsidRPr="00C5798F">
            <w:rPr>
              <w:rFonts w:ascii="Arial" w:hAnsi="Arial" w:cs="Arial"/>
              <w:b/>
            </w:rPr>
            <w:t>EXPEDICIÓN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CERTIFICADOS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DE DISPONIBILIDAD PRESUPUESTAL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(CDP)</w:t>
          </w:r>
          <w:r w:rsidRPr="00C5798F">
            <w:rPr>
              <w:rFonts w:ascii="Arial" w:hAnsi="Arial" w:cs="Arial"/>
              <w:b/>
              <w:spacing w:val="-2"/>
            </w:rPr>
            <w:t xml:space="preserve"> </w:t>
          </w:r>
          <w:r w:rsidRPr="00C5798F">
            <w:rPr>
              <w:rFonts w:ascii="Arial" w:hAnsi="Arial" w:cs="Arial"/>
              <w:b/>
            </w:rPr>
            <w:t>Y</w:t>
          </w:r>
          <w:r w:rsidRPr="00C5798F">
            <w:rPr>
              <w:rFonts w:ascii="Arial" w:hAnsi="Arial" w:cs="Arial"/>
              <w:b/>
              <w:spacing w:val="-2"/>
            </w:rPr>
            <w:t xml:space="preserve"> </w:t>
          </w:r>
          <w:r w:rsidRPr="00C5798F">
            <w:rPr>
              <w:rFonts w:ascii="Arial" w:hAnsi="Arial" w:cs="Arial"/>
              <w:b/>
            </w:rPr>
            <w:t>REGISTRO PRESUPUESTAL</w:t>
          </w:r>
          <w:r w:rsidRPr="00C5798F">
            <w:rPr>
              <w:rFonts w:ascii="Arial" w:hAnsi="Arial" w:cs="Arial"/>
              <w:b/>
              <w:spacing w:val="-3"/>
            </w:rPr>
            <w:t xml:space="preserve"> </w:t>
          </w:r>
          <w:r w:rsidRPr="00C5798F">
            <w:rPr>
              <w:rFonts w:ascii="Arial" w:hAnsi="Arial" w:cs="Arial"/>
              <w:b/>
            </w:rPr>
            <w:t>(CRP)</w:t>
          </w:r>
        </w:p>
        <w:p w14:paraId="0610932F" w14:textId="77777777" w:rsidR="005126C8" w:rsidRDefault="005126C8" w:rsidP="005126C8">
          <w:pPr>
            <w:rPr>
              <w:rFonts w:ascii="Arial" w:hAnsi="Arial" w:cs="Arial"/>
              <w:sz w:val="16"/>
              <w:szCs w:val="16"/>
            </w:rPr>
          </w:pPr>
        </w:p>
        <w:p w14:paraId="1D6CE951" w14:textId="6EA68A32" w:rsidR="005126C8" w:rsidRPr="009B70C6" w:rsidRDefault="005126C8" w:rsidP="005126C8">
          <w:pPr>
            <w:rPr>
              <w:rFonts w:ascii="Arial" w:hAnsi="Arial" w:cs="Arial"/>
              <w:sz w:val="16"/>
              <w:szCs w:val="16"/>
            </w:rPr>
          </w:pPr>
          <w:r w:rsidRPr="009B70C6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602E0D52" w14:textId="5D925C70" w:rsidR="005126C8" w:rsidRPr="0036498A" w:rsidRDefault="005126C8" w:rsidP="005126C8">
          <w:pPr>
            <w:jc w:val="center"/>
            <w:rPr>
              <w:rFonts w:ascii="Tahoma" w:hAnsi="Tahoma" w:cs="Tahoma"/>
              <w:b/>
              <w:sz w:val="22"/>
              <w:szCs w:val="22"/>
              <w:lang w:val="es-ES_tradnl"/>
            </w:rPr>
          </w:pPr>
          <w:r w:rsidRPr="0036498A">
            <w:rPr>
              <w:rFonts w:ascii="Tahoma" w:hAnsi="Tahoma" w:cs="Tahoma"/>
              <w:b/>
              <w:sz w:val="22"/>
              <w:szCs w:val="22"/>
              <w:lang w:val="es-CO"/>
            </w:rPr>
            <w:t>SOLICITUD ANULACIÓN DE DISPONIBILIDAD</w:t>
          </w:r>
        </w:p>
        <w:p w14:paraId="763F96A6" w14:textId="3C714342" w:rsidR="005126C8" w:rsidRPr="009B70C6" w:rsidRDefault="005126C8" w:rsidP="005126C8">
          <w:pPr>
            <w:rPr>
              <w:rFonts w:ascii="Arial" w:hAnsi="Arial" w:cs="Arial"/>
              <w:b/>
              <w:color w:val="000000"/>
              <w:lang w:val="es-CO"/>
            </w:rPr>
          </w:pPr>
        </w:p>
      </w:tc>
      <w:tc>
        <w:tcPr>
          <w:tcW w:w="2064" w:type="dxa"/>
        </w:tcPr>
        <w:p w14:paraId="0083506D" w14:textId="5ED15C31" w:rsidR="005126C8" w:rsidRPr="00C5798F" w:rsidRDefault="005126C8" w:rsidP="005126C8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>Código: GR-PR14-FT0</w:t>
          </w:r>
          <w:r>
            <w:rPr>
              <w:rFonts w:ascii="Arial" w:hAnsi="Arial" w:cs="Arial"/>
            </w:rPr>
            <w:t>4</w:t>
          </w:r>
        </w:p>
        <w:p w14:paraId="48B10B49" w14:textId="1113DB4E" w:rsidR="005126C8" w:rsidRPr="00C5798F" w:rsidRDefault="005126C8" w:rsidP="005126C8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>Versión: 0</w:t>
          </w:r>
          <w:r w:rsidR="002F0CE8">
            <w:rPr>
              <w:rFonts w:ascii="Arial" w:hAnsi="Arial" w:cs="Arial"/>
            </w:rPr>
            <w:t>1</w:t>
          </w:r>
        </w:p>
        <w:p w14:paraId="4B0AD75F" w14:textId="41E64E22" w:rsidR="005126C8" w:rsidRPr="00C5798F" w:rsidRDefault="005126C8" w:rsidP="005126C8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 xml:space="preserve">Vigencia: </w:t>
          </w:r>
          <w:r w:rsidR="002F0CE8">
            <w:rPr>
              <w:rFonts w:ascii="Arial" w:hAnsi="Arial" w:cs="Arial"/>
            </w:rPr>
            <w:t>15/05/2024</w:t>
          </w:r>
        </w:p>
        <w:p w14:paraId="79F5335F" w14:textId="77777777" w:rsidR="005126C8" w:rsidRPr="00C5798F" w:rsidRDefault="005126C8" w:rsidP="005126C8">
          <w:pPr>
            <w:rPr>
              <w:rFonts w:ascii="Arial" w:hAnsi="Arial" w:cs="Arial"/>
            </w:rPr>
          </w:pPr>
          <w:r w:rsidRPr="00C5798F">
            <w:rPr>
              <w:rFonts w:ascii="Arial" w:hAnsi="Arial" w:cs="Arial"/>
            </w:rPr>
            <w:t xml:space="preserve">Página </w:t>
          </w:r>
          <w:r w:rsidRPr="00C5798F">
            <w:rPr>
              <w:rFonts w:ascii="Arial" w:hAnsi="Arial" w:cs="Arial"/>
              <w:b/>
              <w:bCs/>
            </w:rPr>
            <w:fldChar w:fldCharType="begin"/>
          </w:r>
          <w:r w:rsidRPr="00C5798F">
            <w:rPr>
              <w:rFonts w:ascii="Arial" w:hAnsi="Arial" w:cs="Arial"/>
              <w:b/>
              <w:bCs/>
            </w:rPr>
            <w:instrText>PAGE  \* Arabic  \* MERGEFORMAT</w:instrText>
          </w:r>
          <w:r w:rsidRPr="00C5798F">
            <w:rPr>
              <w:rFonts w:ascii="Arial" w:hAnsi="Arial" w:cs="Arial"/>
              <w:b/>
              <w:bCs/>
            </w:rPr>
            <w:fldChar w:fldCharType="separate"/>
          </w:r>
          <w:r w:rsidRPr="00C5798F">
            <w:rPr>
              <w:rFonts w:ascii="Arial" w:hAnsi="Arial" w:cs="Arial"/>
              <w:b/>
              <w:bCs/>
              <w:noProof/>
            </w:rPr>
            <w:t>8</w:t>
          </w:r>
          <w:r w:rsidRPr="00C5798F">
            <w:rPr>
              <w:rFonts w:ascii="Arial" w:hAnsi="Arial" w:cs="Arial"/>
              <w:b/>
              <w:bCs/>
            </w:rPr>
            <w:fldChar w:fldCharType="end"/>
          </w:r>
          <w:r w:rsidRPr="00C5798F">
            <w:rPr>
              <w:rFonts w:ascii="Arial" w:hAnsi="Arial" w:cs="Arial"/>
            </w:rPr>
            <w:t xml:space="preserve"> de </w:t>
          </w:r>
          <w:r w:rsidRPr="00C5798F">
            <w:rPr>
              <w:rFonts w:ascii="Arial" w:hAnsi="Arial" w:cs="Arial"/>
              <w:b/>
              <w:bCs/>
            </w:rPr>
            <w:fldChar w:fldCharType="begin"/>
          </w:r>
          <w:r w:rsidRPr="00C5798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C5798F">
            <w:rPr>
              <w:rFonts w:ascii="Arial" w:hAnsi="Arial" w:cs="Arial"/>
              <w:b/>
              <w:bCs/>
            </w:rPr>
            <w:fldChar w:fldCharType="separate"/>
          </w:r>
          <w:r w:rsidRPr="00C5798F">
            <w:rPr>
              <w:rFonts w:ascii="Arial" w:hAnsi="Arial" w:cs="Arial"/>
              <w:b/>
              <w:bCs/>
              <w:noProof/>
            </w:rPr>
            <w:t>9</w:t>
          </w:r>
          <w:r w:rsidRPr="00C5798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62F803EA" w14:textId="77777777" w:rsidR="00557689" w:rsidRDefault="00557689" w:rsidP="00CD6A4A">
    <w:pPr>
      <w:pStyle w:val="Encabezado"/>
      <w:jc w:val="center"/>
      <w:rPr>
        <w:sz w:val="22"/>
        <w:szCs w:val="22"/>
      </w:rPr>
    </w:pPr>
  </w:p>
  <w:p w14:paraId="5FBB096A" w14:textId="77777777" w:rsidR="00CC7240" w:rsidRPr="00121593" w:rsidRDefault="00CC7240" w:rsidP="00CD6A4A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DF3DB2"/>
    <w:multiLevelType w:val="hybridMultilevel"/>
    <w:tmpl w:val="4BAC78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8A7B27"/>
    <w:multiLevelType w:val="hybridMultilevel"/>
    <w:tmpl w:val="9FF60CAE"/>
    <w:lvl w:ilvl="0" w:tplc="B6DC8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12B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908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2A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81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AE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05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65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04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0"/>
    <w:rsid w:val="00011BE2"/>
    <w:rsid w:val="00011DB8"/>
    <w:rsid w:val="00014746"/>
    <w:rsid w:val="00015E87"/>
    <w:rsid w:val="00016029"/>
    <w:rsid w:val="00020FB1"/>
    <w:rsid w:val="0002167D"/>
    <w:rsid w:val="00023087"/>
    <w:rsid w:val="000472B9"/>
    <w:rsid w:val="000535B9"/>
    <w:rsid w:val="00054C78"/>
    <w:rsid w:val="00054D4B"/>
    <w:rsid w:val="000740EF"/>
    <w:rsid w:val="0007588E"/>
    <w:rsid w:val="00076BAA"/>
    <w:rsid w:val="00077892"/>
    <w:rsid w:val="0008067D"/>
    <w:rsid w:val="000A2A76"/>
    <w:rsid w:val="000B7368"/>
    <w:rsid w:val="000C523F"/>
    <w:rsid w:val="000D249B"/>
    <w:rsid w:val="000F7C77"/>
    <w:rsid w:val="00106CC9"/>
    <w:rsid w:val="001175AA"/>
    <w:rsid w:val="00121593"/>
    <w:rsid w:val="00135CBA"/>
    <w:rsid w:val="00154149"/>
    <w:rsid w:val="001635DB"/>
    <w:rsid w:val="001909C1"/>
    <w:rsid w:val="00196C4B"/>
    <w:rsid w:val="001A17F0"/>
    <w:rsid w:val="001D442E"/>
    <w:rsid w:val="001E719D"/>
    <w:rsid w:val="001F7969"/>
    <w:rsid w:val="00211F1D"/>
    <w:rsid w:val="00213DE7"/>
    <w:rsid w:val="002419CE"/>
    <w:rsid w:val="00252554"/>
    <w:rsid w:val="00271EDE"/>
    <w:rsid w:val="0027403B"/>
    <w:rsid w:val="002B03A9"/>
    <w:rsid w:val="002B2CA4"/>
    <w:rsid w:val="002B50E1"/>
    <w:rsid w:val="002C357B"/>
    <w:rsid w:val="002D1E6B"/>
    <w:rsid w:val="002D5A27"/>
    <w:rsid w:val="002E0E10"/>
    <w:rsid w:val="002F0CE8"/>
    <w:rsid w:val="00304D4D"/>
    <w:rsid w:val="003127C0"/>
    <w:rsid w:val="00317519"/>
    <w:rsid w:val="003239B2"/>
    <w:rsid w:val="003242EB"/>
    <w:rsid w:val="003316BA"/>
    <w:rsid w:val="0033579E"/>
    <w:rsid w:val="00336FEC"/>
    <w:rsid w:val="00341EEB"/>
    <w:rsid w:val="0034703C"/>
    <w:rsid w:val="00352B3F"/>
    <w:rsid w:val="003612CB"/>
    <w:rsid w:val="0036498A"/>
    <w:rsid w:val="0037099E"/>
    <w:rsid w:val="00374057"/>
    <w:rsid w:val="0038480E"/>
    <w:rsid w:val="00384A5E"/>
    <w:rsid w:val="0039023F"/>
    <w:rsid w:val="0039694F"/>
    <w:rsid w:val="003A2A8C"/>
    <w:rsid w:val="003A4C00"/>
    <w:rsid w:val="003A5E2C"/>
    <w:rsid w:val="003B74A7"/>
    <w:rsid w:val="003D007A"/>
    <w:rsid w:val="003D1F8E"/>
    <w:rsid w:val="003D5103"/>
    <w:rsid w:val="00400701"/>
    <w:rsid w:val="004014A0"/>
    <w:rsid w:val="00417234"/>
    <w:rsid w:val="00435E00"/>
    <w:rsid w:val="00455D07"/>
    <w:rsid w:val="00457426"/>
    <w:rsid w:val="00461588"/>
    <w:rsid w:val="00462B5C"/>
    <w:rsid w:val="00476B0E"/>
    <w:rsid w:val="00491687"/>
    <w:rsid w:val="00493850"/>
    <w:rsid w:val="004A6D9B"/>
    <w:rsid w:val="004E4CE4"/>
    <w:rsid w:val="004F1091"/>
    <w:rsid w:val="004F1B9D"/>
    <w:rsid w:val="004F6D4F"/>
    <w:rsid w:val="0051127F"/>
    <w:rsid w:val="005126C8"/>
    <w:rsid w:val="00520DCF"/>
    <w:rsid w:val="00523405"/>
    <w:rsid w:val="00526D9F"/>
    <w:rsid w:val="0053084A"/>
    <w:rsid w:val="00531136"/>
    <w:rsid w:val="00531B3A"/>
    <w:rsid w:val="00553214"/>
    <w:rsid w:val="00557689"/>
    <w:rsid w:val="00562CC4"/>
    <w:rsid w:val="005652F7"/>
    <w:rsid w:val="0057118F"/>
    <w:rsid w:val="00574A20"/>
    <w:rsid w:val="00581575"/>
    <w:rsid w:val="00582FF6"/>
    <w:rsid w:val="00592573"/>
    <w:rsid w:val="005A2D4F"/>
    <w:rsid w:val="005B0645"/>
    <w:rsid w:val="005B0ED0"/>
    <w:rsid w:val="005E16C3"/>
    <w:rsid w:val="005F1DA8"/>
    <w:rsid w:val="005F2C7F"/>
    <w:rsid w:val="0061309C"/>
    <w:rsid w:val="0061445F"/>
    <w:rsid w:val="00622474"/>
    <w:rsid w:val="006230C3"/>
    <w:rsid w:val="00634AE5"/>
    <w:rsid w:val="00645048"/>
    <w:rsid w:val="00667475"/>
    <w:rsid w:val="006859A3"/>
    <w:rsid w:val="006A05B9"/>
    <w:rsid w:val="006A2880"/>
    <w:rsid w:val="006C3F77"/>
    <w:rsid w:val="006D5BE1"/>
    <w:rsid w:val="006D6C77"/>
    <w:rsid w:val="00707746"/>
    <w:rsid w:val="007179C3"/>
    <w:rsid w:val="00720B27"/>
    <w:rsid w:val="007307E1"/>
    <w:rsid w:val="00737045"/>
    <w:rsid w:val="0074318B"/>
    <w:rsid w:val="00755764"/>
    <w:rsid w:val="00767C5C"/>
    <w:rsid w:val="0078464D"/>
    <w:rsid w:val="00784A50"/>
    <w:rsid w:val="00786CE9"/>
    <w:rsid w:val="00793F3A"/>
    <w:rsid w:val="007B59C0"/>
    <w:rsid w:val="007C139D"/>
    <w:rsid w:val="007C14AA"/>
    <w:rsid w:val="007D49F7"/>
    <w:rsid w:val="007E191A"/>
    <w:rsid w:val="008010CF"/>
    <w:rsid w:val="00817CA0"/>
    <w:rsid w:val="00851B82"/>
    <w:rsid w:val="0086170D"/>
    <w:rsid w:val="00866392"/>
    <w:rsid w:val="008A791E"/>
    <w:rsid w:val="008C52E4"/>
    <w:rsid w:val="008D3676"/>
    <w:rsid w:val="008E234C"/>
    <w:rsid w:val="008E73EE"/>
    <w:rsid w:val="009242BF"/>
    <w:rsid w:val="00941B23"/>
    <w:rsid w:val="00960FCB"/>
    <w:rsid w:val="009620A8"/>
    <w:rsid w:val="00974C0F"/>
    <w:rsid w:val="0097545B"/>
    <w:rsid w:val="00992FB0"/>
    <w:rsid w:val="009A3382"/>
    <w:rsid w:val="009A3DEC"/>
    <w:rsid w:val="009A6993"/>
    <w:rsid w:val="009C02D7"/>
    <w:rsid w:val="009D0380"/>
    <w:rsid w:val="009D03CA"/>
    <w:rsid w:val="009D26A5"/>
    <w:rsid w:val="009D2CCE"/>
    <w:rsid w:val="009D3753"/>
    <w:rsid w:val="009E1A2E"/>
    <w:rsid w:val="009E4DFA"/>
    <w:rsid w:val="00A00B23"/>
    <w:rsid w:val="00A022CA"/>
    <w:rsid w:val="00A21749"/>
    <w:rsid w:val="00A26691"/>
    <w:rsid w:val="00A26A00"/>
    <w:rsid w:val="00A3512D"/>
    <w:rsid w:val="00A4351C"/>
    <w:rsid w:val="00A57FAE"/>
    <w:rsid w:val="00A6461E"/>
    <w:rsid w:val="00A7054D"/>
    <w:rsid w:val="00A7413E"/>
    <w:rsid w:val="00A81400"/>
    <w:rsid w:val="00A8432A"/>
    <w:rsid w:val="00A902BA"/>
    <w:rsid w:val="00AA5114"/>
    <w:rsid w:val="00AD562B"/>
    <w:rsid w:val="00AF2C35"/>
    <w:rsid w:val="00AF3D2B"/>
    <w:rsid w:val="00AF4A34"/>
    <w:rsid w:val="00B07427"/>
    <w:rsid w:val="00B22F27"/>
    <w:rsid w:val="00B237E5"/>
    <w:rsid w:val="00B24572"/>
    <w:rsid w:val="00B30014"/>
    <w:rsid w:val="00B411FF"/>
    <w:rsid w:val="00B42FDB"/>
    <w:rsid w:val="00B51064"/>
    <w:rsid w:val="00B56C6C"/>
    <w:rsid w:val="00B61012"/>
    <w:rsid w:val="00B610F1"/>
    <w:rsid w:val="00B65221"/>
    <w:rsid w:val="00B85910"/>
    <w:rsid w:val="00B9664A"/>
    <w:rsid w:val="00BC269B"/>
    <w:rsid w:val="00BC6768"/>
    <w:rsid w:val="00BE6633"/>
    <w:rsid w:val="00BE7536"/>
    <w:rsid w:val="00BE7E25"/>
    <w:rsid w:val="00BF66FD"/>
    <w:rsid w:val="00BF69A6"/>
    <w:rsid w:val="00C03BD3"/>
    <w:rsid w:val="00C13A2E"/>
    <w:rsid w:val="00C2526B"/>
    <w:rsid w:val="00C2573E"/>
    <w:rsid w:val="00C31FEF"/>
    <w:rsid w:val="00C4339F"/>
    <w:rsid w:val="00C53131"/>
    <w:rsid w:val="00C6039D"/>
    <w:rsid w:val="00C60864"/>
    <w:rsid w:val="00C62D87"/>
    <w:rsid w:val="00C6781F"/>
    <w:rsid w:val="00C72D60"/>
    <w:rsid w:val="00C77F69"/>
    <w:rsid w:val="00C835A3"/>
    <w:rsid w:val="00C9693E"/>
    <w:rsid w:val="00CA1748"/>
    <w:rsid w:val="00CA70B4"/>
    <w:rsid w:val="00CB45F6"/>
    <w:rsid w:val="00CC7240"/>
    <w:rsid w:val="00CD1AA3"/>
    <w:rsid w:val="00CD41A5"/>
    <w:rsid w:val="00CD6075"/>
    <w:rsid w:val="00CD6A4A"/>
    <w:rsid w:val="00CE20AC"/>
    <w:rsid w:val="00CF25D8"/>
    <w:rsid w:val="00CF2633"/>
    <w:rsid w:val="00D06758"/>
    <w:rsid w:val="00D12931"/>
    <w:rsid w:val="00D15871"/>
    <w:rsid w:val="00D2741F"/>
    <w:rsid w:val="00D30DA0"/>
    <w:rsid w:val="00D44C53"/>
    <w:rsid w:val="00D60DAA"/>
    <w:rsid w:val="00D749CE"/>
    <w:rsid w:val="00D84819"/>
    <w:rsid w:val="00D912E3"/>
    <w:rsid w:val="00DA5840"/>
    <w:rsid w:val="00DA5856"/>
    <w:rsid w:val="00DB2D57"/>
    <w:rsid w:val="00DC2E62"/>
    <w:rsid w:val="00DC35FF"/>
    <w:rsid w:val="00DE2F72"/>
    <w:rsid w:val="00E01BCB"/>
    <w:rsid w:val="00E10E71"/>
    <w:rsid w:val="00E15920"/>
    <w:rsid w:val="00E169F6"/>
    <w:rsid w:val="00E20073"/>
    <w:rsid w:val="00E23F65"/>
    <w:rsid w:val="00E24A23"/>
    <w:rsid w:val="00E30DD9"/>
    <w:rsid w:val="00E3659C"/>
    <w:rsid w:val="00E50308"/>
    <w:rsid w:val="00E50958"/>
    <w:rsid w:val="00E50BFF"/>
    <w:rsid w:val="00E520EF"/>
    <w:rsid w:val="00E551E2"/>
    <w:rsid w:val="00E56092"/>
    <w:rsid w:val="00E97BA7"/>
    <w:rsid w:val="00EB6428"/>
    <w:rsid w:val="00EC6BEE"/>
    <w:rsid w:val="00EE4B3F"/>
    <w:rsid w:val="00EF0AA8"/>
    <w:rsid w:val="00F10CDF"/>
    <w:rsid w:val="00F14B61"/>
    <w:rsid w:val="00F17683"/>
    <w:rsid w:val="00F21A92"/>
    <w:rsid w:val="00F32E7E"/>
    <w:rsid w:val="00F413DD"/>
    <w:rsid w:val="00F427B0"/>
    <w:rsid w:val="00F44EE4"/>
    <w:rsid w:val="00F71B14"/>
    <w:rsid w:val="00F76A8D"/>
    <w:rsid w:val="00F76D94"/>
    <w:rsid w:val="00F87680"/>
    <w:rsid w:val="00F928C8"/>
    <w:rsid w:val="00FA1CC2"/>
    <w:rsid w:val="00FD05CF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1BFA6"/>
  <w15:chartTrackingRefBased/>
  <w15:docId w15:val="{19595E58-4E33-4A5F-B79D-8AC013C7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lang w:val="x-none"/>
    </w:r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A5E2C"/>
    <w:rPr>
      <w:rFonts w:ascii="Arial" w:hAnsi="Arial"/>
      <w:sz w:val="24"/>
      <w:lang w:val="es-MX" w:eastAsia="ar-SA"/>
    </w:rPr>
  </w:style>
  <w:style w:type="character" w:customStyle="1" w:styleId="PiedepginaCar">
    <w:name w:val="Pie de página Car"/>
    <w:link w:val="Piedepgina"/>
    <w:rsid w:val="00BF66FD"/>
    <w:rPr>
      <w:lang w:eastAsia="ar-SA"/>
    </w:rPr>
  </w:style>
  <w:style w:type="character" w:customStyle="1" w:styleId="EncabezadoCar">
    <w:name w:val="Encabezado Car"/>
    <w:link w:val="Encabezado"/>
    <w:uiPriority w:val="99"/>
    <w:rsid w:val="00CD6A4A"/>
    <w:rPr>
      <w:lang w:val="es-ES" w:eastAsia="ar-SA"/>
    </w:rPr>
  </w:style>
  <w:style w:type="table" w:styleId="Tablaconcuadrculaclara">
    <w:name w:val="Grid Table Light"/>
    <w:basedOn w:val="Tablanormal"/>
    <w:uiPriority w:val="40"/>
    <w:rsid w:val="005126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6406-AC31-42AB-A2B3-1AE87F69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</Template>
  <TotalTime>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Yecenia Cadena Serrano</cp:lastModifiedBy>
  <cp:revision>5</cp:revision>
  <cp:lastPrinted>2011-01-11T16:37:00Z</cp:lastPrinted>
  <dcterms:created xsi:type="dcterms:W3CDTF">2022-09-21T15:48:00Z</dcterms:created>
  <dcterms:modified xsi:type="dcterms:W3CDTF">2024-05-10T19:07:00Z</dcterms:modified>
</cp:coreProperties>
</file>