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5C119A" w14:textId="77777777" w:rsidR="00F66E14" w:rsidRPr="00F66E14" w:rsidRDefault="00F66E14" w:rsidP="000B385B">
      <w:pPr>
        <w:spacing w:after="240"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27610BE7" w14:textId="77777777" w:rsidR="00F66E14" w:rsidRPr="00F66E14" w:rsidRDefault="00F66E14" w:rsidP="000B385B">
      <w:pPr>
        <w:pStyle w:val="Textoindependiente"/>
        <w:spacing w:before="3" w:after="240" w:line="360" w:lineRule="auto"/>
        <w:rPr>
          <w:rFonts w:cs="Arial"/>
          <w:i w:val="0"/>
          <w:szCs w:val="24"/>
        </w:rPr>
      </w:pPr>
    </w:p>
    <w:p w14:paraId="6A6EB401" w14:textId="33FC7DAE" w:rsidR="00932F80" w:rsidRPr="00F66E14" w:rsidRDefault="00F66E14" w:rsidP="000B385B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F66E14">
        <w:rPr>
          <w:rFonts w:ascii="Arial" w:hAnsi="Arial" w:cs="Arial"/>
          <w:sz w:val="24"/>
          <w:szCs w:val="24"/>
        </w:rPr>
        <w:t xml:space="preserve">Yo, _________________________________________________________, identificado con Cedula de Ciudadanía No. _______________________, expedida en __________________________________, por medio de la presente hago mi declaración, libre, voluntaria y expresa que </w:t>
      </w:r>
      <w:r w:rsidR="00932F80">
        <w:rPr>
          <w:rFonts w:ascii="Arial" w:hAnsi="Arial" w:cs="Arial"/>
          <w:sz w:val="24"/>
          <w:szCs w:val="24"/>
        </w:rPr>
        <w:t xml:space="preserve">conozco y </w:t>
      </w:r>
      <w:r w:rsidRPr="00F66E14">
        <w:rPr>
          <w:rFonts w:ascii="Arial" w:hAnsi="Arial" w:cs="Arial"/>
          <w:sz w:val="24"/>
          <w:szCs w:val="24"/>
        </w:rPr>
        <w:t xml:space="preserve">asumo por mi cuenta los riesgos, peligros, accidentes y/o contingencias que sucedan o puedan suceder en la participación de la actividad </w:t>
      </w:r>
      <w:r w:rsidRPr="00BF06F0">
        <w:rPr>
          <w:rFonts w:ascii="Arial" w:hAnsi="Arial" w:cs="Arial"/>
          <w:b/>
          <w:bCs/>
          <w:sz w:val="24"/>
          <w:szCs w:val="24"/>
        </w:rPr>
        <w:t>BOMBERO POR UN DÍA</w:t>
      </w:r>
      <w:r w:rsidRPr="00F66E14">
        <w:rPr>
          <w:rFonts w:ascii="Arial" w:hAnsi="Arial" w:cs="Arial"/>
          <w:sz w:val="24"/>
          <w:szCs w:val="24"/>
        </w:rPr>
        <w:t xml:space="preserve">, que se lleva a cabo en las instalaciones de______________________________________, por lo tanto asumo lo correspondiente a la responsabilidad civil extracontractual, gastos de accidentes, gastos hospitalarios, gastos funerarios y demás gastos que se generen en caso de accidente, calamidad o imprevisto con ocasión a la participación de la actividad </w:t>
      </w:r>
      <w:r w:rsidRPr="009B2A45">
        <w:rPr>
          <w:rFonts w:ascii="Arial" w:hAnsi="Arial" w:cs="Arial"/>
          <w:b/>
          <w:bCs/>
          <w:sz w:val="24"/>
          <w:szCs w:val="24"/>
        </w:rPr>
        <w:t>BOMBERO POR UN DÍA</w:t>
      </w:r>
      <w:r w:rsidR="00932F80">
        <w:rPr>
          <w:rFonts w:ascii="Arial" w:hAnsi="Arial" w:cs="Arial"/>
          <w:sz w:val="24"/>
          <w:szCs w:val="24"/>
        </w:rPr>
        <w:t>.</w:t>
      </w:r>
    </w:p>
    <w:p w14:paraId="27570AC1" w14:textId="786E4497" w:rsidR="00F66E14" w:rsidRPr="00F66E14" w:rsidRDefault="00F66E14" w:rsidP="000B385B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F66E14">
        <w:rPr>
          <w:rFonts w:ascii="Arial" w:hAnsi="Arial" w:cs="Arial"/>
          <w:sz w:val="24"/>
          <w:szCs w:val="24"/>
        </w:rPr>
        <w:t xml:space="preserve">Así mismo, renuncio de manera libre, voluntaria y expreso a realizar, impetrar o ejercer cualquier reclamación administrativa o judicial, con respecto a cualquier accidente, contingencia o siniestro que llegase a ocurrir en la ejecución de la actividad denominada </w:t>
      </w:r>
      <w:r w:rsidRPr="009B2A45">
        <w:rPr>
          <w:rFonts w:ascii="Arial" w:hAnsi="Arial" w:cs="Arial"/>
          <w:b/>
          <w:bCs/>
          <w:sz w:val="24"/>
          <w:szCs w:val="24"/>
        </w:rPr>
        <w:t>BOMBERO POR UN DÍA</w:t>
      </w:r>
      <w:r w:rsidRPr="00F66E14">
        <w:rPr>
          <w:rFonts w:ascii="Arial" w:hAnsi="Arial" w:cs="Arial"/>
          <w:sz w:val="24"/>
          <w:szCs w:val="24"/>
        </w:rPr>
        <w:t>.</w:t>
      </w:r>
    </w:p>
    <w:p w14:paraId="51446148" w14:textId="77777777" w:rsidR="00F66E14" w:rsidRPr="00F66E14" w:rsidRDefault="00F66E14" w:rsidP="000B385B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F66E14">
        <w:rPr>
          <w:rFonts w:ascii="Arial" w:hAnsi="Arial" w:cs="Arial"/>
          <w:sz w:val="24"/>
          <w:szCs w:val="24"/>
        </w:rPr>
        <w:t>La anterior manifestación se hace atendiendo a la información detallada, precisa y de fondo brindada sobre los posibles riesgos y eventualidades que pueden ocurrir en ejercer la actividad denominada BOMBEROS POR UN DÍA.</w:t>
      </w:r>
    </w:p>
    <w:p w14:paraId="4754F8D3" w14:textId="77777777" w:rsidR="00F66E14" w:rsidRPr="00F66E14" w:rsidRDefault="00F66E14" w:rsidP="000B385B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14:paraId="21DA7F2F" w14:textId="77777777" w:rsidR="00F66E14" w:rsidRPr="00F66E14" w:rsidRDefault="00F66E14" w:rsidP="000B385B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14:paraId="564E0152" w14:textId="77777777" w:rsidR="00F66E14" w:rsidRPr="00F66E14" w:rsidRDefault="00F66E14" w:rsidP="000B385B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F66E14">
        <w:rPr>
          <w:rFonts w:ascii="Arial" w:hAnsi="Arial" w:cs="Arial"/>
          <w:sz w:val="24"/>
          <w:szCs w:val="24"/>
        </w:rPr>
        <w:t>Firma aceptación</w:t>
      </w:r>
    </w:p>
    <w:p w14:paraId="09957910" w14:textId="77777777" w:rsidR="00F66E14" w:rsidRPr="00F66E14" w:rsidRDefault="00F66E14" w:rsidP="000B385B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14:paraId="46521F39" w14:textId="77777777" w:rsidR="00F66E14" w:rsidRPr="00F66E14" w:rsidRDefault="00F66E14" w:rsidP="000B385B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14:paraId="5784A153" w14:textId="77777777" w:rsidR="00F66E14" w:rsidRPr="00F66E14" w:rsidRDefault="00F66E14" w:rsidP="000B385B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F66E14">
        <w:rPr>
          <w:rFonts w:ascii="Arial" w:hAnsi="Arial" w:cs="Arial"/>
          <w:sz w:val="24"/>
          <w:szCs w:val="24"/>
        </w:rPr>
        <w:t>_________________________________ C.C. No. __________________________</w:t>
      </w:r>
    </w:p>
    <w:p w14:paraId="512355A3" w14:textId="6AB53946" w:rsidR="00D56259" w:rsidRPr="00D56259" w:rsidRDefault="001E0B50" w:rsidP="00F505AB">
      <w:pPr>
        <w:spacing w:line="360" w:lineRule="auto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Fecha:</w:t>
      </w:r>
    </w:p>
    <w:sectPr w:rsidR="00D56259" w:rsidRPr="00D56259" w:rsidSect="00F9741E">
      <w:headerReference w:type="default" r:id="rId8"/>
      <w:footerReference w:type="even" r:id="rId9"/>
      <w:footerReference w:type="default" r:id="rId10"/>
      <w:footnotePr>
        <w:pos w:val="beneathText"/>
      </w:footnotePr>
      <w:pgSz w:w="12242" w:h="18722" w:code="14"/>
      <w:pgMar w:top="1701" w:right="1134" w:bottom="851" w:left="1276" w:header="425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E861" w14:textId="77777777" w:rsidR="00D06952" w:rsidRDefault="00D06952">
      <w:r>
        <w:separator/>
      </w:r>
    </w:p>
  </w:endnote>
  <w:endnote w:type="continuationSeparator" w:id="0">
    <w:p w14:paraId="385423BA" w14:textId="77777777" w:rsidR="00D06952" w:rsidRDefault="00D0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628C6" w14:textId="77777777" w:rsidR="00412E2C" w:rsidRPr="00125D71" w:rsidRDefault="00412E2C" w:rsidP="00327005">
    <w:pPr>
      <w:pStyle w:val="Piedepgina"/>
      <w:framePr w:wrap="around" w:vAnchor="text" w:hAnchor="margin" w:y="1"/>
      <w:rPr>
        <w:rStyle w:val="Nmerodepgina"/>
        <w:rFonts w:ascii="Arial" w:hAnsi="Arial" w:cs="Arial"/>
      </w:rPr>
    </w:pPr>
    <w:r w:rsidRPr="00125D71">
      <w:rPr>
        <w:rStyle w:val="Nmerodepgina"/>
        <w:rFonts w:ascii="Arial" w:hAnsi="Arial" w:cs="Arial"/>
      </w:rPr>
      <w:fldChar w:fldCharType="begin"/>
    </w:r>
    <w:r w:rsidR="002F037C">
      <w:rPr>
        <w:rStyle w:val="Nmerodepgina"/>
        <w:rFonts w:ascii="Arial" w:hAnsi="Arial" w:cs="Arial"/>
      </w:rPr>
      <w:instrText>PAGE</w:instrText>
    </w:r>
    <w:r w:rsidRPr="00125D71">
      <w:rPr>
        <w:rStyle w:val="Nmerodepgina"/>
        <w:rFonts w:ascii="Arial" w:hAnsi="Arial" w:cs="Arial"/>
      </w:rPr>
      <w:instrText xml:space="preserve">  </w:instrText>
    </w:r>
    <w:r w:rsidRPr="00125D71">
      <w:rPr>
        <w:rStyle w:val="Nmerodepgina"/>
        <w:rFonts w:ascii="Arial" w:hAnsi="Arial" w:cs="Arial"/>
      </w:rPr>
      <w:fldChar w:fldCharType="end"/>
    </w:r>
  </w:p>
  <w:p w14:paraId="1F770501" w14:textId="77777777" w:rsidR="00412E2C" w:rsidRPr="00125D71" w:rsidRDefault="00412E2C" w:rsidP="009B25DD">
    <w:pPr>
      <w:pStyle w:val="Piedepgina"/>
      <w:ind w:firstLine="360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6858" w14:textId="77777777" w:rsidR="004B66E9" w:rsidRPr="00CB3BD8" w:rsidRDefault="004B66E9" w:rsidP="004B66E9">
    <w:pPr>
      <w:spacing w:before="29" w:line="225" w:lineRule="auto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 xml:space="preserve">sitio oficial de los </w:t>
    </w:r>
    <w:r w:rsidRPr="00AD250A">
      <w:rPr>
        <w:rFonts w:ascii="Arial" w:hAnsi="Arial" w:cs="Arial"/>
        <w:i/>
        <w:sz w:val="16"/>
        <w:szCs w:val="16"/>
      </w:rPr>
      <w:t>documentos</w:t>
    </w:r>
  </w:p>
  <w:p w14:paraId="09C0C0BA" w14:textId="77777777" w:rsidR="00412E2C" w:rsidRPr="0057355A" w:rsidRDefault="00412E2C" w:rsidP="007F3627">
    <w:pPr>
      <w:pStyle w:val="Piedepgina"/>
      <w:jc w:val="center"/>
      <w:rPr>
        <w:rFonts w:ascii="Tahoma" w:hAnsi="Tahoma" w:cs="Tahoma"/>
        <w:sz w:val="18"/>
        <w:szCs w:val="18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4AD61" w14:textId="77777777" w:rsidR="00D06952" w:rsidRDefault="00D06952">
      <w:r>
        <w:separator/>
      </w:r>
    </w:p>
  </w:footnote>
  <w:footnote w:type="continuationSeparator" w:id="0">
    <w:p w14:paraId="713C46E5" w14:textId="77777777" w:rsidR="00D06952" w:rsidRDefault="00D06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68"/>
      <w:gridCol w:w="5070"/>
      <w:gridCol w:w="2551"/>
    </w:tblGrid>
    <w:tr w:rsidR="0062292F" w:rsidRPr="00257097" w14:paraId="1B0A2819" w14:textId="77777777" w:rsidTr="004B66E9">
      <w:trPr>
        <w:trHeight w:val="446"/>
      </w:trPr>
      <w:tc>
        <w:tcPr>
          <w:tcW w:w="2268" w:type="dxa"/>
          <w:vMerge w:val="restart"/>
        </w:tcPr>
        <w:p w14:paraId="488CDF04" w14:textId="0B3C7189" w:rsidR="0062292F" w:rsidRPr="00862E71" w:rsidRDefault="001C7101" w:rsidP="0062292F">
          <w:pPr>
            <w:ind w:hanging="2"/>
            <w:rPr>
              <w:rFonts w:ascii="Arial" w:eastAsia="Arial" w:hAnsi="Arial" w:cs="Arial"/>
            </w:rPr>
          </w:pPr>
          <w:r>
            <w:rPr>
              <w:noProof/>
            </w:rPr>
            <w:drawing>
              <wp:anchor distT="0" distB="0" distL="0" distR="0" simplePos="0" relativeHeight="251663360" behindDoc="0" locked="0" layoutInCell="1" allowOverlap="1" wp14:anchorId="5C809E69" wp14:editId="6CB039FA">
                <wp:simplePos x="0" y="0"/>
                <wp:positionH relativeFrom="column">
                  <wp:posOffset>59055</wp:posOffset>
                </wp:positionH>
                <wp:positionV relativeFrom="paragraph">
                  <wp:posOffset>228600</wp:posOffset>
                </wp:positionV>
                <wp:extent cx="1183005" cy="771525"/>
                <wp:effectExtent l="0" t="0" r="0" b="9525"/>
                <wp:wrapSquare wrapText="bothSides"/>
                <wp:docPr id="2" name="image4.jpg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4.jpg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00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70" w:type="dxa"/>
          <w:vMerge w:val="restart"/>
        </w:tcPr>
        <w:p w14:paraId="5F54855A" w14:textId="2DDDBAD5" w:rsidR="0062292F" w:rsidRPr="001C481F" w:rsidRDefault="0062292F" w:rsidP="0062292F">
          <w:pPr>
            <w:ind w:hanging="2"/>
            <w:rPr>
              <w:rFonts w:ascii="Arial" w:eastAsia="Tahoma" w:hAnsi="Arial" w:cs="Arial"/>
              <w:color w:val="747474"/>
              <w:sz w:val="16"/>
              <w:szCs w:val="16"/>
            </w:rPr>
          </w:pPr>
          <w:r w:rsidRPr="001C481F">
            <w:rPr>
              <w:rFonts w:ascii="Arial" w:eastAsia="Tahoma" w:hAnsi="Arial" w:cs="Arial"/>
              <w:color w:val="747474"/>
              <w:sz w:val="16"/>
              <w:szCs w:val="16"/>
            </w:rPr>
            <w:t xml:space="preserve">Nombre del </w:t>
          </w:r>
          <w:r w:rsidR="002A38C7" w:rsidRPr="001C481F">
            <w:rPr>
              <w:rFonts w:ascii="Arial" w:eastAsia="Tahoma" w:hAnsi="Arial" w:cs="Arial"/>
              <w:color w:val="747474"/>
              <w:sz w:val="16"/>
              <w:szCs w:val="16"/>
            </w:rPr>
            <w:t>Instructivo</w:t>
          </w:r>
        </w:p>
        <w:p w14:paraId="488CB2EC" w14:textId="77777777" w:rsidR="0062292F" w:rsidRPr="001C481F" w:rsidRDefault="0062292F" w:rsidP="0062292F">
          <w:pPr>
            <w:ind w:hanging="2"/>
            <w:rPr>
              <w:rFonts w:ascii="Arial" w:eastAsia="Tahoma" w:hAnsi="Arial" w:cs="Arial"/>
              <w:color w:val="747474"/>
              <w:sz w:val="16"/>
              <w:szCs w:val="16"/>
            </w:rPr>
          </w:pPr>
        </w:p>
        <w:p w14:paraId="58B8F0C8" w14:textId="6ED21305" w:rsidR="0062292F" w:rsidRPr="004B66E9" w:rsidRDefault="002A38C7" w:rsidP="002A38C7">
          <w:pPr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BOMBERO POR UN DÍA</w:t>
          </w:r>
        </w:p>
      </w:tc>
      <w:tc>
        <w:tcPr>
          <w:tcW w:w="2551" w:type="dxa"/>
          <w:vAlign w:val="center"/>
        </w:tcPr>
        <w:p w14:paraId="49FA1BD2" w14:textId="325A10EA" w:rsidR="0062292F" w:rsidRPr="00862E71" w:rsidRDefault="0062292F" w:rsidP="004B66E9">
          <w:pPr>
            <w:ind w:hanging="2"/>
            <w:rPr>
              <w:rFonts w:ascii="Arial" w:eastAsia="Tahoma" w:hAnsi="Arial" w:cs="Arial"/>
            </w:rPr>
          </w:pPr>
          <w:r>
            <w:rPr>
              <w:rFonts w:ascii="Arial" w:eastAsia="Tahoma" w:hAnsi="Arial" w:cs="Arial"/>
            </w:rPr>
            <w:t xml:space="preserve">Código: </w:t>
          </w:r>
          <w:r w:rsidR="001E0B50">
            <w:rPr>
              <w:rFonts w:ascii="Arial" w:eastAsia="Tahoma" w:hAnsi="Arial" w:cs="Arial"/>
            </w:rPr>
            <w:t>GT-IN12-FT01</w:t>
          </w:r>
        </w:p>
      </w:tc>
    </w:tr>
    <w:tr w:rsidR="0062292F" w14:paraId="7C019EC5" w14:textId="77777777" w:rsidTr="004B66E9">
      <w:trPr>
        <w:trHeight w:val="393"/>
      </w:trPr>
      <w:tc>
        <w:tcPr>
          <w:tcW w:w="2268" w:type="dxa"/>
          <w:vMerge/>
        </w:tcPr>
        <w:p w14:paraId="6FB114A1" w14:textId="77777777" w:rsidR="0062292F" w:rsidRPr="00862E71" w:rsidRDefault="0062292F" w:rsidP="0062292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Tahoma" w:hAnsi="Arial" w:cs="Arial"/>
            </w:rPr>
          </w:pPr>
        </w:p>
      </w:tc>
      <w:tc>
        <w:tcPr>
          <w:tcW w:w="5070" w:type="dxa"/>
          <w:vMerge/>
        </w:tcPr>
        <w:p w14:paraId="7771649D" w14:textId="77777777" w:rsidR="0062292F" w:rsidRPr="00862E71" w:rsidRDefault="0062292F" w:rsidP="0062292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Tahoma" w:hAnsi="Arial" w:cs="Arial"/>
            </w:rPr>
          </w:pPr>
        </w:p>
      </w:tc>
      <w:tc>
        <w:tcPr>
          <w:tcW w:w="2551" w:type="dxa"/>
          <w:vAlign w:val="center"/>
        </w:tcPr>
        <w:p w14:paraId="542DCC40" w14:textId="77777777" w:rsidR="0062292F" w:rsidRPr="00862E71" w:rsidRDefault="0062292F" w:rsidP="0062292F">
          <w:pPr>
            <w:ind w:hanging="2"/>
            <w:rPr>
              <w:rFonts w:ascii="Arial" w:eastAsia="Tahoma" w:hAnsi="Arial" w:cs="Arial"/>
            </w:rPr>
          </w:pPr>
          <w:r w:rsidRPr="00862E71">
            <w:rPr>
              <w:rFonts w:ascii="Arial" w:eastAsia="Tahoma" w:hAnsi="Arial" w:cs="Arial"/>
            </w:rPr>
            <w:t>Versión: 01</w:t>
          </w:r>
        </w:p>
      </w:tc>
    </w:tr>
    <w:tr w:rsidR="0062292F" w14:paraId="4FE8C59F" w14:textId="77777777" w:rsidTr="004B66E9">
      <w:trPr>
        <w:trHeight w:val="471"/>
      </w:trPr>
      <w:tc>
        <w:tcPr>
          <w:tcW w:w="2268" w:type="dxa"/>
          <w:vMerge/>
        </w:tcPr>
        <w:p w14:paraId="6534DE81" w14:textId="77777777" w:rsidR="0062292F" w:rsidRPr="00862E71" w:rsidRDefault="0062292F" w:rsidP="0062292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Tahoma" w:hAnsi="Arial" w:cs="Arial"/>
            </w:rPr>
          </w:pPr>
        </w:p>
      </w:tc>
      <w:tc>
        <w:tcPr>
          <w:tcW w:w="5070" w:type="dxa"/>
          <w:vMerge w:val="restart"/>
        </w:tcPr>
        <w:p w14:paraId="3848ED48" w14:textId="77777777" w:rsidR="0062292F" w:rsidRPr="001C481F" w:rsidRDefault="0062292F" w:rsidP="0062292F">
          <w:pPr>
            <w:ind w:hanging="2"/>
            <w:rPr>
              <w:rFonts w:ascii="Arial" w:eastAsia="Tahoma" w:hAnsi="Arial" w:cs="Arial"/>
              <w:color w:val="747474"/>
              <w:sz w:val="16"/>
              <w:szCs w:val="16"/>
            </w:rPr>
          </w:pPr>
          <w:r w:rsidRPr="001C481F">
            <w:rPr>
              <w:rFonts w:ascii="Arial" w:eastAsia="Tahoma" w:hAnsi="Arial" w:cs="Arial"/>
              <w:color w:val="747474"/>
              <w:sz w:val="16"/>
              <w:szCs w:val="16"/>
            </w:rPr>
            <w:t>Nombre del Formato</w:t>
          </w:r>
        </w:p>
        <w:p w14:paraId="60C3A4A4" w14:textId="3E6CC1D3" w:rsidR="0062292F" w:rsidRPr="001B0478" w:rsidRDefault="002A38C7" w:rsidP="001B0478">
          <w:pPr>
            <w:ind w:hanging="2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FORMATO </w:t>
          </w:r>
          <w:r w:rsidR="00F66E14">
            <w:rPr>
              <w:rFonts w:ascii="Arial" w:hAnsi="Arial" w:cs="Arial"/>
              <w:b/>
              <w:sz w:val="22"/>
              <w:szCs w:val="22"/>
            </w:rPr>
            <w:t>CONTRATO EXONERACIÓN DE RESPONSABILIDAD</w:t>
          </w:r>
        </w:p>
      </w:tc>
      <w:tc>
        <w:tcPr>
          <w:tcW w:w="2551" w:type="dxa"/>
          <w:vAlign w:val="center"/>
        </w:tcPr>
        <w:p w14:paraId="4C901E57" w14:textId="418FD457" w:rsidR="0062292F" w:rsidRPr="00862E71" w:rsidRDefault="0062292F" w:rsidP="00204186">
          <w:pPr>
            <w:ind w:hanging="2"/>
            <w:rPr>
              <w:rFonts w:ascii="Arial" w:eastAsia="Tahoma" w:hAnsi="Arial" w:cs="Arial"/>
            </w:rPr>
          </w:pPr>
          <w:r w:rsidRPr="00862E71">
            <w:rPr>
              <w:rFonts w:ascii="Arial" w:eastAsia="Tahoma" w:hAnsi="Arial" w:cs="Arial"/>
            </w:rPr>
            <w:t xml:space="preserve">Vigencia: </w:t>
          </w:r>
          <w:r w:rsidR="0026364F">
            <w:rPr>
              <w:rFonts w:ascii="Arial" w:eastAsia="Tahoma" w:hAnsi="Arial" w:cs="Arial"/>
            </w:rPr>
            <w:t>23</w:t>
          </w:r>
          <w:r w:rsidR="001A3455">
            <w:rPr>
              <w:rFonts w:ascii="Arial" w:eastAsia="Tahoma" w:hAnsi="Arial" w:cs="Arial"/>
            </w:rPr>
            <w:t>/05/2025</w:t>
          </w:r>
        </w:p>
      </w:tc>
    </w:tr>
    <w:tr w:rsidR="0062292F" w14:paraId="4BA2BB06" w14:textId="77777777" w:rsidTr="004B66E9">
      <w:trPr>
        <w:trHeight w:val="471"/>
      </w:trPr>
      <w:tc>
        <w:tcPr>
          <w:tcW w:w="2268" w:type="dxa"/>
          <w:vMerge/>
        </w:tcPr>
        <w:p w14:paraId="2FF252AF" w14:textId="77777777" w:rsidR="0062292F" w:rsidRPr="00862E71" w:rsidRDefault="0062292F" w:rsidP="0062292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Tahoma" w:hAnsi="Arial" w:cs="Arial"/>
            </w:rPr>
          </w:pPr>
        </w:p>
      </w:tc>
      <w:tc>
        <w:tcPr>
          <w:tcW w:w="5070" w:type="dxa"/>
          <w:vMerge/>
        </w:tcPr>
        <w:p w14:paraId="7E5AC8F4" w14:textId="77777777" w:rsidR="0062292F" w:rsidRPr="00862E71" w:rsidRDefault="0062292F" w:rsidP="0062292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Tahoma" w:hAnsi="Arial" w:cs="Arial"/>
            </w:rPr>
          </w:pPr>
        </w:p>
      </w:tc>
      <w:tc>
        <w:tcPr>
          <w:tcW w:w="2551" w:type="dxa"/>
          <w:vAlign w:val="center"/>
        </w:tcPr>
        <w:p w14:paraId="7BDC407B" w14:textId="0BA69FFF" w:rsidR="0062292F" w:rsidRPr="00862E71" w:rsidRDefault="001A3455" w:rsidP="0062292F">
          <w:pPr>
            <w:ind w:hanging="2"/>
            <w:rPr>
              <w:rFonts w:ascii="Arial" w:eastAsia="Tahoma" w:hAnsi="Arial" w:cs="Arial"/>
            </w:rPr>
          </w:pPr>
          <w:r w:rsidRPr="001A3455">
            <w:rPr>
              <w:rFonts w:ascii="Arial" w:eastAsia="Tahoma" w:hAnsi="Arial" w:cs="Arial"/>
            </w:rPr>
            <w:t xml:space="preserve">Página </w:t>
          </w:r>
          <w:r w:rsidRPr="001A3455">
            <w:rPr>
              <w:rFonts w:ascii="Arial" w:eastAsia="Tahoma" w:hAnsi="Arial" w:cs="Arial"/>
              <w:b/>
              <w:bCs/>
            </w:rPr>
            <w:fldChar w:fldCharType="begin"/>
          </w:r>
          <w:r w:rsidRPr="001A3455">
            <w:rPr>
              <w:rFonts w:ascii="Arial" w:eastAsia="Tahoma" w:hAnsi="Arial" w:cs="Arial"/>
              <w:b/>
              <w:bCs/>
            </w:rPr>
            <w:instrText>PAGE  \* Arabic  \* MERGEFORMAT</w:instrText>
          </w:r>
          <w:r w:rsidRPr="001A3455">
            <w:rPr>
              <w:rFonts w:ascii="Arial" w:eastAsia="Tahoma" w:hAnsi="Arial" w:cs="Arial"/>
              <w:b/>
              <w:bCs/>
            </w:rPr>
            <w:fldChar w:fldCharType="separate"/>
          </w:r>
          <w:r w:rsidRPr="001A3455">
            <w:rPr>
              <w:rFonts w:ascii="Arial" w:eastAsia="Tahoma" w:hAnsi="Arial" w:cs="Arial"/>
              <w:b/>
              <w:bCs/>
            </w:rPr>
            <w:t>1</w:t>
          </w:r>
          <w:r w:rsidRPr="001A3455">
            <w:rPr>
              <w:rFonts w:ascii="Arial" w:eastAsia="Tahoma" w:hAnsi="Arial" w:cs="Arial"/>
              <w:b/>
              <w:bCs/>
            </w:rPr>
            <w:fldChar w:fldCharType="end"/>
          </w:r>
          <w:r w:rsidRPr="001A3455">
            <w:rPr>
              <w:rFonts w:ascii="Arial" w:eastAsia="Tahoma" w:hAnsi="Arial" w:cs="Arial"/>
            </w:rPr>
            <w:t xml:space="preserve"> de </w:t>
          </w:r>
          <w:r w:rsidRPr="001A3455">
            <w:rPr>
              <w:rFonts w:ascii="Arial" w:eastAsia="Tahoma" w:hAnsi="Arial" w:cs="Arial"/>
              <w:b/>
              <w:bCs/>
            </w:rPr>
            <w:fldChar w:fldCharType="begin"/>
          </w:r>
          <w:r w:rsidRPr="001A3455">
            <w:rPr>
              <w:rFonts w:ascii="Arial" w:eastAsia="Tahoma" w:hAnsi="Arial" w:cs="Arial"/>
              <w:b/>
              <w:bCs/>
            </w:rPr>
            <w:instrText>NUMPAGES  \* Arabic  \* MERGEFORMAT</w:instrText>
          </w:r>
          <w:r w:rsidRPr="001A3455">
            <w:rPr>
              <w:rFonts w:ascii="Arial" w:eastAsia="Tahoma" w:hAnsi="Arial" w:cs="Arial"/>
              <w:b/>
              <w:bCs/>
            </w:rPr>
            <w:fldChar w:fldCharType="separate"/>
          </w:r>
          <w:r w:rsidRPr="001A3455">
            <w:rPr>
              <w:rFonts w:ascii="Arial" w:eastAsia="Tahoma" w:hAnsi="Arial" w:cs="Arial"/>
              <w:b/>
              <w:bCs/>
            </w:rPr>
            <w:t>2</w:t>
          </w:r>
          <w:r w:rsidRPr="001A3455">
            <w:rPr>
              <w:rFonts w:ascii="Arial" w:eastAsia="Tahoma" w:hAnsi="Arial" w:cs="Arial"/>
              <w:b/>
              <w:bCs/>
            </w:rPr>
            <w:fldChar w:fldCharType="end"/>
          </w:r>
        </w:p>
      </w:tc>
    </w:tr>
  </w:tbl>
  <w:p w14:paraId="3CEDB743" w14:textId="77777777" w:rsidR="00412E2C" w:rsidRPr="00125D71" w:rsidRDefault="00412E2C" w:rsidP="007F3627">
    <w:pPr>
      <w:pStyle w:val="Encabezad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AA6C6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257E9"/>
    <w:multiLevelType w:val="hybridMultilevel"/>
    <w:tmpl w:val="FF282E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D220C"/>
    <w:multiLevelType w:val="hybridMultilevel"/>
    <w:tmpl w:val="9AD2DBAC"/>
    <w:lvl w:ilvl="0" w:tplc="8DB6F8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1E5F5E"/>
    <w:multiLevelType w:val="hybridMultilevel"/>
    <w:tmpl w:val="D88E7D52"/>
    <w:lvl w:ilvl="0" w:tplc="CC42B5FE">
      <w:start w:val="1"/>
      <w:numFmt w:val="bullet"/>
      <w:lvlText w:val=""/>
      <w:lvlJc w:val="left"/>
      <w:pPr>
        <w:tabs>
          <w:tab w:val="num" w:pos="207"/>
        </w:tabs>
        <w:ind w:left="207" w:hanging="20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FD3AA8"/>
    <w:multiLevelType w:val="hybridMultilevel"/>
    <w:tmpl w:val="DD2A3088"/>
    <w:lvl w:ilvl="0" w:tplc="CC42B5FE">
      <w:start w:val="1"/>
      <w:numFmt w:val="bullet"/>
      <w:lvlText w:val=""/>
      <w:lvlJc w:val="left"/>
      <w:pPr>
        <w:tabs>
          <w:tab w:val="num" w:pos="207"/>
        </w:tabs>
        <w:ind w:left="207" w:hanging="20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F26373"/>
    <w:multiLevelType w:val="hybridMultilevel"/>
    <w:tmpl w:val="8CB21A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414D8"/>
    <w:multiLevelType w:val="hybridMultilevel"/>
    <w:tmpl w:val="D19244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75578"/>
    <w:multiLevelType w:val="hybridMultilevel"/>
    <w:tmpl w:val="E66C79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C6CB3"/>
    <w:multiLevelType w:val="hybridMultilevel"/>
    <w:tmpl w:val="6F9058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A0B9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A5468AA"/>
    <w:multiLevelType w:val="hybridMultilevel"/>
    <w:tmpl w:val="B90699A2"/>
    <w:lvl w:ilvl="0" w:tplc="F3B0307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4788F"/>
    <w:multiLevelType w:val="hybridMultilevel"/>
    <w:tmpl w:val="CE2639C0"/>
    <w:lvl w:ilvl="0" w:tplc="989E613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426C69D6"/>
    <w:multiLevelType w:val="hybridMultilevel"/>
    <w:tmpl w:val="5CA493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115BD"/>
    <w:multiLevelType w:val="hybridMultilevel"/>
    <w:tmpl w:val="723CDB40"/>
    <w:lvl w:ilvl="0" w:tplc="180CF8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676"/>
    <w:multiLevelType w:val="hybridMultilevel"/>
    <w:tmpl w:val="D9E82A30"/>
    <w:lvl w:ilvl="0" w:tplc="CC42B5FE">
      <w:start w:val="1"/>
      <w:numFmt w:val="bullet"/>
      <w:lvlText w:val=""/>
      <w:lvlJc w:val="left"/>
      <w:pPr>
        <w:tabs>
          <w:tab w:val="num" w:pos="567"/>
        </w:tabs>
        <w:ind w:left="567" w:hanging="20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86BB8"/>
    <w:multiLevelType w:val="multilevel"/>
    <w:tmpl w:val="827C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F52A87"/>
    <w:multiLevelType w:val="hybridMultilevel"/>
    <w:tmpl w:val="034CF59A"/>
    <w:lvl w:ilvl="0" w:tplc="E91428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E238E"/>
    <w:multiLevelType w:val="hybridMultilevel"/>
    <w:tmpl w:val="ED94CE14"/>
    <w:lvl w:ilvl="0" w:tplc="CC42B5FE">
      <w:start w:val="1"/>
      <w:numFmt w:val="bullet"/>
      <w:lvlText w:val=""/>
      <w:lvlJc w:val="left"/>
      <w:pPr>
        <w:tabs>
          <w:tab w:val="num" w:pos="207"/>
        </w:tabs>
        <w:ind w:left="207" w:hanging="20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915E96"/>
    <w:multiLevelType w:val="hybridMultilevel"/>
    <w:tmpl w:val="DF7C5A30"/>
    <w:lvl w:ilvl="0" w:tplc="8DB6F8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D80CA4"/>
    <w:multiLevelType w:val="hybridMultilevel"/>
    <w:tmpl w:val="46A80DA4"/>
    <w:lvl w:ilvl="0" w:tplc="8DB6F8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00778C"/>
    <w:multiLevelType w:val="hybridMultilevel"/>
    <w:tmpl w:val="23F84954"/>
    <w:lvl w:ilvl="0" w:tplc="F0A0B9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2401310">
    <w:abstractNumId w:val="8"/>
  </w:num>
  <w:num w:numId="2" w16cid:durableId="1632636851">
    <w:abstractNumId w:val="19"/>
  </w:num>
  <w:num w:numId="3" w16cid:durableId="1455556477">
    <w:abstractNumId w:val="13"/>
  </w:num>
  <w:num w:numId="4" w16cid:durableId="1512522221">
    <w:abstractNumId w:val="4"/>
  </w:num>
  <w:num w:numId="5" w16cid:durableId="672727917">
    <w:abstractNumId w:val="3"/>
  </w:num>
  <w:num w:numId="6" w16cid:durableId="953167784">
    <w:abstractNumId w:val="16"/>
  </w:num>
  <w:num w:numId="7" w16cid:durableId="497964062">
    <w:abstractNumId w:val="12"/>
  </w:num>
  <w:num w:numId="8" w16cid:durableId="1481114018">
    <w:abstractNumId w:val="2"/>
  </w:num>
  <w:num w:numId="9" w16cid:durableId="18243533">
    <w:abstractNumId w:val="10"/>
  </w:num>
  <w:num w:numId="10" w16cid:durableId="1930459666">
    <w:abstractNumId w:val="17"/>
  </w:num>
  <w:num w:numId="11" w16cid:durableId="1533110676">
    <w:abstractNumId w:val="18"/>
  </w:num>
  <w:num w:numId="12" w16cid:durableId="790591791">
    <w:abstractNumId w:val="0"/>
  </w:num>
  <w:num w:numId="13" w16cid:durableId="1593277565">
    <w:abstractNumId w:val="9"/>
  </w:num>
  <w:num w:numId="14" w16cid:durableId="1029716694">
    <w:abstractNumId w:val="6"/>
  </w:num>
  <w:num w:numId="15" w16cid:durableId="837230572">
    <w:abstractNumId w:val="7"/>
  </w:num>
  <w:num w:numId="16" w16cid:durableId="1877157849">
    <w:abstractNumId w:val="11"/>
  </w:num>
  <w:num w:numId="17" w16cid:durableId="966159919">
    <w:abstractNumId w:val="5"/>
  </w:num>
  <w:num w:numId="18" w16cid:durableId="1114834469">
    <w:abstractNumId w:val="15"/>
  </w:num>
  <w:num w:numId="19" w16cid:durableId="721558857">
    <w:abstractNumId w:val="1"/>
  </w:num>
  <w:num w:numId="20" w16cid:durableId="172159226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D7"/>
    <w:rsid w:val="0000159F"/>
    <w:rsid w:val="00003EAF"/>
    <w:rsid w:val="00011BE2"/>
    <w:rsid w:val="00011DB8"/>
    <w:rsid w:val="00011FE6"/>
    <w:rsid w:val="00014746"/>
    <w:rsid w:val="00016029"/>
    <w:rsid w:val="00020AF4"/>
    <w:rsid w:val="00020FB1"/>
    <w:rsid w:val="0002167D"/>
    <w:rsid w:val="00024E3A"/>
    <w:rsid w:val="000308EA"/>
    <w:rsid w:val="00031195"/>
    <w:rsid w:val="00034CDB"/>
    <w:rsid w:val="00040D62"/>
    <w:rsid w:val="000413AC"/>
    <w:rsid w:val="0004761D"/>
    <w:rsid w:val="00054D53"/>
    <w:rsid w:val="00056B50"/>
    <w:rsid w:val="00060421"/>
    <w:rsid w:val="0006110D"/>
    <w:rsid w:val="000642E6"/>
    <w:rsid w:val="00065DBC"/>
    <w:rsid w:val="00065FE1"/>
    <w:rsid w:val="000703BF"/>
    <w:rsid w:val="00073791"/>
    <w:rsid w:val="00073B74"/>
    <w:rsid w:val="000740EF"/>
    <w:rsid w:val="000742F6"/>
    <w:rsid w:val="00074FA8"/>
    <w:rsid w:val="0007561A"/>
    <w:rsid w:val="0007588E"/>
    <w:rsid w:val="00076BAA"/>
    <w:rsid w:val="00077892"/>
    <w:rsid w:val="0008067D"/>
    <w:rsid w:val="0008202F"/>
    <w:rsid w:val="0008413C"/>
    <w:rsid w:val="0008421D"/>
    <w:rsid w:val="00092D33"/>
    <w:rsid w:val="00094CB6"/>
    <w:rsid w:val="000977D3"/>
    <w:rsid w:val="000A11A3"/>
    <w:rsid w:val="000A457D"/>
    <w:rsid w:val="000A51D5"/>
    <w:rsid w:val="000B2B35"/>
    <w:rsid w:val="000B2C8E"/>
    <w:rsid w:val="000B385B"/>
    <w:rsid w:val="000B3925"/>
    <w:rsid w:val="000B39C8"/>
    <w:rsid w:val="000B5E9D"/>
    <w:rsid w:val="000B6A9C"/>
    <w:rsid w:val="000B7368"/>
    <w:rsid w:val="000C0998"/>
    <w:rsid w:val="000C2E2F"/>
    <w:rsid w:val="000D02F5"/>
    <w:rsid w:val="000D0EFB"/>
    <w:rsid w:val="000D249B"/>
    <w:rsid w:val="000D3507"/>
    <w:rsid w:val="000D5A3B"/>
    <w:rsid w:val="000D7FBF"/>
    <w:rsid w:val="000E149A"/>
    <w:rsid w:val="000E1A01"/>
    <w:rsid w:val="000E2CD5"/>
    <w:rsid w:val="000E3125"/>
    <w:rsid w:val="000E38F2"/>
    <w:rsid w:val="000E5169"/>
    <w:rsid w:val="000E5D72"/>
    <w:rsid w:val="000E7F4C"/>
    <w:rsid w:val="000F1C2B"/>
    <w:rsid w:val="000F34FD"/>
    <w:rsid w:val="000F3AD8"/>
    <w:rsid w:val="000F5B41"/>
    <w:rsid w:val="000F6BB4"/>
    <w:rsid w:val="001011D8"/>
    <w:rsid w:val="0010244A"/>
    <w:rsid w:val="00104FF2"/>
    <w:rsid w:val="00106CC9"/>
    <w:rsid w:val="00110B5C"/>
    <w:rsid w:val="00112D40"/>
    <w:rsid w:val="00117C0C"/>
    <w:rsid w:val="001213B2"/>
    <w:rsid w:val="00121560"/>
    <w:rsid w:val="00121593"/>
    <w:rsid w:val="00122DFD"/>
    <w:rsid w:val="00125D71"/>
    <w:rsid w:val="00127D73"/>
    <w:rsid w:val="00135CBA"/>
    <w:rsid w:val="00136A8C"/>
    <w:rsid w:val="001370F8"/>
    <w:rsid w:val="00142344"/>
    <w:rsid w:val="00143EF8"/>
    <w:rsid w:val="00144996"/>
    <w:rsid w:val="00150248"/>
    <w:rsid w:val="00150963"/>
    <w:rsid w:val="001537A7"/>
    <w:rsid w:val="00163EBB"/>
    <w:rsid w:val="001655A4"/>
    <w:rsid w:val="00180645"/>
    <w:rsid w:val="00192794"/>
    <w:rsid w:val="00195A4B"/>
    <w:rsid w:val="00196C4B"/>
    <w:rsid w:val="001A17F0"/>
    <w:rsid w:val="001A3455"/>
    <w:rsid w:val="001A3F45"/>
    <w:rsid w:val="001B0478"/>
    <w:rsid w:val="001B251C"/>
    <w:rsid w:val="001B2B59"/>
    <w:rsid w:val="001B3236"/>
    <w:rsid w:val="001C0542"/>
    <w:rsid w:val="001C3E9B"/>
    <w:rsid w:val="001C481F"/>
    <w:rsid w:val="001C7101"/>
    <w:rsid w:val="001D20E3"/>
    <w:rsid w:val="001D3EF1"/>
    <w:rsid w:val="001D68B2"/>
    <w:rsid w:val="001E0B50"/>
    <w:rsid w:val="001E1D8A"/>
    <w:rsid w:val="001E4378"/>
    <w:rsid w:val="001E5157"/>
    <w:rsid w:val="001E719D"/>
    <w:rsid w:val="001F28E3"/>
    <w:rsid w:val="00203C5F"/>
    <w:rsid w:val="00203F37"/>
    <w:rsid w:val="00204186"/>
    <w:rsid w:val="00205AE9"/>
    <w:rsid w:val="002107E2"/>
    <w:rsid w:val="00211240"/>
    <w:rsid w:val="00211F1D"/>
    <w:rsid w:val="002121E8"/>
    <w:rsid w:val="002148A4"/>
    <w:rsid w:val="00214AB1"/>
    <w:rsid w:val="00214B25"/>
    <w:rsid w:val="00222FE2"/>
    <w:rsid w:val="00227910"/>
    <w:rsid w:val="002330B4"/>
    <w:rsid w:val="00236406"/>
    <w:rsid w:val="00247449"/>
    <w:rsid w:val="00250758"/>
    <w:rsid w:val="00250E34"/>
    <w:rsid w:val="00252554"/>
    <w:rsid w:val="002543EE"/>
    <w:rsid w:val="0025608F"/>
    <w:rsid w:val="00257097"/>
    <w:rsid w:val="002610D0"/>
    <w:rsid w:val="00261370"/>
    <w:rsid w:val="00261DC9"/>
    <w:rsid w:val="002624A6"/>
    <w:rsid w:val="0026364F"/>
    <w:rsid w:val="00275743"/>
    <w:rsid w:val="00276A5D"/>
    <w:rsid w:val="00281863"/>
    <w:rsid w:val="00286992"/>
    <w:rsid w:val="00286BA8"/>
    <w:rsid w:val="00290B8B"/>
    <w:rsid w:val="00293953"/>
    <w:rsid w:val="00295C7F"/>
    <w:rsid w:val="00297D6F"/>
    <w:rsid w:val="002A071B"/>
    <w:rsid w:val="002A38C7"/>
    <w:rsid w:val="002A5AFC"/>
    <w:rsid w:val="002B1F0C"/>
    <w:rsid w:val="002B50E1"/>
    <w:rsid w:val="002C2127"/>
    <w:rsid w:val="002C5A9A"/>
    <w:rsid w:val="002C7F70"/>
    <w:rsid w:val="002D0418"/>
    <w:rsid w:val="002D0C49"/>
    <w:rsid w:val="002D1668"/>
    <w:rsid w:val="002D3E22"/>
    <w:rsid w:val="002D5A27"/>
    <w:rsid w:val="002E2721"/>
    <w:rsid w:val="002E386B"/>
    <w:rsid w:val="002E3BB9"/>
    <w:rsid w:val="002E63EE"/>
    <w:rsid w:val="002E7133"/>
    <w:rsid w:val="002F037C"/>
    <w:rsid w:val="002F0B75"/>
    <w:rsid w:val="002F1B99"/>
    <w:rsid w:val="002F5475"/>
    <w:rsid w:val="002F7498"/>
    <w:rsid w:val="002F7AAB"/>
    <w:rsid w:val="00301D3F"/>
    <w:rsid w:val="00304D4D"/>
    <w:rsid w:val="0030735F"/>
    <w:rsid w:val="003127C0"/>
    <w:rsid w:val="0031514E"/>
    <w:rsid w:val="00315714"/>
    <w:rsid w:val="003239B2"/>
    <w:rsid w:val="00324CC3"/>
    <w:rsid w:val="00327005"/>
    <w:rsid w:val="003277DF"/>
    <w:rsid w:val="003316BA"/>
    <w:rsid w:val="0033579E"/>
    <w:rsid w:val="00336FEC"/>
    <w:rsid w:val="00341EEB"/>
    <w:rsid w:val="00342011"/>
    <w:rsid w:val="00342B13"/>
    <w:rsid w:val="00350FBA"/>
    <w:rsid w:val="00351D34"/>
    <w:rsid w:val="00352B3F"/>
    <w:rsid w:val="00353DA0"/>
    <w:rsid w:val="00363A25"/>
    <w:rsid w:val="0036750C"/>
    <w:rsid w:val="00370E03"/>
    <w:rsid w:val="003728AC"/>
    <w:rsid w:val="00372BB3"/>
    <w:rsid w:val="00373B71"/>
    <w:rsid w:val="00374057"/>
    <w:rsid w:val="0037526B"/>
    <w:rsid w:val="00376BB2"/>
    <w:rsid w:val="00377A76"/>
    <w:rsid w:val="003800F4"/>
    <w:rsid w:val="00380C34"/>
    <w:rsid w:val="00383DBD"/>
    <w:rsid w:val="003862F2"/>
    <w:rsid w:val="003865C9"/>
    <w:rsid w:val="0039023F"/>
    <w:rsid w:val="003917D9"/>
    <w:rsid w:val="003917DE"/>
    <w:rsid w:val="00392E24"/>
    <w:rsid w:val="00393465"/>
    <w:rsid w:val="00394C23"/>
    <w:rsid w:val="00394CC7"/>
    <w:rsid w:val="0039694F"/>
    <w:rsid w:val="003A1044"/>
    <w:rsid w:val="003A4C00"/>
    <w:rsid w:val="003B2178"/>
    <w:rsid w:val="003B3FAB"/>
    <w:rsid w:val="003B4E32"/>
    <w:rsid w:val="003B74A7"/>
    <w:rsid w:val="003C2CFE"/>
    <w:rsid w:val="003C3D5A"/>
    <w:rsid w:val="003C5DA5"/>
    <w:rsid w:val="003D007A"/>
    <w:rsid w:val="003D0171"/>
    <w:rsid w:val="003D353A"/>
    <w:rsid w:val="003D5103"/>
    <w:rsid w:val="003E06CE"/>
    <w:rsid w:val="003E5A39"/>
    <w:rsid w:val="003E5BE6"/>
    <w:rsid w:val="0040006B"/>
    <w:rsid w:val="00400701"/>
    <w:rsid w:val="00405DA9"/>
    <w:rsid w:val="00412E2C"/>
    <w:rsid w:val="0041517E"/>
    <w:rsid w:val="0041720E"/>
    <w:rsid w:val="00417234"/>
    <w:rsid w:val="00417EF6"/>
    <w:rsid w:val="00421CAA"/>
    <w:rsid w:val="00422096"/>
    <w:rsid w:val="004247F5"/>
    <w:rsid w:val="00425BC5"/>
    <w:rsid w:val="004304CD"/>
    <w:rsid w:val="004336F0"/>
    <w:rsid w:val="00434570"/>
    <w:rsid w:val="00434917"/>
    <w:rsid w:val="004417C2"/>
    <w:rsid w:val="00442F2C"/>
    <w:rsid w:val="00447FEA"/>
    <w:rsid w:val="004502ED"/>
    <w:rsid w:val="004503A9"/>
    <w:rsid w:val="00455D07"/>
    <w:rsid w:val="0047079F"/>
    <w:rsid w:val="00475ECD"/>
    <w:rsid w:val="00476B0E"/>
    <w:rsid w:val="00476C9A"/>
    <w:rsid w:val="004811F8"/>
    <w:rsid w:val="004A374C"/>
    <w:rsid w:val="004A6D9B"/>
    <w:rsid w:val="004B0E8C"/>
    <w:rsid w:val="004B4AF3"/>
    <w:rsid w:val="004B4E1A"/>
    <w:rsid w:val="004B66E9"/>
    <w:rsid w:val="004C5623"/>
    <w:rsid w:val="004D2D9D"/>
    <w:rsid w:val="004D2E02"/>
    <w:rsid w:val="004D597C"/>
    <w:rsid w:val="004D64F3"/>
    <w:rsid w:val="004E1ED6"/>
    <w:rsid w:val="004E4CE4"/>
    <w:rsid w:val="004E53C7"/>
    <w:rsid w:val="004E544E"/>
    <w:rsid w:val="004E76BC"/>
    <w:rsid w:val="004E76D7"/>
    <w:rsid w:val="004F30EA"/>
    <w:rsid w:val="004F4DC2"/>
    <w:rsid w:val="004F744A"/>
    <w:rsid w:val="004F77BE"/>
    <w:rsid w:val="0050223C"/>
    <w:rsid w:val="00504B62"/>
    <w:rsid w:val="0050638C"/>
    <w:rsid w:val="005102F8"/>
    <w:rsid w:val="00520AAA"/>
    <w:rsid w:val="00527A43"/>
    <w:rsid w:val="0053084A"/>
    <w:rsid w:val="00534C90"/>
    <w:rsid w:val="00534FED"/>
    <w:rsid w:val="00540BFE"/>
    <w:rsid w:val="00540D03"/>
    <w:rsid w:val="00544B78"/>
    <w:rsid w:val="00544ED9"/>
    <w:rsid w:val="00545838"/>
    <w:rsid w:val="00546C3E"/>
    <w:rsid w:val="00547049"/>
    <w:rsid w:val="005515E0"/>
    <w:rsid w:val="00551BB0"/>
    <w:rsid w:val="00551CAC"/>
    <w:rsid w:val="00552313"/>
    <w:rsid w:val="00554025"/>
    <w:rsid w:val="005613FC"/>
    <w:rsid w:val="00562CC4"/>
    <w:rsid w:val="00566E77"/>
    <w:rsid w:val="0057118F"/>
    <w:rsid w:val="005716E7"/>
    <w:rsid w:val="0057355A"/>
    <w:rsid w:val="00573843"/>
    <w:rsid w:val="00573F43"/>
    <w:rsid w:val="00582FF6"/>
    <w:rsid w:val="0059401B"/>
    <w:rsid w:val="00596D3C"/>
    <w:rsid w:val="005A4BD8"/>
    <w:rsid w:val="005B0FDD"/>
    <w:rsid w:val="005B53B5"/>
    <w:rsid w:val="005C1408"/>
    <w:rsid w:val="005C216E"/>
    <w:rsid w:val="005C4127"/>
    <w:rsid w:val="005D2049"/>
    <w:rsid w:val="005E16C3"/>
    <w:rsid w:val="005E3432"/>
    <w:rsid w:val="005E39AB"/>
    <w:rsid w:val="005E7AFC"/>
    <w:rsid w:val="005F047C"/>
    <w:rsid w:val="005F1DA8"/>
    <w:rsid w:val="005F2C7F"/>
    <w:rsid w:val="005F365B"/>
    <w:rsid w:val="005F6F2B"/>
    <w:rsid w:val="005F7813"/>
    <w:rsid w:val="00605746"/>
    <w:rsid w:val="006105BD"/>
    <w:rsid w:val="006116B0"/>
    <w:rsid w:val="00613E6D"/>
    <w:rsid w:val="00621F9E"/>
    <w:rsid w:val="00622474"/>
    <w:rsid w:val="0062292F"/>
    <w:rsid w:val="00624C60"/>
    <w:rsid w:val="006268F5"/>
    <w:rsid w:val="006275FF"/>
    <w:rsid w:val="00630E91"/>
    <w:rsid w:val="0063322E"/>
    <w:rsid w:val="006354B3"/>
    <w:rsid w:val="006358CC"/>
    <w:rsid w:val="00637524"/>
    <w:rsid w:val="00637A8D"/>
    <w:rsid w:val="00640041"/>
    <w:rsid w:val="00646344"/>
    <w:rsid w:val="00651433"/>
    <w:rsid w:val="00652F63"/>
    <w:rsid w:val="00652FEB"/>
    <w:rsid w:val="00653224"/>
    <w:rsid w:val="00654017"/>
    <w:rsid w:val="0065635A"/>
    <w:rsid w:val="006628BB"/>
    <w:rsid w:val="0066300D"/>
    <w:rsid w:val="006634FD"/>
    <w:rsid w:val="00663911"/>
    <w:rsid w:val="00664EC1"/>
    <w:rsid w:val="00665E49"/>
    <w:rsid w:val="00666E78"/>
    <w:rsid w:val="00667475"/>
    <w:rsid w:val="0067133E"/>
    <w:rsid w:val="006729B2"/>
    <w:rsid w:val="00673BA7"/>
    <w:rsid w:val="00676817"/>
    <w:rsid w:val="006831E4"/>
    <w:rsid w:val="00685731"/>
    <w:rsid w:val="006859A3"/>
    <w:rsid w:val="006872F3"/>
    <w:rsid w:val="00691529"/>
    <w:rsid w:val="00691E76"/>
    <w:rsid w:val="00694174"/>
    <w:rsid w:val="0069663E"/>
    <w:rsid w:val="0069677F"/>
    <w:rsid w:val="006A1067"/>
    <w:rsid w:val="006A1259"/>
    <w:rsid w:val="006A30E0"/>
    <w:rsid w:val="006A55F6"/>
    <w:rsid w:val="006B2BA4"/>
    <w:rsid w:val="006B4028"/>
    <w:rsid w:val="006B5100"/>
    <w:rsid w:val="006B5F2D"/>
    <w:rsid w:val="006C01AD"/>
    <w:rsid w:val="006C342F"/>
    <w:rsid w:val="006C3F77"/>
    <w:rsid w:val="006C4ACD"/>
    <w:rsid w:val="006C4E28"/>
    <w:rsid w:val="006C4EEA"/>
    <w:rsid w:val="006D2C65"/>
    <w:rsid w:val="006D6C77"/>
    <w:rsid w:val="006E0808"/>
    <w:rsid w:val="006E7053"/>
    <w:rsid w:val="006F12ED"/>
    <w:rsid w:val="006F2582"/>
    <w:rsid w:val="007014B1"/>
    <w:rsid w:val="007021F2"/>
    <w:rsid w:val="007027F6"/>
    <w:rsid w:val="00702E9D"/>
    <w:rsid w:val="00702FFD"/>
    <w:rsid w:val="0070598E"/>
    <w:rsid w:val="0070641C"/>
    <w:rsid w:val="00706FAA"/>
    <w:rsid w:val="00707746"/>
    <w:rsid w:val="007103A3"/>
    <w:rsid w:val="0071595F"/>
    <w:rsid w:val="007179C3"/>
    <w:rsid w:val="007245DD"/>
    <w:rsid w:val="007272E0"/>
    <w:rsid w:val="007307E1"/>
    <w:rsid w:val="00733BAE"/>
    <w:rsid w:val="007365DF"/>
    <w:rsid w:val="00736E10"/>
    <w:rsid w:val="00737045"/>
    <w:rsid w:val="0073750C"/>
    <w:rsid w:val="00737AFF"/>
    <w:rsid w:val="00753DD8"/>
    <w:rsid w:val="007548B5"/>
    <w:rsid w:val="007633C4"/>
    <w:rsid w:val="007652B5"/>
    <w:rsid w:val="00766CEF"/>
    <w:rsid w:val="007673C1"/>
    <w:rsid w:val="00767C5C"/>
    <w:rsid w:val="00772DE5"/>
    <w:rsid w:val="007759C7"/>
    <w:rsid w:val="00775C8D"/>
    <w:rsid w:val="00776A21"/>
    <w:rsid w:val="00776E0A"/>
    <w:rsid w:val="00782406"/>
    <w:rsid w:val="0078464D"/>
    <w:rsid w:val="00784A50"/>
    <w:rsid w:val="007855EC"/>
    <w:rsid w:val="00786CE9"/>
    <w:rsid w:val="00787758"/>
    <w:rsid w:val="0079373D"/>
    <w:rsid w:val="00793799"/>
    <w:rsid w:val="00794F58"/>
    <w:rsid w:val="00796809"/>
    <w:rsid w:val="007A2545"/>
    <w:rsid w:val="007A2F30"/>
    <w:rsid w:val="007A361A"/>
    <w:rsid w:val="007A3A1D"/>
    <w:rsid w:val="007A50E0"/>
    <w:rsid w:val="007A52EA"/>
    <w:rsid w:val="007A5478"/>
    <w:rsid w:val="007A69FD"/>
    <w:rsid w:val="007B4CC5"/>
    <w:rsid w:val="007B52FE"/>
    <w:rsid w:val="007B59C0"/>
    <w:rsid w:val="007B712D"/>
    <w:rsid w:val="007C25C2"/>
    <w:rsid w:val="007C2AE2"/>
    <w:rsid w:val="007C764E"/>
    <w:rsid w:val="007D49F7"/>
    <w:rsid w:val="007D4D39"/>
    <w:rsid w:val="007E191A"/>
    <w:rsid w:val="007E4427"/>
    <w:rsid w:val="007F1D19"/>
    <w:rsid w:val="007F21B4"/>
    <w:rsid w:val="007F3627"/>
    <w:rsid w:val="00801B2A"/>
    <w:rsid w:val="00802852"/>
    <w:rsid w:val="00804E33"/>
    <w:rsid w:val="00804F7A"/>
    <w:rsid w:val="008069E3"/>
    <w:rsid w:val="008117AC"/>
    <w:rsid w:val="00811963"/>
    <w:rsid w:val="00812109"/>
    <w:rsid w:val="00812FA9"/>
    <w:rsid w:val="00813AD7"/>
    <w:rsid w:val="00815010"/>
    <w:rsid w:val="008157C0"/>
    <w:rsid w:val="00815CCE"/>
    <w:rsid w:val="008174D0"/>
    <w:rsid w:val="00825712"/>
    <w:rsid w:val="008305E2"/>
    <w:rsid w:val="00831295"/>
    <w:rsid w:val="00834818"/>
    <w:rsid w:val="008363F8"/>
    <w:rsid w:val="00836EBF"/>
    <w:rsid w:val="0084498F"/>
    <w:rsid w:val="00844A75"/>
    <w:rsid w:val="00846530"/>
    <w:rsid w:val="00851B82"/>
    <w:rsid w:val="0085259C"/>
    <w:rsid w:val="00860F87"/>
    <w:rsid w:val="0086170D"/>
    <w:rsid w:val="00861F75"/>
    <w:rsid w:val="00862A40"/>
    <w:rsid w:val="00866392"/>
    <w:rsid w:val="008705AC"/>
    <w:rsid w:val="00872C8B"/>
    <w:rsid w:val="00883678"/>
    <w:rsid w:val="0088769C"/>
    <w:rsid w:val="00890055"/>
    <w:rsid w:val="00890621"/>
    <w:rsid w:val="008937D6"/>
    <w:rsid w:val="00893E1C"/>
    <w:rsid w:val="008942A7"/>
    <w:rsid w:val="00896151"/>
    <w:rsid w:val="008966F4"/>
    <w:rsid w:val="00896A13"/>
    <w:rsid w:val="008A18B6"/>
    <w:rsid w:val="008A2729"/>
    <w:rsid w:val="008A60FF"/>
    <w:rsid w:val="008B0171"/>
    <w:rsid w:val="008B0CC6"/>
    <w:rsid w:val="008B1765"/>
    <w:rsid w:val="008B5E4A"/>
    <w:rsid w:val="008C1AB8"/>
    <w:rsid w:val="008C1BE4"/>
    <w:rsid w:val="008C45DD"/>
    <w:rsid w:val="008C52B6"/>
    <w:rsid w:val="008D324B"/>
    <w:rsid w:val="008E5C10"/>
    <w:rsid w:val="008F096F"/>
    <w:rsid w:val="00901C5C"/>
    <w:rsid w:val="009045C1"/>
    <w:rsid w:val="00910E85"/>
    <w:rsid w:val="00914CD5"/>
    <w:rsid w:val="009158AA"/>
    <w:rsid w:val="00915C7C"/>
    <w:rsid w:val="00916A4D"/>
    <w:rsid w:val="009242BF"/>
    <w:rsid w:val="00932F80"/>
    <w:rsid w:val="00941581"/>
    <w:rsid w:val="00941B23"/>
    <w:rsid w:val="00945A40"/>
    <w:rsid w:val="00956E43"/>
    <w:rsid w:val="00957519"/>
    <w:rsid w:val="00960A5B"/>
    <w:rsid w:val="009620A8"/>
    <w:rsid w:val="009638F2"/>
    <w:rsid w:val="00974C0F"/>
    <w:rsid w:val="00977F26"/>
    <w:rsid w:val="00981478"/>
    <w:rsid w:val="00982E1A"/>
    <w:rsid w:val="00986E99"/>
    <w:rsid w:val="0098713D"/>
    <w:rsid w:val="00987A37"/>
    <w:rsid w:val="00987B9E"/>
    <w:rsid w:val="00987E72"/>
    <w:rsid w:val="0099405E"/>
    <w:rsid w:val="00994AC8"/>
    <w:rsid w:val="00996ED7"/>
    <w:rsid w:val="009A315D"/>
    <w:rsid w:val="009A3DEC"/>
    <w:rsid w:val="009A3E69"/>
    <w:rsid w:val="009A4F79"/>
    <w:rsid w:val="009A6993"/>
    <w:rsid w:val="009B0585"/>
    <w:rsid w:val="009B235C"/>
    <w:rsid w:val="009B25DD"/>
    <w:rsid w:val="009B2A45"/>
    <w:rsid w:val="009B30D9"/>
    <w:rsid w:val="009B7968"/>
    <w:rsid w:val="009C2921"/>
    <w:rsid w:val="009C4139"/>
    <w:rsid w:val="009C60EA"/>
    <w:rsid w:val="009D0380"/>
    <w:rsid w:val="009D03CA"/>
    <w:rsid w:val="009D1335"/>
    <w:rsid w:val="009D1A52"/>
    <w:rsid w:val="009D1EE7"/>
    <w:rsid w:val="009D2CCE"/>
    <w:rsid w:val="009D3753"/>
    <w:rsid w:val="009D73F6"/>
    <w:rsid w:val="009E020E"/>
    <w:rsid w:val="009E1C43"/>
    <w:rsid w:val="009E3519"/>
    <w:rsid w:val="009E3535"/>
    <w:rsid w:val="009E4DA8"/>
    <w:rsid w:val="009E4DFA"/>
    <w:rsid w:val="009E7402"/>
    <w:rsid w:val="009F74EE"/>
    <w:rsid w:val="00A00B23"/>
    <w:rsid w:val="00A022CA"/>
    <w:rsid w:val="00A02AEA"/>
    <w:rsid w:val="00A02DD7"/>
    <w:rsid w:val="00A077EC"/>
    <w:rsid w:val="00A26691"/>
    <w:rsid w:val="00A318D6"/>
    <w:rsid w:val="00A34457"/>
    <w:rsid w:val="00A3512D"/>
    <w:rsid w:val="00A36F4C"/>
    <w:rsid w:val="00A40069"/>
    <w:rsid w:val="00A4351C"/>
    <w:rsid w:val="00A45DCC"/>
    <w:rsid w:val="00A5402E"/>
    <w:rsid w:val="00A57FAE"/>
    <w:rsid w:val="00A6461E"/>
    <w:rsid w:val="00A657E8"/>
    <w:rsid w:val="00A73F0F"/>
    <w:rsid w:val="00A74B31"/>
    <w:rsid w:val="00A81400"/>
    <w:rsid w:val="00A81D4A"/>
    <w:rsid w:val="00A8432A"/>
    <w:rsid w:val="00A86601"/>
    <w:rsid w:val="00A950EC"/>
    <w:rsid w:val="00A977E7"/>
    <w:rsid w:val="00AA26D9"/>
    <w:rsid w:val="00AA479F"/>
    <w:rsid w:val="00AA5114"/>
    <w:rsid w:val="00AB1BA6"/>
    <w:rsid w:val="00AB381B"/>
    <w:rsid w:val="00AB581B"/>
    <w:rsid w:val="00AC6056"/>
    <w:rsid w:val="00AC60D2"/>
    <w:rsid w:val="00AC7EFC"/>
    <w:rsid w:val="00AD4AA5"/>
    <w:rsid w:val="00AD562B"/>
    <w:rsid w:val="00AD7DD0"/>
    <w:rsid w:val="00AE584F"/>
    <w:rsid w:val="00AF1632"/>
    <w:rsid w:val="00AF1E43"/>
    <w:rsid w:val="00AF2527"/>
    <w:rsid w:val="00AF3D2B"/>
    <w:rsid w:val="00B03799"/>
    <w:rsid w:val="00B04302"/>
    <w:rsid w:val="00B120EB"/>
    <w:rsid w:val="00B14A2B"/>
    <w:rsid w:val="00B20147"/>
    <w:rsid w:val="00B20B4A"/>
    <w:rsid w:val="00B24572"/>
    <w:rsid w:val="00B24824"/>
    <w:rsid w:val="00B25AB2"/>
    <w:rsid w:val="00B27FF3"/>
    <w:rsid w:val="00B30014"/>
    <w:rsid w:val="00B37C90"/>
    <w:rsid w:val="00B411FF"/>
    <w:rsid w:val="00B429C9"/>
    <w:rsid w:val="00B44452"/>
    <w:rsid w:val="00B45EAB"/>
    <w:rsid w:val="00B51064"/>
    <w:rsid w:val="00B52737"/>
    <w:rsid w:val="00B547DC"/>
    <w:rsid w:val="00B56301"/>
    <w:rsid w:val="00B569D0"/>
    <w:rsid w:val="00B56C6C"/>
    <w:rsid w:val="00B61012"/>
    <w:rsid w:val="00B610F1"/>
    <w:rsid w:val="00B61DBD"/>
    <w:rsid w:val="00B71063"/>
    <w:rsid w:val="00B73922"/>
    <w:rsid w:val="00B757EE"/>
    <w:rsid w:val="00B85910"/>
    <w:rsid w:val="00B93EDF"/>
    <w:rsid w:val="00B96AD9"/>
    <w:rsid w:val="00BA0E7B"/>
    <w:rsid w:val="00BA749E"/>
    <w:rsid w:val="00BC1ABA"/>
    <w:rsid w:val="00BC269B"/>
    <w:rsid w:val="00BD1737"/>
    <w:rsid w:val="00BD39DF"/>
    <w:rsid w:val="00BD5D40"/>
    <w:rsid w:val="00BD6B0B"/>
    <w:rsid w:val="00BE586D"/>
    <w:rsid w:val="00BE5B11"/>
    <w:rsid w:val="00BE6633"/>
    <w:rsid w:val="00BE7536"/>
    <w:rsid w:val="00BE7E25"/>
    <w:rsid w:val="00BF06F0"/>
    <w:rsid w:val="00BF1A78"/>
    <w:rsid w:val="00BF69A6"/>
    <w:rsid w:val="00BF75A8"/>
    <w:rsid w:val="00C06AF3"/>
    <w:rsid w:val="00C13A2E"/>
    <w:rsid w:val="00C16196"/>
    <w:rsid w:val="00C2316D"/>
    <w:rsid w:val="00C24486"/>
    <w:rsid w:val="00C244DA"/>
    <w:rsid w:val="00C2573E"/>
    <w:rsid w:val="00C257FA"/>
    <w:rsid w:val="00C31858"/>
    <w:rsid w:val="00C33645"/>
    <w:rsid w:val="00C36450"/>
    <w:rsid w:val="00C406AC"/>
    <w:rsid w:val="00C4200B"/>
    <w:rsid w:val="00C42750"/>
    <w:rsid w:val="00C4339F"/>
    <w:rsid w:val="00C45821"/>
    <w:rsid w:val="00C472BC"/>
    <w:rsid w:val="00C52BF5"/>
    <w:rsid w:val="00C546AE"/>
    <w:rsid w:val="00C5671E"/>
    <w:rsid w:val="00C5701A"/>
    <w:rsid w:val="00C57805"/>
    <w:rsid w:val="00C6044D"/>
    <w:rsid w:val="00C626C7"/>
    <w:rsid w:val="00C62C6A"/>
    <w:rsid w:val="00C62D87"/>
    <w:rsid w:val="00C632DA"/>
    <w:rsid w:val="00C63425"/>
    <w:rsid w:val="00C6487B"/>
    <w:rsid w:val="00C65330"/>
    <w:rsid w:val="00C66B50"/>
    <w:rsid w:val="00C72247"/>
    <w:rsid w:val="00C72D60"/>
    <w:rsid w:val="00C7752F"/>
    <w:rsid w:val="00C801FD"/>
    <w:rsid w:val="00C8133D"/>
    <w:rsid w:val="00C835A3"/>
    <w:rsid w:val="00C84200"/>
    <w:rsid w:val="00C85240"/>
    <w:rsid w:val="00C951E4"/>
    <w:rsid w:val="00C9693E"/>
    <w:rsid w:val="00CA00F2"/>
    <w:rsid w:val="00CA1748"/>
    <w:rsid w:val="00CA1C98"/>
    <w:rsid w:val="00CA479A"/>
    <w:rsid w:val="00CA4D23"/>
    <w:rsid w:val="00CA5580"/>
    <w:rsid w:val="00CA70B4"/>
    <w:rsid w:val="00CA7EEF"/>
    <w:rsid w:val="00CB032C"/>
    <w:rsid w:val="00CB3E03"/>
    <w:rsid w:val="00CB43FE"/>
    <w:rsid w:val="00CB45F6"/>
    <w:rsid w:val="00CB48DB"/>
    <w:rsid w:val="00CB499D"/>
    <w:rsid w:val="00CC2B45"/>
    <w:rsid w:val="00CC7433"/>
    <w:rsid w:val="00CD01C6"/>
    <w:rsid w:val="00CD2D79"/>
    <w:rsid w:val="00CD41A5"/>
    <w:rsid w:val="00CE044E"/>
    <w:rsid w:val="00CE089C"/>
    <w:rsid w:val="00CE12AF"/>
    <w:rsid w:val="00CE1991"/>
    <w:rsid w:val="00CF44C9"/>
    <w:rsid w:val="00D06758"/>
    <w:rsid w:val="00D0688B"/>
    <w:rsid w:val="00D06952"/>
    <w:rsid w:val="00D100C5"/>
    <w:rsid w:val="00D12931"/>
    <w:rsid w:val="00D14579"/>
    <w:rsid w:val="00D15871"/>
    <w:rsid w:val="00D22854"/>
    <w:rsid w:val="00D23041"/>
    <w:rsid w:val="00D25425"/>
    <w:rsid w:val="00D25683"/>
    <w:rsid w:val="00D3344E"/>
    <w:rsid w:val="00D36CB5"/>
    <w:rsid w:val="00D41F00"/>
    <w:rsid w:val="00D50DBD"/>
    <w:rsid w:val="00D51573"/>
    <w:rsid w:val="00D56259"/>
    <w:rsid w:val="00D61330"/>
    <w:rsid w:val="00D61933"/>
    <w:rsid w:val="00D6334C"/>
    <w:rsid w:val="00D70888"/>
    <w:rsid w:val="00D71033"/>
    <w:rsid w:val="00D71C9E"/>
    <w:rsid w:val="00D749CE"/>
    <w:rsid w:val="00D77C3B"/>
    <w:rsid w:val="00D8195F"/>
    <w:rsid w:val="00D82A6B"/>
    <w:rsid w:val="00D84819"/>
    <w:rsid w:val="00D84E08"/>
    <w:rsid w:val="00D912E3"/>
    <w:rsid w:val="00D96201"/>
    <w:rsid w:val="00DA2B61"/>
    <w:rsid w:val="00DA4DEF"/>
    <w:rsid w:val="00DB2D57"/>
    <w:rsid w:val="00DB4669"/>
    <w:rsid w:val="00DB468E"/>
    <w:rsid w:val="00DB7314"/>
    <w:rsid w:val="00DB7EE2"/>
    <w:rsid w:val="00DC036F"/>
    <w:rsid w:val="00DC0A7B"/>
    <w:rsid w:val="00DC35FF"/>
    <w:rsid w:val="00DC72EB"/>
    <w:rsid w:val="00DD1386"/>
    <w:rsid w:val="00DD179A"/>
    <w:rsid w:val="00DD2C48"/>
    <w:rsid w:val="00DD79E0"/>
    <w:rsid w:val="00DE254D"/>
    <w:rsid w:val="00DE2F72"/>
    <w:rsid w:val="00DE5A34"/>
    <w:rsid w:val="00DE5EE6"/>
    <w:rsid w:val="00DE6152"/>
    <w:rsid w:val="00DE77AC"/>
    <w:rsid w:val="00DF05F9"/>
    <w:rsid w:val="00DF18DC"/>
    <w:rsid w:val="00DF2E51"/>
    <w:rsid w:val="00DF6BE8"/>
    <w:rsid w:val="00DF7E21"/>
    <w:rsid w:val="00E01BCB"/>
    <w:rsid w:val="00E101CF"/>
    <w:rsid w:val="00E132FE"/>
    <w:rsid w:val="00E13CFF"/>
    <w:rsid w:val="00E16EF4"/>
    <w:rsid w:val="00E20073"/>
    <w:rsid w:val="00E23F65"/>
    <w:rsid w:val="00E24A23"/>
    <w:rsid w:val="00E31F39"/>
    <w:rsid w:val="00E36527"/>
    <w:rsid w:val="00E3659C"/>
    <w:rsid w:val="00E374F5"/>
    <w:rsid w:val="00E37C62"/>
    <w:rsid w:val="00E405B6"/>
    <w:rsid w:val="00E41C2E"/>
    <w:rsid w:val="00E44B34"/>
    <w:rsid w:val="00E4500E"/>
    <w:rsid w:val="00E46C57"/>
    <w:rsid w:val="00E4791C"/>
    <w:rsid w:val="00E50958"/>
    <w:rsid w:val="00E520EF"/>
    <w:rsid w:val="00E54EF3"/>
    <w:rsid w:val="00E56092"/>
    <w:rsid w:val="00E61EB2"/>
    <w:rsid w:val="00E70D53"/>
    <w:rsid w:val="00E729FE"/>
    <w:rsid w:val="00E766C0"/>
    <w:rsid w:val="00E77830"/>
    <w:rsid w:val="00E8409E"/>
    <w:rsid w:val="00E90FF0"/>
    <w:rsid w:val="00E938D2"/>
    <w:rsid w:val="00EA04B5"/>
    <w:rsid w:val="00EA0730"/>
    <w:rsid w:val="00EA0A0F"/>
    <w:rsid w:val="00EA1AD3"/>
    <w:rsid w:val="00EA30F4"/>
    <w:rsid w:val="00EA7406"/>
    <w:rsid w:val="00EB348E"/>
    <w:rsid w:val="00EB3FD8"/>
    <w:rsid w:val="00EB58D8"/>
    <w:rsid w:val="00EB6428"/>
    <w:rsid w:val="00EB66C7"/>
    <w:rsid w:val="00EC0C61"/>
    <w:rsid w:val="00EC275B"/>
    <w:rsid w:val="00EC2D87"/>
    <w:rsid w:val="00EC6250"/>
    <w:rsid w:val="00EC6BEE"/>
    <w:rsid w:val="00ED03CD"/>
    <w:rsid w:val="00ED1603"/>
    <w:rsid w:val="00ED4BE6"/>
    <w:rsid w:val="00ED5709"/>
    <w:rsid w:val="00ED5B4B"/>
    <w:rsid w:val="00ED7A54"/>
    <w:rsid w:val="00EE0920"/>
    <w:rsid w:val="00EE1EA8"/>
    <w:rsid w:val="00EE214D"/>
    <w:rsid w:val="00EE2324"/>
    <w:rsid w:val="00EE3027"/>
    <w:rsid w:val="00EF0AA8"/>
    <w:rsid w:val="00F02FFD"/>
    <w:rsid w:val="00F034C1"/>
    <w:rsid w:val="00F06562"/>
    <w:rsid w:val="00F06676"/>
    <w:rsid w:val="00F10CDF"/>
    <w:rsid w:val="00F135A0"/>
    <w:rsid w:val="00F15900"/>
    <w:rsid w:val="00F21A92"/>
    <w:rsid w:val="00F23553"/>
    <w:rsid w:val="00F2541D"/>
    <w:rsid w:val="00F257A6"/>
    <w:rsid w:val="00F2639E"/>
    <w:rsid w:val="00F36FC0"/>
    <w:rsid w:val="00F413DD"/>
    <w:rsid w:val="00F427B0"/>
    <w:rsid w:val="00F42BC6"/>
    <w:rsid w:val="00F45F56"/>
    <w:rsid w:val="00F505AB"/>
    <w:rsid w:val="00F55FED"/>
    <w:rsid w:val="00F6106F"/>
    <w:rsid w:val="00F65D3D"/>
    <w:rsid w:val="00F660B0"/>
    <w:rsid w:val="00F66E14"/>
    <w:rsid w:val="00F67850"/>
    <w:rsid w:val="00F67F5B"/>
    <w:rsid w:val="00F71B14"/>
    <w:rsid w:val="00F73358"/>
    <w:rsid w:val="00F76A8D"/>
    <w:rsid w:val="00F76D94"/>
    <w:rsid w:val="00F84BDF"/>
    <w:rsid w:val="00F87680"/>
    <w:rsid w:val="00F87B35"/>
    <w:rsid w:val="00F92756"/>
    <w:rsid w:val="00F928C8"/>
    <w:rsid w:val="00F93B6D"/>
    <w:rsid w:val="00F96AF8"/>
    <w:rsid w:val="00F9741E"/>
    <w:rsid w:val="00FA0E69"/>
    <w:rsid w:val="00FA1CC2"/>
    <w:rsid w:val="00FA6543"/>
    <w:rsid w:val="00FA6E04"/>
    <w:rsid w:val="00FA79F5"/>
    <w:rsid w:val="00FB6026"/>
    <w:rsid w:val="00FC495A"/>
    <w:rsid w:val="00FC73C0"/>
    <w:rsid w:val="00FD05CF"/>
    <w:rsid w:val="00FD0E5C"/>
    <w:rsid w:val="00FD19DA"/>
    <w:rsid w:val="00FD2603"/>
    <w:rsid w:val="00FD483B"/>
    <w:rsid w:val="00FD7769"/>
    <w:rsid w:val="00FE2F60"/>
    <w:rsid w:val="00FF0D4F"/>
    <w:rsid w:val="00FF10CA"/>
    <w:rsid w:val="00FF5645"/>
    <w:rsid w:val="00FF6102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909EF9"/>
  <w15:chartTrackingRefBased/>
  <w15:docId w15:val="{AFE4956A-21A7-44CA-BB8E-09A7A231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45"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rFonts w:ascii="Arial" w:hAnsi="Arial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both"/>
      <w:outlineLvl w:val="1"/>
    </w:pPr>
    <w:rPr>
      <w:rFonts w:ascii="Arial" w:hAnsi="Arial"/>
      <w:b/>
      <w:sz w:val="24"/>
      <w:lang w:val="es-MX"/>
    </w:rPr>
  </w:style>
  <w:style w:type="paragraph" w:styleId="Ttulo3">
    <w:name w:val="heading 3"/>
    <w:basedOn w:val="Normal"/>
    <w:next w:val="Normal"/>
    <w:link w:val="Ttulo3Car"/>
    <w:qFormat/>
    <w:pPr>
      <w:keepNext/>
      <w:tabs>
        <w:tab w:val="num" w:pos="0"/>
      </w:tabs>
      <w:jc w:val="center"/>
      <w:outlineLvl w:val="2"/>
    </w:pPr>
    <w:rPr>
      <w:rFonts w:ascii="Arial" w:hAnsi="Arial"/>
      <w:b/>
      <w:color w:val="000000"/>
      <w:sz w:val="1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num" w:pos="0"/>
      </w:tabs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num" w:pos="0"/>
      </w:tabs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pPr>
      <w:keepNext/>
      <w:widowControl w:val="0"/>
      <w:tabs>
        <w:tab w:val="num" w:pos="0"/>
      </w:tabs>
      <w:jc w:val="center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link w:val="Ttulo8Car"/>
    <w:qFormat/>
    <w:pPr>
      <w:keepNext/>
      <w:widowControl w:val="0"/>
      <w:tabs>
        <w:tab w:val="num" w:pos="0"/>
        <w:tab w:val="left" w:pos="1134"/>
      </w:tabs>
      <w:jc w:val="right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num" w:pos="0"/>
      </w:tabs>
      <w:outlineLvl w:val="8"/>
    </w:pPr>
    <w:rPr>
      <w:rFonts w:ascii="Arial" w:hAnsi="Arial"/>
      <w:b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auto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Fuentedeprrafopredeter1">
    <w:name w:val="Fuente de párrafo predeter.1"/>
    <w:semiHidden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rFonts w:ascii="Arial" w:hAnsi="Arial"/>
      <w:i/>
      <w:sz w:val="24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sz w:val="24"/>
      <w:lang w:val="es-MX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pPr>
      <w:widowControl w:val="0"/>
      <w:ind w:left="426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pPr>
      <w:widowControl w:val="0"/>
      <w:ind w:left="36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widowControl w:val="0"/>
      <w:ind w:left="705"/>
      <w:jc w:val="both"/>
    </w:pPr>
    <w:rPr>
      <w:rFonts w:ascii="Arial" w:hAnsi="Arial"/>
      <w:sz w:val="24"/>
    </w:rPr>
  </w:style>
  <w:style w:type="paragraph" w:customStyle="1" w:styleId="Contenidodelmarco">
    <w:name w:val="Contenido del marco"/>
    <w:basedOn w:val="Textoindependiente"/>
  </w:style>
  <w:style w:type="paragraph" w:customStyle="1" w:styleId="Textoindependiente21">
    <w:name w:val="Texto independiente 21"/>
    <w:basedOn w:val="Normal"/>
    <w:pPr>
      <w:tabs>
        <w:tab w:val="left" w:pos="1080"/>
      </w:tabs>
      <w:suppressAutoHyphens w:val="0"/>
      <w:jc w:val="both"/>
    </w:pPr>
    <w:rPr>
      <w:sz w:val="24"/>
      <w:lang w:val="es-MX"/>
    </w:rPr>
  </w:style>
  <w:style w:type="table" w:styleId="Tablaconcuadrcula">
    <w:name w:val="Table Grid"/>
    <w:basedOn w:val="Tablanormal"/>
    <w:uiPriority w:val="39"/>
    <w:rsid w:val="0039023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3">
    <w:name w:val="Table Web 3"/>
    <w:basedOn w:val="Tablanormal"/>
    <w:rsid w:val="00F2541D"/>
    <w:rPr>
      <w:rFonts w:eastAsia="Batang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rsid w:val="00F2541D"/>
    <w:pPr>
      <w:suppressAutoHyphens w:val="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style10">
    <w:name w:val="style10"/>
    <w:basedOn w:val="Normal"/>
    <w:rsid w:val="00F2541D"/>
    <w:pPr>
      <w:suppressAutoHyphens w:val="0"/>
      <w:spacing w:before="100" w:beforeAutospacing="1" w:after="100" w:afterAutospacing="1"/>
    </w:pPr>
    <w:rPr>
      <w:rFonts w:ascii="Verdana" w:hAnsi="Verdana"/>
      <w:color w:val="000000"/>
      <w:sz w:val="18"/>
      <w:szCs w:val="18"/>
      <w:lang w:eastAsia="es-ES"/>
    </w:rPr>
  </w:style>
  <w:style w:type="paragraph" w:customStyle="1" w:styleId="msonormalcxspmiddle">
    <w:name w:val="msonormalcxspmiddle"/>
    <w:basedOn w:val="Normal"/>
    <w:rsid w:val="00F2541D"/>
    <w:pPr>
      <w:suppressAutoHyphens w:val="0"/>
      <w:spacing w:before="100" w:beforeAutospacing="1" w:after="100" w:afterAutospacing="1"/>
    </w:pPr>
    <w:rPr>
      <w:sz w:val="24"/>
      <w:szCs w:val="24"/>
      <w:lang w:eastAsia="es-ES"/>
    </w:rPr>
  </w:style>
  <w:style w:type="character" w:styleId="Nmerodepgina">
    <w:name w:val="page number"/>
    <w:basedOn w:val="Fuentedeprrafopredeter"/>
    <w:rsid w:val="009B25DD"/>
  </w:style>
  <w:style w:type="paragraph" w:customStyle="1" w:styleId="CarCarCarCar">
    <w:name w:val="Car Car Car Car"/>
    <w:basedOn w:val="Normal"/>
    <w:rsid w:val="00C257FA"/>
    <w:pPr>
      <w:suppressAutoHyphens w:val="0"/>
      <w:spacing w:after="160" w:line="240" w:lineRule="exact"/>
    </w:pPr>
    <w:rPr>
      <w:rFonts w:ascii="Verdana" w:eastAsia="Batang" w:hAnsi="Verdana"/>
      <w:lang w:val="en-US" w:eastAsia="en-US"/>
    </w:rPr>
  </w:style>
  <w:style w:type="paragraph" w:customStyle="1" w:styleId="Car">
    <w:name w:val="Car"/>
    <w:basedOn w:val="Normal"/>
    <w:rsid w:val="00776A21"/>
    <w:pPr>
      <w:suppressAutoHyphens w:val="0"/>
      <w:spacing w:after="160" w:line="240" w:lineRule="exact"/>
    </w:pPr>
    <w:rPr>
      <w:rFonts w:ascii="Verdana" w:hAnsi="Verdana"/>
      <w:szCs w:val="24"/>
      <w:lang w:val="en-US" w:eastAsia="en-US"/>
    </w:rPr>
  </w:style>
  <w:style w:type="table" w:styleId="Tablaweb2">
    <w:name w:val="Table Web 2"/>
    <w:basedOn w:val="Tablanormal"/>
    <w:rsid w:val="005A4BD8"/>
    <w:pPr>
      <w:suppressAutoHyphen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stilo53">
    <w:name w:val="estilo53"/>
    <w:basedOn w:val="Fuentedeprrafopredeter"/>
    <w:rsid w:val="00893E1C"/>
  </w:style>
  <w:style w:type="paragraph" w:customStyle="1" w:styleId="msolistparagraph0">
    <w:name w:val="msolistparagraph"/>
    <w:basedOn w:val="Normal"/>
    <w:rsid w:val="00C2316D"/>
    <w:pPr>
      <w:suppressAutoHyphens w:val="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msolistparagraphcxspmiddle">
    <w:name w:val="msolistparagraphcxspmiddle"/>
    <w:basedOn w:val="Normal"/>
    <w:rsid w:val="00C2316D"/>
    <w:pPr>
      <w:suppressAutoHyphens w:val="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msolistparagraphcxsplast">
    <w:name w:val="msolistparagraphcxsplast"/>
    <w:basedOn w:val="Normal"/>
    <w:rsid w:val="00C2316D"/>
    <w:pPr>
      <w:suppressAutoHyphens w:val="0"/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subtitle2red1">
    <w:name w:val="subtitle2red1"/>
    <w:rsid w:val="00C951E4"/>
    <w:rPr>
      <w:rFonts w:ascii="Verdana" w:hAnsi="Verdana" w:hint="default"/>
      <w:color w:val="4271C6"/>
      <w:sz w:val="21"/>
      <w:szCs w:val="21"/>
    </w:rPr>
  </w:style>
  <w:style w:type="paragraph" w:styleId="Mapadeldocumento">
    <w:name w:val="Document Map"/>
    <w:basedOn w:val="Normal"/>
    <w:semiHidden/>
    <w:rsid w:val="005E7AFC"/>
    <w:pPr>
      <w:shd w:val="clear" w:color="auto" w:fill="000080"/>
    </w:pPr>
    <w:rPr>
      <w:rFonts w:ascii="Tahoma" w:hAnsi="Tahoma" w:cs="Tahoma"/>
    </w:rPr>
  </w:style>
  <w:style w:type="character" w:styleId="Textoennegrita">
    <w:name w:val="Strong"/>
    <w:qFormat/>
    <w:rsid w:val="00654017"/>
    <w:rPr>
      <w:b/>
      <w:bCs/>
    </w:rPr>
  </w:style>
  <w:style w:type="character" w:customStyle="1" w:styleId="google-src-text1">
    <w:name w:val="google-src-text1"/>
    <w:rsid w:val="00475ECD"/>
    <w:rPr>
      <w:vanish/>
      <w:webHidden w:val="0"/>
      <w:specVanish w:val="0"/>
    </w:rPr>
  </w:style>
  <w:style w:type="character" w:customStyle="1" w:styleId="pageheader1">
    <w:name w:val="pageheader1"/>
    <w:rsid w:val="00A5402E"/>
    <w:rPr>
      <w:rFonts w:ascii="Helvetica" w:hAnsi="Helvetica" w:hint="default"/>
      <w:b/>
      <w:bCs/>
      <w:color w:val="696969"/>
      <w:spacing w:val="-15"/>
      <w:sz w:val="30"/>
      <w:szCs w:val="30"/>
    </w:rPr>
  </w:style>
  <w:style w:type="paragraph" w:customStyle="1" w:styleId="normalinstop">
    <w:name w:val="normal_instop"/>
    <w:basedOn w:val="Normal"/>
    <w:rsid w:val="00BE5B11"/>
    <w:pPr>
      <w:suppressAutoHyphens w:val="0"/>
      <w:spacing w:before="100" w:beforeAutospacing="1" w:after="100" w:afterAutospacing="1" w:line="255" w:lineRule="atLeast"/>
      <w:textAlignment w:val="top"/>
    </w:pPr>
    <w:rPr>
      <w:rFonts w:ascii="Verdana" w:hAnsi="Verdana"/>
      <w:color w:val="333333"/>
      <w:sz w:val="17"/>
      <w:szCs w:val="17"/>
      <w:lang w:eastAsia="es-ES"/>
    </w:rPr>
  </w:style>
  <w:style w:type="paragraph" w:styleId="Ttulo">
    <w:name w:val="Title"/>
    <w:basedOn w:val="Normal"/>
    <w:qFormat/>
    <w:rsid w:val="00AC60D2"/>
    <w:pPr>
      <w:suppressAutoHyphens w:val="0"/>
      <w:jc w:val="center"/>
    </w:pPr>
    <w:rPr>
      <w:sz w:val="24"/>
      <w:lang w:val="es-ES_tradnl" w:eastAsia="es-ES"/>
    </w:rPr>
  </w:style>
  <w:style w:type="character" w:customStyle="1" w:styleId="Ttulo3Car">
    <w:name w:val="Título 3 Car"/>
    <w:link w:val="Ttulo3"/>
    <w:rsid w:val="00074FA8"/>
    <w:rPr>
      <w:rFonts w:ascii="Arial" w:hAnsi="Arial"/>
      <w:b/>
      <w:color w:val="000000"/>
      <w:sz w:val="18"/>
      <w:lang w:eastAsia="ar-SA"/>
    </w:rPr>
  </w:style>
  <w:style w:type="character" w:customStyle="1" w:styleId="Ttulo8Car">
    <w:name w:val="Título 8 Car"/>
    <w:link w:val="Ttulo8"/>
    <w:rsid w:val="00074FA8"/>
    <w:rPr>
      <w:rFonts w:ascii="Arial" w:hAnsi="Arial"/>
      <w:sz w:val="24"/>
      <w:lang w:eastAsia="ar-SA"/>
    </w:rPr>
  </w:style>
  <w:style w:type="character" w:customStyle="1" w:styleId="Textoindependiente2Car">
    <w:name w:val="Texto independiente 2 Car"/>
    <w:link w:val="Textoindependiente2"/>
    <w:rsid w:val="00074FA8"/>
    <w:rPr>
      <w:rFonts w:ascii="Arial" w:hAnsi="Arial"/>
      <w:sz w:val="24"/>
      <w:lang w:val="es-MX" w:eastAsia="ar-SA"/>
    </w:rPr>
  </w:style>
  <w:style w:type="character" w:customStyle="1" w:styleId="EncabezadoCar">
    <w:name w:val="Encabezado Car"/>
    <w:link w:val="Encabezado"/>
    <w:uiPriority w:val="99"/>
    <w:rsid w:val="00CD2D79"/>
    <w:rPr>
      <w:lang w:val="es-ES" w:eastAsia="ar-SA"/>
    </w:rPr>
  </w:style>
  <w:style w:type="character" w:styleId="Refdecomentario">
    <w:name w:val="annotation reference"/>
    <w:rsid w:val="00205AE9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205AE9"/>
    <w:rPr>
      <w:sz w:val="24"/>
      <w:szCs w:val="24"/>
    </w:rPr>
  </w:style>
  <w:style w:type="character" w:customStyle="1" w:styleId="TextocomentarioCar">
    <w:name w:val="Texto comentario Car"/>
    <w:link w:val="Textocomentario"/>
    <w:rsid w:val="00205AE9"/>
    <w:rPr>
      <w:sz w:val="24"/>
      <w:szCs w:val="24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5AE9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rsid w:val="00205AE9"/>
    <w:rPr>
      <w:b/>
      <w:bCs/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rsid w:val="00205AE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rsid w:val="00205AE9"/>
    <w:rPr>
      <w:rFonts w:ascii="Lucida Grande" w:hAnsi="Lucida Grande" w:cs="Lucida Grande"/>
      <w:sz w:val="18"/>
      <w:szCs w:val="18"/>
      <w:lang w:val="es-ES" w:eastAsia="ar-SA"/>
    </w:rPr>
  </w:style>
  <w:style w:type="table" w:customStyle="1" w:styleId="Tabladecuadrcula6concolores">
    <w:name w:val="Tabla de cuadrícula 6 con colores"/>
    <w:basedOn w:val="Tablanormal"/>
    <w:uiPriority w:val="51"/>
    <w:rsid w:val="001B0478"/>
    <w:rPr>
      <w:rFonts w:ascii="Calibri" w:eastAsia="Calibri" w:hAnsi="Calibri"/>
      <w:color w:val="000000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42107">
          <w:marLeft w:val="0"/>
          <w:marRight w:val="0"/>
          <w:marTop w:val="0"/>
          <w:marBottom w:val="0"/>
          <w:divBdr>
            <w:top w:val="single" w:sz="6" w:space="0" w:color="D2C9C1"/>
            <w:left w:val="single" w:sz="6" w:space="0" w:color="D2C9C1"/>
            <w:bottom w:val="single" w:sz="6" w:space="0" w:color="D2C9C1"/>
            <w:right w:val="single" w:sz="6" w:space="0" w:color="D2C9C1"/>
          </w:divBdr>
          <w:divsChild>
            <w:div w:id="15735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7718">
          <w:marLeft w:val="0"/>
          <w:marRight w:val="0"/>
          <w:marTop w:val="0"/>
          <w:marBottom w:val="0"/>
          <w:divBdr>
            <w:top w:val="single" w:sz="6" w:space="0" w:color="D2C9C1"/>
            <w:left w:val="single" w:sz="6" w:space="0" w:color="D2C9C1"/>
            <w:bottom w:val="single" w:sz="6" w:space="0" w:color="D2C9C1"/>
            <w:right w:val="single" w:sz="6" w:space="0" w:color="D2C9C1"/>
          </w:divBdr>
          <w:divsChild>
            <w:div w:id="18195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941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021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0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26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4172">
          <w:marLeft w:val="0"/>
          <w:marRight w:val="0"/>
          <w:marTop w:val="0"/>
          <w:marBottom w:val="0"/>
          <w:divBdr>
            <w:top w:val="single" w:sz="6" w:space="0" w:color="D2C9C1"/>
            <w:left w:val="single" w:sz="6" w:space="0" w:color="D2C9C1"/>
            <w:bottom w:val="single" w:sz="6" w:space="0" w:color="D2C9C1"/>
            <w:right w:val="single" w:sz="6" w:space="0" w:color="D2C9C1"/>
          </w:divBdr>
          <w:divsChild>
            <w:div w:id="7093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viedo\Datos%20de%20programa\Microsoft\Plantillas\certficaciones%20estaciones%2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B431C-B67B-4EC5-82E2-89ED31BA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certficaciones estaciones 1</Template>
  <TotalTime>0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Secretaria de Gobierno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subject/>
  <dc:creator>carlos armando oviedo sabogal</dc:creator>
  <cp:keywords/>
  <dc:description/>
  <cp:lastModifiedBy>Angecla Cristina Cifuentes Corredor</cp:lastModifiedBy>
  <cp:revision>2</cp:revision>
  <cp:lastPrinted>2008-06-18T15:27:00Z</cp:lastPrinted>
  <dcterms:created xsi:type="dcterms:W3CDTF">2025-05-22T13:26:00Z</dcterms:created>
  <dcterms:modified xsi:type="dcterms:W3CDTF">2025-05-22T13:26:00Z</dcterms:modified>
</cp:coreProperties>
</file>