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554D09" w14:textId="77777777" w:rsidR="00056B50" w:rsidRDefault="00056B50" w:rsidP="002F0B75">
      <w:pPr>
        <w:jc w:val="both"/>
        <w:rPr>
          <w:rFonts w:ascii="Tahoma" w:hAnsi="Tahoma" w:cs="Tahoma"/>
          <w:sz w:val="22"/>
          <w:szCs w:val="22"/>
        </w:rPr>
      </w:pPr>
      <w:bookmarkStart w:id="0" w:name="_Hlk40367074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3737"/>
        <w:gridCol w:w="579"/>
        <w:gridCol w:w="4394"/>
      </w:tblGrid>
      <w:tr w:rsidR="005F365B" w:rsidRPr="00D56259" w14:paraId="6CF492FB" w14:textId="77777777" w:rsidTr="007F70DD">
        <w:trPr>
          <w:trHeight w:val="7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27792105" w14:textId="25374C2D" w:rsidR="005F365B" w:rsidRPr="00D56259" w:rsidRDefault="005F365B" w:rsidP="005F36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259">
              <w:rPr>
                <w:rFonts w:ascii="Arial" w:hAnsi="Arial" w:cs="Arial"/>
                <w:b/>
                <w:sz w:val="22"/>
                <w:szCs w:val="22"/>
              </w:rPr>
              <w:t xml:space="preserve">FORMATO DE INSCRIPCIÓN </w:t>
            </w:r>
            <w:r w:rsidR="00D56259" w:rsidRPr="00D56259">
              <w:rPr>
                <w:rFonts w:ascii="Arial" w:hAnsi="Arial" w:cs="Arial"/>
                <w:b/>
                <w:sz w:val="22"/>
                <w:szCs w:val="22"/>
              </w:rPr>
              <w:t>ACTIVIDAD “BOMBERO POR UN DÍA”</w:t>
            </w:r>
          </w:p>
        </w:tc>
      </w:tr>
      <w:tr w:rsidR="00545838" w:rsidRPr="00D56259" w14:paraId="7786F2E3" w14:textId="77777777" w:rsidTr="00D82A4A">
        <w:trPr>
          <w:trHeight w:val="320"/>
          <w:jc w:val="center"/>
        </w:trPr>
        <w:tc>
          <w:tcPr>
            <w:tcW w:w="2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B7A309" w14:textId="5496B625" w:rsidR="00545838" w:rsidRPr="00D56259" w:rsidRDefault="0054583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Nombre</w:t>
            </w:r>
            <w:r w:rsidR="001C7101" w:rsidRPr="00D56259">
              <w:rPr>
                <w:rFonts w:ascii="Arial" w:hAnsi="Arial" w:cs="Arial"/>
                <w:color w:val="333333"/>
                <w:sz w:val="22"/>
                <w:szCs w:val="22"/>
              </w:rPr>
              <w:t>s</w:t>
            </w: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1C7101" w:rsidRPr="00D56259">
              <w:rPr>
                <w:rFonts w:ascii="Arial" w:hAnsi="Arial" w:cs="Arial"/>
                <w:color w:val="333333"/>
                <w:sz w:val="22"/>
                <w:szCs w:val="22"/>
              </w:rPr>
              <w:t>Completos: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9A37" w14:textId="77777777" w:rsidR="00545838" w:rsidRPr="00D56259" w:rsidRDefault="0054583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 </w:t>
            </w:r>
          </w:p>
        </w:tc>
      </w:tr>
      <w:tr w:rsidR="00D82A4A" w:rsidRPr="00D56259" w14:paraId="24FF7E66" w14:textId="77777777" w:rsidTr="00D82A4A">
        <w:trPr>
          <w:trHeight w:val="320"/>
          <w:jc w:val="center"/>
        </w:trPr>
        <w:tc>
          <w:tcPr>
            <w:tcW w:w="2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10BB39" w14:textId="316BB51F" w:rsidR="00D82A4A" w:rsidRPr="00D56259" w:rsidRDefault="003A345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Número de documento: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4D40" w14:textId="77777777" w:rsidR="00D82A4A" w:rsidRPr="00D56259" w:rsidRDefault="00D82A4A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545838" w:rsidRPr="00D56259" w14:paraId="2A5A9EA8" w14:textId="77777777" w:rsidTr="00D82A4A">
        <w:trPr>
          <w:trHeight w:val="320"/>
          <w:jc w:val="center"/>
        </w:trPr>
        <w:tc>
          <w:tcPr>
            <w:tcW w:w="2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20F68A" w14:textId="590154C8" w:rsidR="00545838" w:rsidRPr="00D56259" w:rsidRDefault="003A345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Teléfono de contacto: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BA36" w14:textId="77777777" w:rsidR="00545838" w:rsidRPr="00D56259" w:rsidRDefault="0054583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1C7101" w:rsidRPr="00D56259" w14:paraId="58CA9221" w14:textId="77777777" w:rsidTr="00D82A4A">
        <w:trPr>
          <w:trHeight w:val="320"/>
          <w:jc w:val="center"/>
        </w:trPr>
        <w:tc>
          <w:tcPr>
            <w:tcW w:w="2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9D2EBB" w14:textId="3EFD2766" w:rsidR="001C7101" w:rsidRPr="00D56259" w:rsidRDefault="003A345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Correo personal / institucional: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8A76" w14:textId="77777777" w:rsidR="001C7101" w:rsidRPr="00D56259" w:rsidRDefault="001C7101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1C7101" w:rsidRPr="00D56259" w14:paraId="57389941" w14:textId="77777777" w:rsidTr="00D82A4A">
        <w:trPr>
          <w:trHeight w:val="320"/>
          <w:jc w:val="center"/>
        </w:trPr>
        <w:tc>
          <w:tcPr>
            <w:tcW w:w="2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B70B16" w14:textId="360C3D85" w:rsidR="001C7101" w:rsidRPr="00D56259" w:rsidRDefault="003A345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Fecha: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14534" w14:textId="77777777" w:rsidR="001C7101" w:rsidRPr="00D56259" w:rsidRDefault="001C7101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45838" w:rsidRPr="00D56259" w14:paraId="251C0ACB" w14:textId="77777777" w:rsidTr="00D82A4A">
        <w:trPr>
          <w:trHeight w:val="3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856261" w14:textId="77777777" w:rsidR="00545838" w:rsidRPr="00D56259" w:rsidRDefault="0054583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Área a la que pertenece (marque con una x)</w:t>
            </w:r>
          </w:p>
        </w:tc>
      </w:tr>
      <w:tr w:rsidR="00D56259" w:rsidRPr="00D56259" w14:paraId="2C137323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C26C" w14:textId="77777777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7750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Dirección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F5E1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8CF4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de Riesgo </w:t>
            </w:r>
          </w:p>
        </w:tc>
      </w:tr>
      <w:tr w:rsidR="00D56259" w:rsidRPr="00D56259" w14:paraId="0BFCF0B3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E15B" w14:textId="77777777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1927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Operativa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D6BE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19B4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Oficina asesora de Planeación</w:t>
            </w:r>
          </w:p>
        </w:tc>
      </w:tr>
      <w:tr w:rsidR="00D56259" w:rsidRPr="00D56259" w14:paraId="7CBA4859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27F" w14:textId="77777777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2FD9" w14:textId="2B043A69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Subdirección</w:t>
            </w:r>
            <w:r w:rsidR="001C7101"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 de Gestión </w:t>
            </w: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Corporativa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3AB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CB91" w14:textId="49E47BF1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Oficina jurídica </w:t>
            </w:r>
          </w:p>
        </w:tc>
      </w:tr>
      <w:tr w:rsidR="00D56259" w:rsidRPr="00D56259" w14:paraId="52AF956D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73E6" w14:textId="77777777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8F1E2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Humana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2ED6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A960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Oficina de Control Interno</w:t>
            </w:r>
          </w:p>
        </w:tc>
      </w:tr>
      <w:tr w:rsidR="001C7101" w:rsidRPr="00D56259" w14:paraId="2A874A0A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B720" w14:textId="77777777" w:rsidR="001C7101" w:rsidRPr="00D56259" w:rsidRDefault="001C7101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4567" w14:textId="6F1C5001" w:rsidR="001C7101" w:rsidRPr="00D56259" w:rsidRDefault="001C7101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Oficina Control Interno Disciplinario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C6724" w14:textId="77777777" w:rsidR="001C7101" w:rsidRPr="00D56259" w:rsidRDefault="001C7101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D167" w14:textId="77777777" w:rsidR="001C7101" w:rsidRPr="00D56259" w:rsidRDefault="001C7101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545838" w:rsidRPr="00D56259" w14:paraId="471DFD96" w14:textId="77777777" w:rsidTr="00D82A4A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05D" w14:textId="77777777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CA7E" w14:textId="7777777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Logística </w:t>
            </w: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E3FAEB" w14:textId="079A8882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545838" w:rsidRPr="00D56259" w14:paraId="72E3F5BD" w14:textId="77777777" w:rsidTr="00D82A4A">
        <w:trPr>
          <w:trHeight w:val="32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963E61" w14:textId="2C36264F" w:rsidR="00545838" w:rsidRPr="00D56259" w:rsidRDefault="00545838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Otros</w:t>
            </w:r>
            <w:r w:rsidR="001C7101" w:rsidRPr="00D56259">
              <w:rPr>
                <w:rFonts w:ascii="Arial" w:hAnsi="Arial" w:cs="Arial"/>
                <w:color w:val="333333"/>
                <w:sz w:val="22"/>
                <w:szCs w:val="22"/>
              </w:rPr>
              <w:t>:</w:t>
            </w:r>
          </w:p>
        </w:tc>
      </w:tr>
      <w:tr w:rsidR="001C7101" w:rsidRPr="00D56259" w14:paraId="67EBE7E9" w14:textId="77777777" w:rsidTr="001C7101">
        <w:trPr>
          <w:trHeight w:val="32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3B46" w14:textId="535FCD58" w:rsidR="001C7101" w:rsidRPr="00D56259" w:rsidRDefault="001C7101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5838" w:rsidRPr="00D56259" w14:paraId="2F4EE2F5" w14:textId="77777777" w:rsidTr="00D82A4A">
        <w:trPr>
          <w:trHeight w:val="3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2CBCAB" w14:textId="7EB84E18" w:rsidR="00545838" w:rsidRPr="00D56259" w:rsidRDefault="001C7101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Presenta alguna contraindicación médica que le impida realizar actividades de fuerza y movilidad</w:t>
            </w:r>
          </w:p>
        </w:tc>
      </w:tr>
      <w:tr w:rsidR="00D56259" w:rsidRPr="00D56259" w14:paraId="7A9CEDDB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ADFE" w14:textId="3D3AE737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C7101" w:rsidRPr="00D56259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CB5" w14:textId="17D17309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87E0" w14:textId="7A43D864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  <w:r w:rsidR="001C7101" w:rsidRPr="00D56259">
              <w:rPr>
                <w:rFonts w:ascii="Arial" w:hAnsi="Arial" w:cs="Arial"/>
                <w:color w:val="323130"/>
                <w:sz w:val="22"/>
                <w:szCs w:val="22"/>
              </w:rPr>
              <w:t>NO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8B9" w14:textId="5936D9BD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1C7101" w:rsidRPr="00D56259" w14:paraId="05C639E1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E3CA" w14:textId="2AEA3793" w:rsidR="001C7101" w:rsidRPr="00D56259" w:rsidRDefault="001C7101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¿Cuál?</w:t>
            </w:r>
          </w:p>
        </w:tc>
        <w:tc>
          <w:tcPr>
            <w:tcW w:w="4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A34" w14:textId="2EF3E522" w:rsidR="001C7101" w:rsidRPr="00D56259" w:rsidRDefault="001C7101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</w:tr>
      <w:tr w:rsidR="00545838" w:rsidRPr="00D56259" w14:paraId="48EFF41B" w14:textId="77777777" w:rsidTr="00D82A4A">
        <w:trPr>
          <w:trHeight w:val="192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7302D" w14:textId="28A56A66" w:rsidR="00545838" w:rsidRPr="00D56259" w:rsidRDefault="001C7101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Presenta algún diagnóstico médico (hernias, discapacidad, dolores lumbares entre otros</w:t>
            </w:r>
          </w:p>
        </w:tc>
      </w:tr>
      <w:tr w:rsidR="00D56259" w:rsidRPr="00D56259" w14:paraId="1F28BE85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8DC5" w14:textId="7FC54E19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C7101" w:rsidRPr="00D56259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8FDD" w14:textId="20EF6CD6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E32" w14:textId="1B943CDB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  <w:r w:rsidR="001C7101" w:rsidRPr="00D56259">
              <w:rPr>
                <w:rFonts w:ascii="Arial" w:hAnsi="Arial" w:cs="Arial"/>
                <w:color w:val="323130"/>
                <w:sz w:val="22"/>
                <w:szCs w:val="22"/>
              </w:rPr>
              <w:t>NO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D6FE" w14:textId="1C2F07F7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1C7101" w:rsidRPr="00D56259" w14:paraId="1CA449E3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4782" w14:textId="5720D304" w:rsidR="001C7101" w:rsidRPr="00D56259" w:rsidRDefault="001C7101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¿Cuál?</w:t>
            </w:r>
          </w:p>
        </w:tc>
        <w:tc>
          <w:tcPr>
            <w:tcW w:w="4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F267" w14:textId="77777777" w:rsidR="001C7101" w:rsidRPr="00D56259" w:rsidRDefault="001C7101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545838" w:rsidRPr="00D56259" w14:paraId="609DF15E" w14:textId="77777777" w:rsidTr="00D82A4A">
        <w:trPr>
          <w:trHeight w:val="3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BF654D" w14:textId="3C4BA844" w:rsidR="00545838" w:rsidRPr="00D56259" w:rsidRDefault="00D56259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Sufre de claustrofobia?</w:t>
            </w:r>
          </w:p>
        </w:tc>
      </w:tr>
      <w:tr w:rsidR="00D56259" w:rsidRPr="00D56259" w14:paraId="176C5AD3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9E68" w14:textId="30F636E2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56259" w:rsidRPr="00D56259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CDE7" w14:textId="6AAD835D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F3C2" w14:textId="5E7D81B0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  <w:r w:rsidR="00D56259" w:rsidRPr="00D56259">
              <w:rPr>
                <w:rFonts w:ascii="Arial" w:hAnsi="Arial" w:cs="Arial"/>
                <w:color w:val="323130"/>
                <w:sz w:val="22"/>
                <w:szCs w:val="22"/>
              </w:rPr>
              <w:t>NO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0EF9" w14:textId="700F094C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545838" w:rsidRPr="00D56259" w14:paraId="175D91D8" w14:textId="77777777" w:rsidTr="00D82A4A">
        <w:trPr>
          <w:trHeight w:val="3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E50780" w14:textId="688DAE9D" w:rsidR="00545838" w:rsidRPr="00D56259" w:rsidRDefault="00D56259" w:rsidP="0054583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33333"/>
                <w:sz w:val="22"/>
                <w:szCs w:val="22"/>
              </w:rPr>
              <w:t>Confirma su asistencia a la actividad</w:t>
            </w:r>
          </w:p>
        </w:tc>
      </w:tr>
      <w:tr w:rsidR="00D56259" w:rsidRPr="00D56259" w14:paraId="399C704F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C4DC" w14:textId="1D2BEDEA" w:rsidR="00545838" w:rsidRPr="00D56259" w:rsidRDefault="00545838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56259" w:rsidRPr="00D56259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315E" w14:textId="5AA99C58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D052" w14:textId="522CC55A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  <w:r w:rsidR="00D56259" w:rsidRPr="00D56259">
              <w:rPr>
                <w:rFonts w:ascii="Arial" w:hAnsi="Arial" w:cs="Arial"/>
                <w:color w:val="323130"/>
                <w:sz w:val="22"/>
                <w:szCs w:val="22"/>
              </w:rPr>
              <w:t>NO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A638" w14:textId="47DECD1B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  <w:tr w:rsidR="00D82A4A" w:rsidRPr="00D56259" w14:paraId="37992517" w14:textId="77777777" w:rsidTr="00D82A4A">
        <w:trPr>
          <w:trHeight w:val="32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FC7173" w14:textId="420A4CCF" w:rsidR="00D82A4A" w:rsidRPr="00D56259" w:rsidRDefault="00D82A4A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Adjunta planilla de seguridad social</w:t>
            </w:r>
            <w:r w:rsidR="003A3458">
              <w:rPr>
                <w:rFonts w:ascii="Arial" w:hAnsi="Arial" w:cs="Arial"/>
                <w:color w:val="323130"/>
                <w:sz w:val="22"/>
                <w:szCs w:val="22"/>
              </w:rPr>
              <w:t xml:space="preserve"> vigente</w:t>
            </w:r>
          </w:p>
        </w:tc>
      </w:tr>
      <w:tr w:rsidR="00D56259" w:rsidRPr="00D56259" w14:paraId="7536F0B2" w14:textId="77777777" w:rsidTr="00D56259">
        <w:trPr>
          <w:trHeight w:val="3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AF60" w14:textId="5B975690" w:rsidR="00545838" w:rsidRPr="00D56259" w:rsidRDefault="00D56259" w:rsidP="005458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 w:rsidR="00545838" w:rsidRPr="00D562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E6DD" w14:textId="2C74312C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931" w14:textId="65A5C9E3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  <w:r w:rsidRPr="00D56259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  <w:r w:rsidR="00D56259" w:rsidRPr="00D56259">
              <w:rPr>
                <w:rFonts w:ascii="Arial" w:hAnsi="Arial" w:cs="Arial"/>
                <w:color w:val="323130"/>
                <w:sz w:val="22"/>
                <w:szCs w:val="22"/>
              </w:rPr>
              <w:t>NO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ED9" w14:textId="5700E8BA" w:rsidR="00545838" w:rsidRPr="00D56259" w:rsidRDefault="00545838" w:rsidP="00545838">
            <w:pPr>
              <w:rPr>
                <w:rFonts w:ascii="Arial" w:hAnsi="Arial" w:cs="Arial"/>
                <w:color w:val="323130"/>
                <w:sz w:val="22"/>
                <w:szCs w:val="22"/>
              </w:rPr>
            </w:pPr>
          </w:p>
        </w:tc>
      </w:tr>
    </w:tbl>
    <w:p w14:paraId="09F6023D" w14:textId="77777777" w:rsidR="00896151" w:rsidRPr="00D56259" w:rsidRDefault="00896151" w:rsidP="002F0B75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DC09BFA" w14:textId="77777777" w:rsidR="00896151" w:rsidRPr="00D56259" w:rsidRDefault="00896151" w:rsidP="002F0B75">
      <w:pPr>
        <w:jc w:val="both"/>
        <w:rPr>
          <w:rFonts w:ascii="Arial" w:hAnsi="Arial" w:cs="Arial"/>
          <w:b/>
          <w:i/>
          <w:sz w:val="22"/>
          <w:szCs w:val="22"/>
          <w:lang w:val="es-CO"/>
        </w:rPr>
      </w:pPr>
    </w:p>
    <w:p w14:paraId="212C9A0B" w14:textId="77777777" w:rsidR="00896151" w:rsidRPr="00D56259" w:rsidRDefault="00896151" w:rsidP="002F0B75">
      <w:pPr>
        <w:jc w:val="both"/>
        <w:rPr>
          <w:rFonts w:ascii="Arial" w:hAnsi="Arial" w:cs="Arial"/>
          <w:b/>
          <w:i/>
          <w:sz w:val="22"/>
          <w:szCs w:val="22"/>
          <w:lang w:val="es-CO"/>
        </w:rPr>
      </w:pPr>
    </w:p>
    <w:p w14:paraId="471E51C4" w14:textId="77777777" w:rsidR="00896151" w:rsidRPr="00D56259" w:rsidRDefault="00896151" w:rsidP="002F0B75">
      <w:pPr>
        <w:jc w:val="both"/>
        <w:rPr>
          <w:rFonts w:ascii="Arial" w:hAnsi="Arial" w:cs="Arial"/>
          <w:b/>
          <w:i/>
          <w:sz w:val="22"/>
          <w:szCs w:val="22"/>
          <w:lang w:val="es-CO"/>
        </w:rPr>
      </w:pPr>
    </w:p>
    <w:p w14:paraId="7133A7C3" w14:textId="77777777" w:rsidR="00896151" w:rsidRPr="00D56259" w:rsidRDefault="00896151" w:rsidP="002F0B75">
      <w:pPr>
        <w:jc w:val="both"/>
        <w:rPr>
          <w:rFonts w:ascii="Arial" w:hAnsi="Arial" w:cs="Arial"/>
          <w:b/>
          <w:i/>
          <w:sz w:val="22"/>
          <w:szCs w:val="22"/>
          <w:lang w:val="es-CO"/>
        </w:rPr>
      </w:pPr>
    </w:p>
    <w:p w14:paraId="5BB6829C" w14:textId="77777777" w:rsidR="00D56259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D56259">
        <w:rPr>
          <w:rFonts w:ascii="Arial" w:hAnsi="Arial" w:cs="Arial"/>
          <w:b/>
          <w:bCs/>
          <w:sz w:val="22"/>
          <w:szCs w:val="22"/>
          <w:lang w:val="es-CO"/>
        </w:rPr>
        <w:t>NOMBRE:</w:t>
      </w:r>
    </w:p>
    <w:p w14:paraId="59F372C2" w14:textId="77777777" w:rsidR="00D56259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5D104E9" w14:textId="73601B4E" w:rsidR="00D56259" w:rsidRPr="00D56259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___________</w:t>
      </w:r>
      <w:r w:rsidR="0049678D">
        <w:rPr>
          <w:rFonts w:ascii="Arial" w:hAnsi="Arial" w:cs="Arial"/>
          <w:b/>
          <w:bCs/>
          <w:sz w:val="22"/>
          <w:szCs w:val="22"/>
          <w:lang w:val="es-CO"/>
        </w:rPr>
        <w:t>________________</w:t>
      </w:r>
      <w:r>
        <w:rPr>
          <w:rFonts w:ascii="Arial" w:hAnsi="Arial" w:cs="Arial"/>
          <w:b/>
          <w:bCs/>
          <w:sz w:val="22"/>
          <w:szCs w:val="22"/>
          <w:lang w:val="es-CO"/>
        </w:rPr>
        <w:t>________</w:t>
      </w:r>
    </w:p>
    <w:p w14:paraId="407FAE65" w14:textId="77777777" w:rsidR="00D56259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D56259">
        <w:rPr>
          <w:rFonts w:ascii="Arial" w:hAnsi="Arial" w:cs="Arial"/>
          <w:b/>
          <w:bCs/>
          <w:sz w:val="22"/>
          <w:szCs w:val="22"/>
          <w:lang w:val="es-CO"/>
        </w:rPr>
        <w:t>FIRMA: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1C8D48E2" w14:textId="77777777" w:rsidR="00D56259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90BB8AC" w14:textId="345D055C" w:rsidR="00D56259" w:rsidRPr="00D56259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_______</w:t>
      </w:r>
      <w:r w:rsidR="0049678D">
        <w:rPr>
          <w:rFonts w:ascii="Arial" w:hAnsi="Arial" w:cs="Arial"/>
          <w:b/>
          <w:bCs/>
          <w:sz w:val="22"/>
          <w:szCs w:val="22"/>
          <w:lang w:val="es-CO"/>
        </w:rPr>
        <w:t>________________</w:t>
      </w:r>
      <w:r>
        <w:rPr>
          <w:rFonts w:ascii="Arial" w:hAnsi="Arial" w:cs="Arial"/>
          <w:b/>
          <w:bCs/>
          <w:sz w:val="22"/>
          <w:szCs w:val="22"/>
          <w:lang w:val="es-CO"/>
        </w:rPr>
        <w:t>____________</w:t>
      </w:r>
    </w:p>
    <w:p w14:paraId="715F8BA0" w14:textId="407A4DE5" w:rsidR="00D56259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D56259">
        <w:rPr>
          <w:rFonts w:ascii="Arial" w:hAnsi="Arial" w:cs="Arial"/>
          <w:b/>
          <w:bCs/>
          <w:sz w:val="22"/>
          <w:szCs w:val="22"/>
          <w:lang w:val="es-CO"/>
        </w:rPr>
        <w:t>DOCUMENTO:</w:t>
      </w:r>
    </w:p>
    <w:p w14:paraId="588ED312" w14:textId="77777777" w:rsidR="00D56259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12355A3" w14:textId="160A40AA" w:rsidR="00D56259" w:rsidRPr="007F70DD" w:rsidRDefault="00D56259" w:rsidP="002F0B75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_____________</w:t>
      </w:r>
      <w:r w:rsidR="00D82A4A">
        <w:rPr>
          <w:rFonts w:ascii="Arial" w:hAnsi="Arial" w:cs="Arial"/>
          <w:b/>
          <w:bCs/>
          <w:sz w:val="22"/>
          <w:szCs w:val="22"/>
          <w:lang w:val="es-CO"/>
        </w:rPr>
        <w:t>________________</w:t>
      </w:r>
      <w:r>
        <w:rPr>
          <w:rFonts w:ascii="Arial" w:hAnsi="Arial" w:cs="Arial"/>
          <w:b/>
          <w:bCs/>
          <w:sz w:val="22"/>
          <w:szCs w:val="22"/>
          <w:lang w:val="es-CO"/>
        </w:rPr>
        <w:t>______</w:t>
      </w:r>
    </w:p>
    <w:sectPr w:rsidR="00D56259" w:rsidRPr="007F70DD" w:rsidSect="00F9741E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8722" w:code="14"/>
      <w:pgMar w:top="1701" w:right="1134" w:bottom="851" w:left="1276" w:header="425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B14F" w14:textId="77777777" w:rsidR="001112F3" w:rsidRDefault="001112F3">
      <w:r>
        <w:separator/>
      </w:r>
    </w:p>
  </w:endnote>
  <w:endnote w:type="continuationSeparator" w:id="0">
    <w:p w14:paraId="2A984ED4" w14:textId="77777777" w:rsidR="001112F3" w:rsidRDefault="0011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28C6" w14:textId="77777777" w:rsidR="00412E2C" w:rsidRPr="00125D71" w:rsidRDefault="00412E2C" w:rsidP="00327005">
    <w:pPr>
      <w:pStyle w:val="Piedepgina"/>
      <w:framePr w:wrap="around" w:vAnchor="text" w:hAnchor="margin" w:y="1"/>
      <w:rPr>
        <w:rStyle w:val="Nmerodepgina"/>
        <w:rFonts w:ascii="Arial" w:hAnsi="Arial" w:cs="Arial"/>
      </w:rPr>
    </w:pPr>
    <w:r w:rsidRPr="00125D71">
      <w:rPr>
        <w:rStyle w:val="Nmerodepgina"/>
        <w:rFonts w:ascii="Arial" w:hAnsi="Arial" w:cs="Arial"/>
      </w:rPr>
      <w:fldChar w:fldCharType="begin"/>
    </w:r>
    <w:r w:rsidR="002F037C">
      <w:rPr>
        <w:rStyle w:val="Nmerodepgina"/>
        <w:rFonts w:ascii="Arial" w:hAnsi="Arial" w:cs="Arial"/>
      </w:rPr>
      <w:instrText>PAGE</w:instrText>
    </w:r>
    <w:r w:rsidRPr="00125D71">
      <w:rPr>
        <w:rStyle w:val="Nmerodepgina"/>
        <w:rFonts w:ascii="Arial" w:hAnsi="Arial" w:cs="Arial"/>
      </w:rPr>
      <w:instrText xml:space="preserve">  </w:instrText>
    </w:r>
    <w:r w:rsidRPr="00125D71">
      <w:rPr>
        <w:rStyle w:val="Nmerodepgina"/>
        <w:rFonts w:ascii="Arial" w:hAnsi="Arial" w:cs="Arial"/>
      </w:rPr>
      <w:fldChar w:fldCharType="end"/>
    </w:r>
  </w:p>
  <w:p w14:paraId="1F770501" w14:textId="77777777" w:rsidR="00412E2C" w:rsidRPr="00125D71" w:rsidRDefault="00412E2C" w:rsidP="009B25DD">
    <w:pPr>
      <w:pStyle w:val="Piedepgina"/>
      <w:ind w:firstLine="36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6858" w14:textId="77777777" w:rsidR="004B66E9" w:rsidRPr="00CB3BD8" w:rsidRDefault="004B66E9" w:rsidP="004B66E9">
    <w:pPr>
      <w:spacing w:before="29" w:line="225" w:lineRule="auto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sitio oficial de los </w:t>
    </w:r>
    <w:r w:rsidRPr="00AD250A">
      <w:rPr>
        <w:rFonts w:ascii="Arial" w:hAnsi="Arial" w:cs="Arial"/>
        <w:i/>
        <w:sz w:val="16"/>
        <w:szCs w:val="16"/>
      </w:rPr>
      <w:t>documentos</w:t>
    </w:r>
  </w:p>
  <w:p w14:paraId="09C0C0BA" w14:textId="77777777" w:rsidR="00412E2C" w:rsidRPr="00490414" w:rsidRDefault="00412E2C" w:rsidP="007F3627">
    <w:pPr>
      <w:pStyle w:val="Piedepgina"/>
      <w:jc w:val="center"/>
      <w:rPr>
        <w:rFonts w:ascii="Tahoma" w:hAnsi="Tahoma" w:cs="Tahoma"/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856B" w14:textId="77777777" w:rsidR="001112F3" w:rsidRDefault="001112F3">
      <w:r>
        <w:separator/>
      </w:r>
    </w:p>
  </w:footnote>
  <w:footnote w:type="continuationSeparator" w:id="0">
    <w:p w14:paraId="2E7C2FCE" w14:textId="77777777" w:rsidR="001112F3" w:rsidRDefault="0011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070"/>
      <w:gridCol w:w="2551"/>
    </w:tblGrid>
    <w:tr w:rsidR="0062292F" w:rsidRPr="00257097" w14:paraId="1B0A2819" w14:textId="77777777" w:rsidTr="004B66E9">
      <w:trPr>
        <w:trHeight w:val="446"/>
      </w:trPr>
      <w:tc>
        <w:tcPr>
          <w:tcW w:w="2268" w:type="dxa"/>
          <w:vMerge w:val="restart"/>
        </w:tcPr>
        <w:p w14:paraId="488CDF04" w14:textId="0B3C7189" w:rsidR="0062292F" w:rsidRPr="00862E71" w:rsidRDefault="001C7101" w:rsidP="00490414">
          <w:pPr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0" distR="0" simplePos="0" relativeHeight="251760128" behindDoc="0" locked="0" layoutInCell="1" allowOverlap="1" wp14:anchorId="5C809E69" wp14:editId="4D89485D">
                <wp:simplePos x="0" y="0"/>
                <wp:positionH relativeFrom="column">
                  <wp:posOffset>59055</wp:posOffset>
                </wp:positionH>
                <wp:positionV relativeFrom="paragraph">
                  <wp:posOffset>228600</wp:posOffset>
                </wp:positionV>
                <wp:extent cx="1183005" cy="771525"/>
                <wp:effectExtent l="0" t="0" r="0" b="9525"/>
                <wp:wrapSquare wrapText="bothSides"/>
                <wp:docPr id="2" name="image4.jp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0" w:type="dxa"/>
          <w:vMerge w:val="restart"/>
        </w:tcPr>
        <w:p w14:paraId="5F54855A" w14:textId="2DDDBAD5" w:rsidR="0062292F" w:rsidRPr="00E1012E" w:rsidRDefault="0062292F" w:rsidP="0062292F">
          <w:pPr>
            <w:ind w:hanging="2"/>
            <w:rPr>
              <w:rFonts w:ascii="Arial" w:eastAsia="Tahoma" w:hAnsi="Arial" w:cs="Arial"/>
              <w:color w:val="747474"/>
              <w:sz w:val="16"/>
              <w:szCs w:val="16"/>
            </w:rPr>
          </w:pPr>
          <w:r w:rsidRPr="00E1012E">
            <w:rPr>
              <w:rFonts w:ascii="Arial" w:eastAsia="Tahoma" w:hAnsi="Arial" w:cs="Arial"/>
              <w:color w:val="747474"/>
              <w:sz w:val="16"/>
              <w:szCs w:val="16"/>
            </w:rPr>
            <w:t xml:space="preserve">Nombre del </w:t>
          </w:r>
          <w:r w:rsidR="002A38C7" w:rsidRPr="00E1012E">
            <w:rPr>
              <w:rFonts w:ascii="Arial" w:eastAsia="Tahoma" w:hAnsi="Arial" w:cs="Arial"/>
              <w:color w:val="747474"/>
              <w:sz w:val="16"/>
              <w:szCs w:val="16"/>
            </w:rPr>
            <w:t>Instructivo</w:t>
          </w:r>
        </w:p>
        <w:p w14:paraId="488CB2EC" w14:textId="77777777" w:rsidR="0062292F" w:rsidRPr="00E1012E" w:rsidRDefault="0062292F" w:rsidP="0062292F">
          <w:pPr>
            <w:ind w:hanging="2"/>
            <w:rPr>
              <w:rFonts w:ascii="Arial" w:eastAsia="Tahoma" w:hAnsi="Arial" w:cs="Arial"/>
              <w:color w:val="747474"/>
              <w:sz w:val="16"/>
              <w:szCs w:val="16"/>
            </w:rPr>
          </w:pPr>
        </w:p>
        <w:p w14:paraId="58B8F0C8" w14:textId="6ED21305" w:rsidR="0062292F" w:rsidRPr="00931FD1" w:rsidRDefault="002A38C7" w:rsidP="002A38C7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31FD1">
            <w:rPr>
              <w:rFonts w:ascii="Arial" w:hAnsi="Arial" w:cs="Arial"/>
              <w:b/>
              <w:sz w:val="24"/>
              <w:szCs w:val="24"/>
            </w:rPr>
            <w:t>BOMBERO POR UN DÍA</w:t>
          </w:r>
        </w:p>
      </w:tc>
      <w:tc>
        <w:tcPr>
          <w:tcW w:w="2551" w:type="dxa"/>
          <w:vAlign w:val="center"/>
        </w:tcPr>
        <w:p w14:paraId="49FA1BD2" w14:textId="1AB377F7" w:rsidR="0062292F" w:rsidRPr="00862E71" w:rsidRDefault="0062292F" w:rsidP="004B66E9">
          <w:pPr>
            <w:ind w:hanging="2"/>
            <w:rPr>
              <w:rFonts w:ascii="Arial" w:eastAsia="Tahoma" w:hAnsi="Arial" w:cs="Arial"/>
            </w:rPr>
          </w:pPr>
          <w:r>
            <w:rPr>
              <w:rFonts w:ascii="Arial" w:eastAsia="Tahoma" w:hAnsi="Arial" w:cs="Arial"/>
            </w:rPr>
            <w:t xml:space="preserve">Código: </w:t>
          </w:r>
          <w:r w:rsidR="008226CD">
            <w:rPr>
              <w:rFonts w:ascii="Arial" w:eastAsia="Tahoma" w:hAnsi="Arial" w:cs="Arial"/>
            </w:rPr>
            <w:t>GT</w:t>
          </w:r>
          <w:r w:rsidR="003A3458">
            <w:rPr>
              <w:rFonts w:ascii="Arial" w:eastAsia="Tahoma" w:hAnsi="Arial" w:cs="Arial"/>
            </w:rPr>
            <w:t>-IN12-FT02</w:t>
          </w:r>
        </w:p>
      </w:tc>
    </w:tr>
    <w:tr w:rsidR="0062292F" w14:paraId="7C019EC5" w14:textId="77777777" w:rsidTr="004B66E9">
      <w:trPr>
        <w:trHeight w:val="393"/>
      </w:trPr>
      <w:tc>
        <w:tcPr>
          <w:tcW w:w="2268" w:type="dxa"/>
          <w:vMerge/>
        </w:tcPr>
        <w:p w14:paraId="6FB114A1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5070" w:type="dxa"/>
          <w:vMerge/>
        </w:tcPr>
        <w:p w14:paraId="7771649D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2551" w:type="dxa"/>
          <w:vAlign w:val="center"/>
        </w:tcPr>
        <w:p w14:paraId="542DCC40" w14:textId="77777777" w:rsidR="0062292F" w:rsidRPr="00862E71" w:rsidRDefault="0062292F" w:rsidP="0062292F">
          <w:pPr>
            <w:ind w:hanging="2"/>
            <w:rPr>
              <w:rFonts w:ascii="Arial" w:eastAsia="Tahoma" w:hAnsi="Arial" w:cs="Arial"/>
            </w:rPr>
          </w:pPr>
          <w:r w:rsidRPr="00862E71">
            <w:rPr>
              <w:rFonts w:ascii="Arial" w:eastAsia="Tahoma" w:hAnsi="Arial" w:cs="Arial"/>
            </w:rPr>
            <w:t>Versión: 01</w:t>
          </w:r>
        </w:p>
      </w:tc>
    </w:tr>
    <w:tr w:rsidR="0062292F" w14:paraId="4FE8C59F" w14:textId="77777777" w:rsidTr="004B66E9">
      <w:trPr>
        <w:trHeight w:val="471"/>
      </w:trPr>
      <w:tc>
        <w:tcPr>
          <w:tcW w:w="2268" w:type="dxa"/>
          <w:vMerge/>
        </w:tcPr>
        <w:p w14:paraId="6534DE81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5070" w:type="dxa"/>
          <w:vMerge w:val="restart"/>
        </w:tcPr>
        <w:p w14:paraId="3848ED48" w14:textId="77777777" w:rsidR="0062292F" w:rsidRPr="00E1012E" w:rsidRDefault="0062292F" w:rsidP="0062292F">
          <w:pPr>
            <w:ind w:hanging="2"/>
            <w:rPr>
              <w:rFonts w:ascii="Arial" w:eastAsia="Tahoma" w:hAnsi="Arial" w:cs="Arial"/>
              <w:color w:val="747474"/>
              <w:sz w:val="16"/>
              <w:szCs w:val="16"/>
            </w:rPr>
          </w:pPr>
          <w:r w:rsidRPr="00E1012E">
            <w:rPr>
              <w:rFonts w:ascii="Arial" w:eastAsia="Tahoma" w:hAnsi="Arial" w:cs="Arial"/>
              <w:color w:val="747474"/>
              <w:sz w:val="16"/>
              <w:szCs w:val="16"/>
            </w:rPr>
            <w:t>Nombre del Formato</w:t>
          </w:r>
        </w:p>
        <w:p w14:paraId="60C3A4A4" w14:textId="2BA661C4" w:rsidR="0062292F" w:rsidRPr="001B0478" w:rsidRDefault="002A38C7" w:rsidP="001B0478">
          <w:pPr>
            <w:ind w:hanging="2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2"/>
              <w:szCs w:val="22"/>
            </w:rPr>
            <w:t>FORMATO INSCRIPCIÓN ACTIVIDAD BOMBERO POR UN DÍA</w:t>
          </w:r>
        </w:p>
      </w:tc>
      <w:tc>
        <w:tcPr>
          <w:tcW w:w="2551" w:type="dxa"/>
          <w:vAlign w:val="center"/>
        </w:tcPr>
        <w:p w14:paraId="4C901E57" w14:textId="3919BC53" w:rsidR="0062292F" w:rsidRPr="00862E71" w:rsidRDefault="0062292F" w:rsidP="00204186">
          <w:pPr>
            <w:ind w:hanging="2"/>
            <w:rPr>
              <w:rFonts w:ascii="Arial" w:eastAsia="Tahoma" w:hAnsi="Arial" w:cs="Arial"/>
            </w:rPr>
          </w:pPr>
          <w:r w:rsidRPr="00862E71">
            <w:rPr>
              <w:rFonts w:ascii="Arial" w:eastAsia="Tahoma" w:hAnsi="Arial" w:cs="Arial"/>
            </w:rPr>
            <w:t xml:space="preserve">Vigencia: </w:t>
          </w:r>
          <w:r w:rsidR="00931FD1">
            <w:rPr>
              <w:rFonts w:ascii="Arial" w:eastAsia="Tahoma" w:hAnsi="Arial" w:cs="Arial"/>
            </w:rPr>
            <w:t>23</w:t>
          </w:r>
          <w:r w:rsidR="00204186">
            <w:rPr>
              <w:rFonts w:ascii="Arial" w:eastAsia="Tahoma" w:hAnsi="Arial" w:cs="Arial"/>
            </w:rPr>
            <w:t>/</w:t>
          </w:r>
          <w:r w:rsidR="003A3458">
            <w:rPr>
              <w:rFonts w:ascii="Arial" w:eastAsia="Tahoma" w:hAnsi="Arial" w:cs="Arial"/>
            </w:rPr>
            <w:t>0</w:t>
          </w:r>
          <w:r w:rsidR="00B07648">
            <w:rPr>
              <w:rFonts w:ascii="Arial" w:eastAsia="Tahoma" w:hAnsi="Arial" w:cs="Arial"/>
            </w:rPr>
            <w:t>5</w:t>
          </w:r>
          <w:r w:rsidR="00204186">
            <w:rPr>
              <w:rFonts w:ascii="Arial" w:eastAsia="Tahoma" w:hAnsi="Arial" w:cs="Arial"/>
            </w:rPr>
            <w:t>/202</w:t>
          </w:r>
          <w:r w:rsidR="002A38C7">
            <w:rPr>
              <w:rFonts w:ascii="Arial" w:eastAsia="Tahoma" w:hAnsi="Arial" w:cs="Arial"/>
            </w:rPr>
            <w:t>5</w:t>
          </w:r>
        </w:p>
      </w:tc>
    </w:tr>
    <w:tr w:rsidR="0062292F" w14:paraId="4BA2BB06" w14:textId="77777777" w:rsidTr="004B66E9">
      <w:trPr>
        <w:trHeight w:val="471"/>
      </w:trPr>
      <w:tc>
        <w:tcPr>
          <w:tcW w:w="2268" w:type="dxa"/>
          <w:vMerge/>
        </w:tcPr>
        <w:p w14:paraId="2FF252AF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5070" w:type="dxa"/>
          <w:vMerge/>
        </w:tcPr>
        <w:p w14:paraId="7E5AC8F4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2551" w:type="dxa"/>
          <w:vAlign w:val="center"/>
        </w:tcPr>
        <w:p w14:paraId="7BDC407B" w14:textId="65FE79C9" w:rsidR="0062292F" w:rsidRPr="00862E71" w:rsidRDefault="00931FD1" w:rsidP="0062292F">
          <w:pPr>
            <w:ind w:hanging="2"/>
            <w:rPr>
              <w:rFonts w:ascii="Arial" w:eastAsia="Tahoma" w:hAnsi="Arial" w:cs="Arial"/>
            </w:rPr>
          </w:pPr>
          <w:r w:rsidRPr="00931FD1">
            <w:rPr>
              <w:rFonts w:ascii="Arial" w:eastAsia="Tahoma" w:hAnsi="Arial" w:cs="Arial"/>
            </w:rPr>
            <w:t xml:space="preserve">Página </w:t>
          </w:r>
          <w:r w:rsidRPr="00931FD1">
            <w:rPr>
              <w:rFonts w:ascii="Arial" w:eastAsia="Tahoma" w:hAnsi="Arial" w:cs="Arial"/>
              <w:b/>
              <w:bCs/>
            </w:rPr>
            <w:fldChar w:fldCharType="begin"/>
          </w:r>
          <w:r w:rsidRPr="00931FD1">
            <w:rPr>
              <w:rFonts w:ascii="Arial" w:eastAsia="Tahoma" w:hAnsi="Arial" w:cs="Arial"/>
              <w:b/>
              <w:bCs/>
            </w:rPr>
            <w:instrText>PAGE  \* Arabic  \* MERGEFORMAT</w:instrText>
          </w:r>
          <w:r w:rsidRPr="00931FD1">
            <w:rPr>
              <w:rFonts w:ascii="Arial" w:eastAsia="Tahoma" w:hAnsi="Arial" w:cs="Arial"/>
              <w:b/>
              <w:bCs/>
            </w:rPr>
            <w:fldChar w:fldCharType="separate"/>
          </w:r>
          <w:r w:rsidRPr="00931FD1">
            <w:rPr>
              <w:rFonts w:ascii="Arial" w:eastAsia="Tahoma" w:hAnsi="Arial" w:cs="Arial"/>
              <w:b/>
              <w:bCs/>
            </w:rPr>
            <w:t>1</w:t>
          </w:r>
          <w:r w:rsidRPr="00931FD1">
            <w:rPr>
              <w:rFonts w:ascii="Arial" w:eastAsia="Tahoma" w:hAnsi="Arial" w:cs="Arial"/>
              <w:b/>
              <w:bCs/>
            </w:rPr>
            <w:fldChar w:fldCharType="end"/>
          </w:r>
          <w:r w:rsidRPr="00931FD1">
            <w:rPr>
              <w:rFonts w:ascii="Arial" w:eastAsia="Tahoma" w:hAnsi="Arial" w:cs="Arial"/>
            </w:rPr>
            <w:t xml:space="preserve"> de </w:t>
          </w:r>
          <w:r w:rsidRPr="00931FD1">
            <w:rPr>
              <w:rFonts w:ascii="Arial" w:eastAsia="Tahoma" w:hAnsi="Arial" w:cs="Arial"/>
              <w:b/>
              <w:bCs/>
            </w:rPr>
            <w:fldChar w:fldCharType="begin"/>
          </w:r>
          <w:r w:rsidRPr="00931FD1">
            <w:rPr>
              <w:rFonts w:ascii="Arial" w:eastAsia="Tahoma" w:hAnsi="Arial" w:cs="Arial"/>
              <w:b/>
              <w:bCs/>
            </w:rPr>
            <w:instrText>NUMPAGES  \* Arabic  \* MERGEFORMAT</w:instrText>
          </w:r>
          <w:r w:rsidRPr="00931FD1">
            <w:rPr>
              <w:rFonts w:ascii="Arial" w:eastAsia="Tahoma" w:hAnsi="Arial" w:cs="Arial"/>
              <w:b/>
              <w:bCs/>
            </w:rPr>
            <w:fldChar w:fldCharType="separate"/>
          </w:r>
          <w:r w:rsidRPr="00931FD1">
            <w:rPr>
              <w:rFonts w:ascii="Arial" w:eastAsia="Tahoma" w:hAnsi="Arial" w:cs="Arial"/>
              <w:b/>
              <w:bCs/>
            </w:rPr>
            <w:t>2</w:t>
          </w:r>
          <w:r w:rsidRPr="00931FD1">
            <w:rPr>
              <w:rFonts w:ascii="Arial" w:eastAsia="Tahoma" w:hAnsi="Arial" w:cs="Arial"/>
              <w:b/>
              <w:bCs/>
            </w:rPr>
            <w:fldChar w:fldCharType="end"/>
          </w:r>
        </w:p>
      </w:tc>
    </w:tr>
  </w:tbl>
  <w:p w14:paraId="3CEDB743" w14:textId="77777777" w:rsidR="00412E2C" w:rsidRPr="00125D71" w:rsidRDefault="00412E2C" w:rsidP="007F3627">
    <w:pPr>
      <w:pStyle w:val="Encabezad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A6C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257E9"/>
    <w:multiLevelType w:val="hybridMultilevel"/>
    <w:tmpl w:val="FF282E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220C"/>
    <w:multiLevelType w:val="hybridMultilevel"/>
    <w:tmpl w:val="9AD2DBAC"/>
    <w:lvl w:ilvl="0" w:tplc="8DB6F8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E5F5E"/>
    <w:multiLevelType w:val="hybridMultilevel"/>
    <w:tmpl w:val="D88E7D52"/>
    <w:lvl w:ilvl="0" w:tplc="CC42B5FE">
      <w:start w:val="1"/>
      <w:numFmt w:val="bullet"/>
      <w:lvlText w:val=""/>
      <w:lvlJc w:val="left"/>
      <w:pPr>
        <w:tabs>
          <w:tab w:val="num" w:pos="207"/>
        </w:tabs>
        <w:ind w:left="207" w:hanging="2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D3AA8"/>
    <w:multiLevelType w:val="hybridMultilevel"/>
    <w:tmpl w:val="DD2A3088"/>
    <w:lvl w:ilvl="0" w:tplc="CC42B5FE">
      <w:start w:val="1"/>
      <w:numFmt w:val="bullet"/>
      <w:lvlText w:val=""/>
      <w:lvlJc w:val="left"/>
      <w:pPr>
        <w:tabs>
          <w:tab w:val="num" w:pos="207"/>
        </w:tabs>
        <w:ind w:left="207" w:hanging="2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26373"/>
    <w:multiLevelType w:val="hybridMultilevel"/>
    <w:tmpl w:val="8CB21A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4D8"/>
    <w:multiLevelType w:val="hybridMultilevel"/>
    <w:tmpl w:val="D19244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75578"/>
    <w:multiLevelType w:val="hybridMultilevel"/>
    <w:tmpl w:val="E66C79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C6CB3"/>
    <w:multiLevelType w:val="hybridMultilevel"/>
    <w:tmpl w:val="6F9058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A0B9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5468AA"/>
    <w:multiLevelType w:val="hybridMultilevel"/>
    <w:tmpl w:val="B90699A2"/>
    <w:lvl w:ilvl="0" w:tplc="F3B0307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88F"/>
    <w:multiLevelType w:val="hybridMultilevel"/>
    <w:tmpl w:val="CE2639C0"/>
    <w:lvl w:ilvl="0" w:tplc="989E61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26C69D6"/>
    <w:multiLevelType w:val="hybridMultilevel"/>
    <w:tmpl w:val="5CA493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115BD"/>
    <w:multiLevelType w:val="hybridMultilevel"/>
    <w:tmpl w:val="723CDB40"/>
    <w:lvl w:ilvl="0" w:tplc="180CF8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676"/>
    <w:multiLevelType w:val="hybridMultilevel"/>
    <w:tmpl w:val="D9E82A30"/>
    <w:lvl w:ilvl="0" w:tplc="CC42B5FE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52A87"/>
    <w:multiLevelType w:val="hybridMultilevel"/>
    <w:tmpl w:val="034CF59A"/>
    <w:lvl w:ilvl="0" w:tplc="E91428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E238E"/>
    <w:multiLevelType w:val="hybridMultilevel"/>
    <w:tmpl w:val="ED94CE14"/>
    <w:lvl w:ilvl="0" w:tplc="CC42B5FE">
      <w:start w:val="1"/>
      <w:numFmt w:val="bullet"/>
      <w:lvlText w:val=""/>
      <w:lvlJc w:val="left"/>
      <w:pPr>
        <w:tabs>
          <w:tab w:val="num" w:pos="207"/>
        </w:tabs>
        <w:ind w:left="207" w:hanging="2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15E96"/>
    <w:multiLevelType w:val="hybridMultilevel"/>
    <w:tmpl w:val="DF7C5A30"/>
    <w:lvl w:ilvl="0" w:tplc="8DB6F8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D80CA4"/>
    <w:multiLevelType w:val="hybridMultilevel"/>
    <w:tmpl w:val="46A80DA4"/>
    <w:lvl w:ilvl="0" w:tplc="8DB6F8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00778C"/>
    <w:multiLevelType w:val="hybridMultilevel"/>
    <w:tmpl w:val="23F84954"/>
    <w:lvl w:ilvl="0" w:tplc="F0A0B9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5581541">
    <w:abstractNumId w:val="8"/>
  </w:num>
  <w:num w:numId="2" w16cid:durableId="1033069999">
    <w:abstractNumId w:val="18"/>
  </w:num>
  <w:num w:numId="3" w16cid:durableId="808783846">
    <w:abstractNumId w:val="13"/>
  </w:num>
  <w:num w:numId="4" w16cid:durableId="1393579087">
    <w:abstractNumId w:val="4"/>
  </w:num>
  <w:num w:numId="5" w16cid:durableId="1732534967">
    <w:abstractNumId w:val="3"/>
  </w:num>
  <w:num w:numId="6" w16cid:durableId="13849286">
    <w:abstractNumId w:val="15"/>
  </w:num>
  <w:num w:numId="7" w16cid:durableId="1591428868">
    <w:abstractNumId w:val="12"/>
  </w:num>
  <w:num w:numId="8" w16cid:durableId="1052726739">
    <w:abstractNumId w:val="2"/>
  </w:num>
  <w:num w:numId="9" w16cid:durableId="105733928">
    <w:abstractNumId w:val="10"/>
  </w:num>
  <w:num w:numId="10" w16cid:durableId="582883609">
    <w:abstractNumId w:val="16"/>
  </w:num>
  <w:num w:numId="11" w16cid:durableId="976449342">
    <w:abstractNumId w:val="17"/>
  </w:num>
  <w:num w:numId="12" w16cid:durableId="420680458">
    <w:abstractNumId w:val="0"/>
  </w:num>
  <w:num w:numId="13" w16cid:durableId="858811771">
    <w:abstractNumId w:val="9"/>
  </w:num>
  <w:num w:numId="14" w16cid:durableId="599946849">
    <w:abstractNumId w:val="6"/>
  </w:num>
  <w:num w:numId="15" w16cid:durableId="737290889">
    <w:abstractNumId w:val="7"/>
  </w:num>
  <w:num w:numId="16" w16cid:durableId="408117336">
    <w:abstractNumId w:val="11"/>
  </w:num>
  <w:num w:numId="17" w16cid:durableId="1598632849">
    <w:abstractNumId w:val="5"/>
  </w:num>
  <w:num w:numId="18" w16cid:durableId="1291669765">
    <w:abstractNumId w:val="14"/>
  </w:num>
  <w:num w:numId="19" w16cid:durableId="166423827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7"/>
    <w:rsid w:val="0000159F"/>
    <w:rsid w:val="00003EAF"/>
    <w:rsid w:val="00011BE2"/>
    <w:rsid w:val="00011DB8"/>
    <w:rsid w:val="00011FE6"/>
    <w:rsid w:val="00014746"/>
    <w:rsid w:val="00016029"/>
    <w:rsid w:val="00020AF4"/>
    <w:rsid w:val="00020FB1"/>
    <w:rsid w:val="0002167D"/>
    <w:rsid w:val="00024E3A"/>
    <w:rsid w:val="000308EA"/>
    <w:rsid w:val="00031195"/>
    <w:rsid w:val="00034CDB"/>
    <w:rsid w:val="00040D62"/>
    <w:rsid w:val="000413AC"/>
    <w:rsid w:val="0004761D"/>
    <w:rsid w:val="00054D53"/>
    <w:rsid w:val="00056B50"/>
    <w:rsid w:val="00060421"/>
    <w:rsid w:val="0006110D"/>
    <w:rsid w:val="000642E6"/>
    <w:rsid w:val="00065DBC"/>
    <w:rsid w:val="00065FE1"/>
    <w:rsid w:val="000703BF"/>
    <w:rsid w:val="00073791"/>
    <w:rsid w:val="00073B74"/>
    <w:rsid w:val="000740EF"/>
    <w:rsid w:val="00074FA8"/>
    <w:rsid w:val="0007561A"/>
    <w:rsid w:val="0007588E"/>
    <w:rsid w:val="00076BAA"/>
    <w:rsid w:val="00077892"/>
    <w:rsid w:val="0008067D"/>
    <w:rsid w:val="0008413C"/>
    <w:rsid w:val="0008421D"/>
    <w:rsid w:val="00092D33"/>
    <w:rsid w:val="00094CB6"/>
    <w:rsid w:val="000977D3"/>
    <w:rsid w:val="000A11A3"/>
    <w:rsid w:val="000A457D"/>
    <w:rsid w:val="000A51D5"/>
    <w:rsid w:val="000B2B35"/>
    <w:rsid w:val="000B2C8E"/>
    <w:rsid w:val="000B3925"/>
    <w:rsid w:val="000B39C8"/>
    <w:rsid w:val="000B5E9D"/>
    <w:rsid w:val="000B6A9C"/>
    <w:rsid w:val="000B7368"/>
    <w:rsid w:val="000C0998"/>
    <w:rsid w:val="000C2E2F"/>
    <w:rsid w:val="000D02F5"/>
    <w:rsid w:val="000D057C"/>
    <w:rsid w:val="000D0EFB"/>
    <w:rsid w:val="000D249B"/>
    <w:rsid w:val="000D3507"/>
    <w:rsid w:val="000D5A3B"/>
    <w:rsid w:val="000D7FBF"/>
    <w:rsid w:val="000E149A"/>
    <w:rsid w:val="000E1A01"/>
    <w:rsid w:val="000E2CD5"/>
    <w:rsid w:val="000E3125"/>
    <w:rsid w:val="000E38F2"/>
    <w:rsid w:val="000E5169"/>
    <w:rsid w:val="000E5D72"/>
    <w:rsid w:val="000E7F4C"/>
    <w:rsid w:val="000F1C2B"/>
    <w:rsid w:val="000F34FD"/>
    <w:rsid w:val="000F3AD8"/>
    <w:rsid w:val="000F5B41"/>
    <w:rsid w:val="000F6BB4"/>
    <w:rsid w:val="001011D8"/>
    <w:rsid w:val="0010244A"/>
    <w:rsid w:val="00104FF2"/>
    <w:rsid w:val="00106CC9"/>
    <w:rsid w:val="00110B5C"/>
    <w:rsid w:val="001112F3"/>
    <w:rsid w:val="00112D40"/>
    <w:rsid w:val="00117C0C"/>
    <w:rsid w:val="00121560"/>
    <w:rsid w:val="00121593"/>
    <w:rsid w:val="00122DFD"/>
    <w:rsid w:val="00125D71"/>
    <w:rsid w:val="00127D73"/>
    <w:rsid w:val="00135CBA"/>
    <w:rsid w:val="00136A8C"/>
    <w:rsid w:val="001370F8"/>
    <w:rsid w:val="00142344"/>
    <w:rsid w:val="00143EF8"/>
    <w:rsid w:val="00144996"/>
    <w:rsid w:val="00150248"/>
    <w:rsid w:val="00150963"/>
    <w:rsid w:val="001537A7"/>
    <w:rsid w:val="00163EBB"/>
    <w:rsid w:val="001655A4"/>
    <w:rsid w:val="00180645"/>
    <w:rsid w:val="00192794"/>
    <w:rsid w:val="00195A4B"/>
    <w:rsid w:val="00196C4B"/>
    <w:rsid w:val="001A17F0"/>
    <w:rsid w:val="001A3F45"/>
    <w:rsid w:val="001B0478"/>
    <w:rsid w:val="001B121C"/>
    <w:rsid w:val="001B251C"/>
    <w:rsid w:val="001B2B59"/>
    <w:rsid w:val="001B3236"/>
    <w:rsid w:val="001C0542"/>
    <w:rsid w:val="001C3E9B"/>
    <w:rsid w:val="001C7101"/>
    <w:rsid w:val="001D20E3"/>
    <w:rsid w:val="001D3EF1"/>
    <w:rsid w:val="001D68B2"/>
    <w:rsid w:val="001E1D8A"/>
    <w:rsid w:val="001E4378"/>
    <w:rsid w:val="001E5157"/>
    <w:rsid w:val="001E719D"/>
    <w:rsid w:val="001F28E3"/>
    <w:rsid w:val="00203C5F"/>
    <w:rsid w:val="00203F37"/>
    <w:rsid w:val="00204186"/>
    <w:rsid w:val="00205AE9"/>
    <w:rsid w:val="002107E2"/>
    <w:rsid w:val="00211240"/>
    <w:rsid w:val="00211F1D"/>
    <w:rsid w:val="002121E8"/>
    <w:rsid w:val="002148A4"/>
    <w:rsid w:val="00214AB1"/>
    <w:rsid w:val="00214B25"/>
    <w:rsid w:val="00222FE2"/>
    <w:rsid w:val="00227910"/>
    <w:rsid w:val="002330B4"/>
    <w:rsid w:val="00236406"/>
    <w:rsid w:val="00247449"/>
    <w:rsid w:val="00250758"/>
    <w:rsid w:val="00250E34"/>
    <w:rsid w:val="00252554"/>
    <w:rsid w:val="002543EE"/>
    <w:rsid w:val="00255A19"/>
    <w:rsid w:val="0025608F"/>
    <w:rsid w:val="00257097"/>
    <w:rsid w:val="00260A71"/>
    <w:rsid w:val="002610D0"/>
    <w:rsid w:val="00261370"/>
    <w:rsid w:val="00261DC9"/>
    <w:rsid w:val="002624A6"/>
    <w:rsid w:val="00275743"/>
    <w:rsid w:val="00276A5D"/>
    <w:rsid w:val="00281863"/>
    <w:rsid w:val="00286992"/>
    <w:rsid w:val="00286BA8"/>
    <w:rsid w:val="00290B8B"/>
    <w:rsid w:val="00293953"/>
    <w:rsid w:val="00295C7F"/>
    <w:rsid w:val="00297D6F"/>
    <w:rsid w:val="002A071B"/>
    <w:rsid w:val="002A38C7"/>
    <w:rsid w:val="002A5AFC"/>
    <w:rsid w:val="002B1F0C"/>
    <w:rsid w:val="002B50E1"/>
    <w:rsid w:val="002C2127"/>
    <w:rsid w:val="002C5A9A"/>
    <w:rsid w:val="002C7F70"/>
    <w:rsid w:val="002D0418"/>
    <w:rsid w:val="002D0C49"/>
    <w:rsid w:val="002D1668"/>
    <w:rsid w:val="002D3E22"/>
    <w:rsid w:val="002D5A27"/>
    <w:rsid w:val="002E2721"/>
    <w:rsid w:val="002E386B"/>
    <w:rsid w:val="002E3BB9"/>
    <w:rsid w:val="002E63EE"/>
    <w:rsid w:val="002E7133"/>
    <w:rsid w:val="002F037C"/>
    <w:rsid w:val="002F0B75"/>
    <w:rsid w:val="002F1B99"/>
    <w:rsid w:val="002F5475"/>
    <w:rsid w:val="002F7498"/>
    <w:rsid w:val="002F7AAB"/>
    <w:rsid w:val="00301D3F"/>
    <w:rsid w:val="00304D4D"/>
    <w:rsid w:val="0030735F"/>
    <w:rsid w:val="003127C0"/>
    <w:rsid w:val="0031514E"/>
    <w:rsid w:val="00315714"/>
    <w:rsid w:val="003239B2"/>
    <w:rsid w:val="00324CC3"/>
    <w:rsid w:val="00327005"/>
    <w:rsid w:val="003277DF"/>
    <w:rsid w:val="003316BA"/>
    <w:rsid w:val="0033579E"/>
    <w:rsid w:val="00336FEC"/>
    <w:rsid w:val="00341EEB"/>
    <w:rsid w:val="00342011"/>
    <w:rsid w:val="00342B13"/>
    <w:rsid w:val="00350FBA"/>
    <w:rsid w:val="00351D34"/>
    <w:rsid w:val="00352B3F"/>
    <w:rsid w:val="00353DA0"/>
    <w:rsid w:val="00363A25"/>
    <w:rsid w:val="0036750C"/>
    <w:rsid w:val="00370E03"/>
    <w:rsid w:val="003728AC"/>
    <w:rsid w:val="00372BB3"/>
    <w:rsid w:val="00373B71"/>
    <w:rsid w:val="00374057"/>
    <w:rsid w:val="0037526B"/>
    <w:rsid w:val="00376BB2"/>
    <w:rsid w:val="00377A76"/>
    <w:rsid w:val="003800F4"/>
    <w:rsid w:val="00380C34"/>
    <w:rsid w:val="00383DBD"/>
    <w:rsid w:val="003862F2"/>
    <w:rsid w:val="003865C9"/>
    <w:rsid w:val="0039023F"/>
    <w:rsid w:val="003917D9"/>
    <w:rsid w:val="003917DE"/>
    <w:rsid w:val="00392E24"/>
    <w:rsid w:val="00393465"/>
    <w:rsid w:val="00394C23"/>
    <w:rsid w:val="00394CC7"/>
    <w:rsid w:val="0039694F"/>
    <w:rsid w:val="003A1044"/>
    <w:rsid w:val="003A3458"/>
    <w:rsid w:val="003A4C00"/>
    <w:rsid w:val="003B2178"/>
    <w:rsid w:val="003B3FAB"/>
    <w:rsid w:val="003B4E32"/>
    <w:rsid w:val="003B74A7"/>
    <w:rsid w:val="003C2CFE"/>
    <w:rsid w:val="003C3D5A"/>
    <w:rsid w:val="003C5DA5"/>
    <w:rsid w:val="003D007A"/>
    <w:rsid w:val="003D0171"/>
    <w:rsid w:val="003D353A"/>
    <w:rsid w:val="003D5103"/>
    <w:rsid w:val="003E06CE"/>
    <w:rsid w:val="003E5A39"/>
    <w:rsid w:val="003E5BE6"/>
    <w:rsid w:val="0040006B"/>
    <w:rsid w:val="00400701"/>
    <w:rsid w:val="00405DA9"/>
    <w:rsid w:val="00412E2C"/>
    <w:rsid w:val="0041517E"/>
    <w:rsid w:val="0041720E"/>
    <w:rsid w:val="00417234"/>
    <w:rsid w:val="00417EF6"/>
    <w:rsid w:val="00421CAA"/>
    <w:rsid w:val="00422096"/>
    <w:rsid w:val="004247F5"/>
    <w:rsid w:val="00425BC5"/>
    <w:rsid w:val="004304CD"/>
    <w:rsid w:val="004336F0"/>
    <w:rsid w:val="00434570"/>
    <w:rsid w:val="00434917"/>
    <w:rsid w:val="004417C2"/>
    <w:rsid w:val="00442F2C"/>
    <w:rsid w:val="00447FEA"/>
    <w:rsid w:val="004502ED"/>
    <w:rsid w:val="004503A9"/>
    <w:rsid w:val="00455D07"/>
    <w:rsid w:val="0047079F"/>
    <w:rsid w:val="00475ECD"/>
    <w:rsid w:val="00476B0E"/>
    <w:rsid w:val="00476C9A"/>
    <w:rsid w:val="004811F8"/>
    <w:rsid w:val="00490414"/>
    <w:rsid w:val="0049678D"/>
    <w:rsid w:val="004A374C"/>
    <w:rsid w:val="004A6D9B"/>
    <w:rsid w:val="004B0E8C"/>
    <w:rsid w:val="004B4AF3"/>
    <w:rsid w:val="004B4E1A"/>
    <w:rsid w:val="004B66E9"/>
    <w:rsid w:val="004C5623"/>
    <w:rsid w:val="004D2D9D"/>
    <w:rsid w:val="004D2E02"/>
    <w:rsid w:val="004D597C"/>
    <w:rsid w:val="004D64F3"/>
    <w:rsid w:val="004E1ED6"/>
    <w:rsid w:val="004E4CE4"/>
    <w:rsid w:val="004E53C7"/>
    <w:rsid w:val="004E544E"/>
    <w:rsid w:val="004E76BC"/>
    <w:rsid w:val="004E76D7"/>
    <w:rsid w:val="004F30EA"/>
    <w:rsid w:val="004F4DC2"/>
    <w:rsid w:val="004F744A"/>
    <w:rsid w:val="004F77BE"/>
    <w:rsid w:val="0050223C"/>
    <w:rsid w:val="00504B62"/>
    <w:rsid w:val="0050638C"/>
    <w:rsid w:val="005102F8"/>
    <w:rsid w:val="00520AAA"/>
    <w:rsid w:val="00527A43"/>
    <w:rsid w:val="0053084A"/>
    <w:rsid w:val="00534C90"/>
    <w:rsid w:val="00534FED"/>
    <w:rsid w:val="00540BFE"/>
    <w:rsid w:val="00540D03"/>
    <w:rsid w:val="00544ED9"/>
    <w:rsid w:val="00545838"/>
    <w:rsid w:val="00546C3E"/>
    <w:rsid w:val="00547049"/>
    <w:rsid w:val="005515E0"/>
    <w:rsid w:val="00551BB0"/>
    <w:rsid w:val="00551CAC"/>
    <w:rsid w:val="00552313"/>
    <w:rsid w:val="00554025"/>
    <w:rsid w:val="00562CC4"/>
    <w:rsid w:val="00566E77"/>
    <w:rsid w:val="0057118F"/>
    <w:rsid w:val="005716E7"/>
    <w:rsid w:val="00573843"/>
    <w:rsid w:val="00573F43"/>
    <w:rsid w:val="00582FF6"/>
    <w:rsid w:val="0059401B"/>
    <w:rsid w:val="00596D3C"/>
    <w:rsid w:val="005A4BD8"/>
    <w:rsid w:val="005B0FDD"/>
    <w:rsid w:val="005B53B5"/>
    <w:rsid w:val="005C1408"/>
    <w:rsid w:val="005C216E"/>
    <w:rsid w:val="005C4127"/>
    <w:rsid w:val="005D2049"/>
    <w:rsid w:val="005E16C3"/>
    <w:rsid w:val="005E3432"/>
    <w:rsid w:val="005E39AB"/>
    <w:rsid w:val="005E7AFC"/>
    <w:rsid w:val="005F047C"/>
    <w:rsid w:val="005F1DA8"/>
    <w:rsid w:val="005F2C7F"/>
    <w:rsid w:val="005F365B"/>
    <w:rsid w:val="005F6F2B"/>
    <w:rsid w:val="005F7813"/>
    <w:rsid w:val="00605746"/>
    <w:rsid w:val="006105BD"/>
    <w:rsid w:val="006116B0"/>
    <w:rsid w:val="00613E6D"/>
    <w:rsid w:val="00621F9E"/>
    <w:rsid w:val="00622474"/>
    <w:rsid w:val="0062292F"/>
    <w:rsid w:val="00624C60"/>
    <w:rsid w:val="006268F5"/>
    <w:rsid w:val="006275FF"/>
    <w:rsid w:val="00630E91"/>
    <w:rsid w:val="0063322E"/>
    <w:rsid w:val="006354B3"/>
    <w:rsid w:val="006358CC"/>
    <w:rsid w:val="00637524"/>
    <w:rsid w:val="00637A8D"/>
    <w:rsid w:val="00640041"/>
    <w:rsid w:val="00646344"/>
    <w:rsid w:val="00651433"/>
    <w:rsid w:val="00652F63"/>
    <w:rsid w:val="00652FEB"/>
    <w:rsid w:val="00653224"/>
    <w:rsid w:val="00654017"/>
    <w:rsid w:val="0065635A"/>
    <w:rsid w:val="006628BB"/>
    <w:rsid w:val="0066300D"/>
    <w:rsid w:val="006634FD"/>
    <w:rsid w:val="00663911"/>
    <w:rsid w:val="00664EC1"/>
    <w:rsid w:val="00665E49"/>
    <w:rsid w:val="00666E78"/>
    <w:rsid w:val="00667475"/>
    <w:rsid w:val="0067133E"/>
    <w:rsid w:val="006729B2"/>
    <w:rsid w:val="00673BA7"/>
    <w:rsid w:val="00676817"/>
    <w:rsid w:val="006831E4"/>
    <w:rsid w:val="00685731"/>
    <w:rsid w:val="006859A3"/>
    <w:rsid w:val="00691529"/>
    <w:rsid w:val="00691E76"/>
    <w:rsid w:val="00694174"/>
    <w:rsid w:val="0069663E"/>
    <w:rsid w:val="0069677F"/>
    <w:rsid w:val="006A1067"/>
    <w:rsid w:val="006A1259"/>
    <w:rsid w:val="006A30E0"/>
    <w:rsid w:val="006A55F6"/>
    <w:rsid w:val="006B2BA4"/>
    <w:rsid w:val="006B4028"/>
    <w:rsid w:val="006B5100"/>
    <w:rsid w:val="006B5F2D"/>
    <w:rsid w:val="006C01AD"/>
    <w:rsid w:val="006C342F"/>
    <w:rsid w:val="006C3F77"/>
    <w:rsid w:val="006C4ACD"/>
    <w:rsid w:val="006C4E28"/>
    <w:rsid w:val="006C4EEA"/>
    <w:rsid w:val="006D160F"/>
    <w:rsid w:val="006D6C77"/>
    <w:rsid w:val="006E0808"/>
    <w:rsid w:val="006E7053"/>
    <w:rsid w:val="006F12ED"/>
    <w:rsid w:val="006F2582"/>
    <w:rsid w:val="007014B1"/>
    <w:rsid w:val="007021F2"/>
    <w:rsid w:val="007027F6"/>
    <w:rsid w:val="00702E9D"/>
    <w:rsid w:val="00702FFD"/>
    <w:rsid w:val="0070598E"/>
    <w:rsid w:val="0070641C"/>
    <w:rsid w:val="00706FAA"/>
    <w:rsid w:val="00707746"/>
    <w:rsid w:val="007103A3"/>
    <w:rsid w:val="0071595F"/>
    <w:rsid w:val="007179C3"/>
    <w:rsid w:val="007245DD"/>
    <w:rsid w:val="007272E0"/>
    <w:rsid w:val="007307E1"/>
    <w:rsid w:val="00733BAE"/>
    <w:rsid w:val="007365DF"/>
    <w:rsid w:val="00736E10"/>
    <w:rsid w:val="00737045"/>
    <w:rsid w:val="0073750C"/>
    <w:rsid w:val="00737AFF"/>
    <w:rsid w:val="00753DD8"/>
    <w:rsid w:val="007548B5"/>
    <w:rsid w:val="007633C4"/>
    <w:rsid w:val="007652B5"/>
    <w:rsid w:val="00766CEF"/>
    <w:rsid w:val="007673C1"/>
    <w:rsid w:val="00767C5C"/>
    <w:rsid w:val="00772DE5"/>
    <w:rsid w:val="007759C7"/>
    <w:rsid w:val="00775C8D"/>
    <w:rsid w:val="00776A21"/>
    <w:rsid w:val="00776E0A"/>
    <w:rsid w:val="00782406"/>
    <w:rsid w:val="0078464D"/>
    <w:rsid w:val="00784A50"/>
    <w:rsid w:val="007855EC"/>
    <w:rsid w:val="00786CE9"/>
    <w:rsid w:val="00787758"/>
    <w:rsid w:val="0079373D"/>
    <w:rsid w:val="00793799"/>
    <w:rsid w:val="00794F58"/>
    <w:rsid w:val="00796809"/>
    <w:rsid w:val="00797241"/>
    <w:rsid w:val="007A2545"/>
    <w:rsid w:val="007A2F30"/>
    <w:rsid w:val="007A361A"/>
    <w:rsid w:val="007A3A1D"/>
    <w:rsid w:val="007A50E0"/>
    <w:rsid w:val="007A52EA"/>
    <w:rsid w:val="007A5478"/>
    <w:rsid w:val="007A69FD"/>
    <w:rsid w:val="007B4CC5"/>
    <w:rsid w:val="007B52FE"/>
    <w:rsid w:val="007B59C0"/>
    <w:rsid w:val="007B712D"/>
    <w:rsid w:val="007C25C2"/>
    <w:rsid w:val="007C2992"/>
    <w:rsid w:val="007C2AE2"/>
    <w:rsid w:val="007C764E"/>
    <w:rsid w:val="007D49F7"/>
    <w:rsid w:val="007D4D39"/>
    <w:rsid w:val="007E191A"/>
    <w:rsid w:val="007E4427"/>
    <w:rsid w:val="007F1D19"/>
    <w:rsid w:val="007F21B4"/>
    <w:rsid w:val="007F3627"/>
    <w:rsid w:val="007F70DD"/>
    <w:rsid w:val="00801B2A"/>
    <w:rsid w:val="00802852"/>
    <w:rsid w:val="00804E33"/>
    <w:rsid w:val="00804F7A"/>
    <w:rsid w:val="008069E3"/>
    <w:rsid w:val="008117AC"/>
    <w:rsid w:val="00811963"/>
    <w:rsid w:val="00812109"/>
    <w:rsid w:val="00812FA9"/>
    <w:rsid w:val="00813AD7"/>
    <w:rsid w:val="00815010"/>
    <w:rsid w:val="00815CCE"/>
    <w:rsid w:val="008174D0"/>
    <w:rsid w:val="008226CD"/>
    <w:rsid w:val="00825712"/>
    <w:rsid w:val="00826642"/>
    <w:rsid w:val="008305E2"/>
    <w:rsid w:val="00831295"/>
    <w:rsid w:val="00834818"/>
    <w:rsid w:val="008363F8"/>
    <w:rsid w:val="00836EBF"/>
    <w:rsid w:val="0084498F"/>
    <w:rsid w:val="00844A75"/>
    <w:rsid w:val="00846530"/>
    <w:rsid w:val="00851B82"/>
    <w:rsid w:val="0085259C"/>
    <w:rsid w:val="00860F87"/>
    <w:rsid w:val="0086170D"/>
    <w:rsid w:val="00861F75"/>
    <w:rsid w:val="00862A40"/>
    <w:rsid w:val="00866392"/>
    <w:rsid w:val="008705AC"/>
    <w:rsid w:val="00872C8B"/>
    <w:rsid w:val="00883678"/>
    <w:rsid w:val="0088769C"/>
    <w:rsid w:val="00890055"/>
    <w:rsid w:val="00890621"/>
    <w:rsid w:val="008937D6"/>
    <w:rsid w:val="00893E1C"/>
    <w:rsid w:val="008942A7"/>
    <w:rsid w:val="00896151"/>
    <w:rsid w:val="008966F4"/>
    <w:rsid w:val="00896A13"/>
    <w:rsid w:val="008A18B6"/>
    <w:rsid w:val="008A2729"/>
    <w:rsid w:val="008B0171"/>
    <w:rsid w:val="008B0CC6"/>
    <w:rsid w:val="008B1765"/>
    <w:rsid w:val="008B5E4A"/>
    <w:rsid w:val="008C1AB8"/>
    <w:rsid w:val="008C1BE4"/>
    <w:rsid w:val="008C45DD"/>
    <w:rsid w:val="008C52B6"/>
    <w:rsid w:val="008D324B"/>
    <w:rsid w:val="008E5C10"/>
    <w:rsid w:val="008F096F"/>
    <w:rsid w:val="00901C5C"/>
    <w:rsid w:val="009045C1"/>
    <w:rsid w:val="00910E85"/>
    <w:rsid w:val="00914082"/>
    <w:rsid w:val="00914CD5"/>
    <w:rsid w:val="009158AA"/>
    <w:rsid w:val="00915C7C"/>
    <w:rsid w:val="00916A4D"/>
    <w:rsid w:val="009242BF"/>
    <w:rsid w:val="00931FD1"/>
    <w:rsid w:val="00941581"/>
    <w:rsid w:val="00941B23"/>
    <w:rsid w:val="00945A40"/>
    <w:rsid w:val="00956E43"/>
    <w:rsid w:val="00957519"/>
    <w:rsid w:val="00960A5B"/>
    <w:rsid w:val="009620A8"/>
    <w:rsid w:val="009638F2"/>
    <w:rsid w:val="00974C0F"/>
    <w:rsid w:val="00977F26"/>
    <w:rsid w:val="00981478"/>
    <w:rsid w:val="00982E1A"/>
    <w:rsid w:val="00986E99"/>
    <w:rsid w:val="0098713D"/>
    <w:rsid w:val="00987A37"/>
    <w:rsid w:val="00987B9E"/>
    <w:rsid w:val="00987E72"/>
    <w:rsid w:val="0099405E"/>
    <w:rsid w:val="00994AC8"/>
    <w:rsid w:val="00996ED7"/>
    <w:rsid w:val="009A315D"/>
    <w:rsid w:val="009A3DEC"/>
    <w:rsid w:val="009A3E69"/>
    <w:rsid w:val="009A4F79"/>
    <w:rsid w:val="009A6993"/>
    <w:rsid w:val="009B0585"/>
    <w:rsid w:val="009B235C"/>
    <w:rsid w:val="009B25DD"/>
    <w:rsid w:val="009B30D9"/>
    <w:rsid w:val="009B7968"/>
    <w:rsid w:val="009C2921"/>
    <w:rsid w:val="009C4139"/>
    <w:rsid w:val="009C60EA"/>
    <w:rsid w:val="009D0380"/>
    <w:rsid w:val="009D03CA"/>
    <w:rsid w:val="009D1335"/>
    <w:rsid w:val="009D1A52"/>
    <w:rsid w:val="009D1EE7"/>
    <w:rsid w:val="009D2CCE"/>
    <w:rsid w:val="009D3753"/>
    <w:rsid w:val="009D73F6"/>
    <w:rsid w:val="009E020E"/>
    <w:rsid w:val="009E1C43"/>
    <w:rsid w:val="009E3519"/>
    <w:rsid w:val="009E3535"/>
    <w:rsid w:val="009E4DA8"/>
    <w:rsid w:val="009E4DFA"/>
    <w:rsid w:val="009E7402"/>
    <w:rsid w:val="009F74EE"/>
    <w:rsid w:val="00A00B23"/>
    <w:rsid w:val="00A022CA"/>
    <w:rsid w:val="00A02AEA"/>
    <w:rsid w:val="00A02DD7"/>
    <w:rsid w:val="00A077EC"/>
    <w:rsid w:val="00A17992"/>
    <w:rsid w:val="00A26691"/>
    <w:rsid w:val="00A318D6"/>
    <w:rsid w:val="00A34457"/>
    <w:rsid w:val="00A3512D"/>
    <w:rsid w:val="00A36F4C"/>
    <w:rsid w:val="00A40069"/>
    <w:rsid w:val="00A4351C"/>
    <w:rsid w:val="00A45DCC"/>
    <w:rsid w:val="00A5402E"/>
    <w:rsid w:val="00A57FAE"/>
    <w:rsid w:val="00A6461E"/>
    <w:rsid w:val="00A657E8"/>
    <w:rsid w:val="00A73F0F"/>
    <w:rsid w:val="00A74B31"/>
    <w:rsid w:val="00A81400"/>
    <w:rsid w:val="00A81D4A"/>
    <w:rsid w:val="00A8432A"/>
    <w:rsid w:val="00A86601"/>
    <w:rsid w:val="00A950EC"/>
    <w:rsid w:val="00A977E7"/>
    <w:rsid w:val="00AA26D9"/>
    <w:rsid w:val="00AA479F"/>
    <w:rsid w:val="00AA5114"/>
    <w:rsid w:val="00AB1BA6"/>
    <w:rsid w:val="00AB381B"/>
    <w:rsid w:val="00AB581B"/>
    <w:rsid w:val="00AC6056"/>
    <w:rsid w:val="00AC60D2"/>
    <w:rsid w:val="00AC7EFC"/>
    <w:rsid w:val="00AD4AA5"/>
    <w:rsid w:val="00AD562B"/>
    <w:rsid w:val="00AD7DD0"/>
    <w:rsid w:val="00AE584F"/>
    <w:rsid w:val="00AF1632"/>
    <w:rsid w:val="00AF1E43"/>
    <w:rsid w:val="00AF2527"/>
    <w:rsid w:val="00AF3D2B"/>
    <w:rsid w:val="00B03799"/>
    <w:rsid w:val="00B04302"/>
    <w:rsid w:val="00B07648"/>
    <w:rsid w:val="00B120EB"/>
    <w:rsid w:val="00B14A2B"/>
    <w:rsid w:val="00B20147"/>
    <w:rsid w:val="00B20B4A"/>
    <w:rsid w:val="00B24572"/>
    <w:rsid w:val="00B24824"/>
    <w:rsid w:val="00B25AB2"/>
    <w:rsid w:val="00B27FF3"/>
    <w:rsid w:val="00B30014"/>
    <w:rsid w:val="00B37C90"/>
    <w:rsid w:val="00B411FF"/>
    <w:rsid w:val="00B44452"/>
    <w:rsid w:val="00B45EAB"/>
    <w:rsid w:val="00B51064"/>
    <w:rsid w:val="00B52737"/>
    <w:rsid w:val="00B547DC"/>
    <w:rsid w:val="00B56301"/>
    <w:rsid w:val="00B569D0"/>
    <w:rsid w:val="00B56C6C"/>
    <w:rsid w:val="00B61012"/>
    <w:rsid w:val="00B610F1"/>
    <w:rsid w:val="00B61DBD"/>
    <w:rsid w:val="00B71063"/>
    <w:rsid w:val="00B73922"/>
    <w:rsid w:val="00B757EE"/>
    <w:rsid w:val="00B85910"/>
    <w:rsid w:val="00B93EDF"/>
    <w:rsid w:val="00B96AD9"/>
    <w:rsid w:val="00BA0E7B"/>
    <w:rsid w:val="00BA749E"/>
    <w:rsid w:val="00BC1ABA"/>
    <w:rsid w:val="00BC269B"/>
    <w:rsid w:val="00BD1737"/>
    <w:rsid w:val="00BD39DF"/>
    <w:rsid w:val="00BD5D40"/>
    <w:rsid w:val="00BD6B0B"/>
    <w:rsid w:val="00BE586D"/>
    <w:rsid w:val="00BE5B11"/>
    <w:rsid w:val="00BE6633"/>
    <w:rsid w:val="00BE7536"/>
    <w:rsid w:val="00BE7E25"/>
    <w:rsid w:val="00BF1A78"/>
    <w:rsid w:val="00BF69A6"/>
    <w:rsid w:val="00BF75A8"/>
    <w:rsid w:val="00C06AF3"/>
    <w:rsid w:val="00C13A2E"/>
    <w:rsid w:val="00C16196"/>
    <w:rsid w:val="00C2316D"/>
    <w:rsid w:val="00C24486"/>
    <w:rsid w:val="00C244DA"/>
    <w:rsid w:val="00C2573E"/>
    <w:rsid w:val="00C257FA"/>
    <w:rsid w:val="00C31858"/>
    <w:rsid w:val="00C33645"/>
    <w:rsid w:val="00C36450"/>
    <w:rsid w:val="00C406AC"/>
    <w:rsid w:val="00C4200B"/>
    <w:rsid w:val="00C42750"/>
    <w:rsid w:val="00C4339F"/>
    <w:rsid w:val="00C45821"/>
    <w:rsid w:val="00C472BC"/>
    <w:rsid w:val="00C52BF5"/>
    <w:rsid w:val="00C546AE"/>
    <w:rsid w:val="00C5671E"/>
    <w:rsid w:val="00C5701A"/>
    <w:rsid w:val="00C57805"/>
    <w:rsid w:val="00C6044D"/>
    <w:rsid w:val="00C626C7"/>
    <w:rsid w:val="00C62C6A"/>
    <w:rsid w:val="00C62D87"/>
    <w:rsid w:val="00C632DA"/>
    <w:rsid w:val="00C63425"/>
    <w:rsid w:val="00C6487B"/>
    <w:rsid w:val="00C65330"/>
    <w:rsid w:val="00C66B50"/>
    <w:rsid w:val="00C72247"/>
    <w:rsid w:val="00C72D60"/>
    <w:rsid w:val="00C7752F"/>
    <w:rsid w:val="00C801FD"/>
    <w:rsid w:val="00C8133D"/>
    <w:rsid w:val="00C835A3"/>
    <w:rsid w:val="00C84200"/>
    <w:rsid w:val="00C85240"/>
    <w:rsid w:val="00C951E4"/>
    <w:rsid w:val="00C9693E"/>
    <w:rsid w:val="00CA00F2"/>
    <w:rsid w:val="00CA1748"/>
    <w:rsid w:val="00CA1C98"/>
    <w:rsid w:val="00CA479A"/>
    <w:rsid w:val="00CA4D23"/>
    <w:rsid w:val="00CA5580"/>
    <w:rsid w:val="00CA70B4"/>
    <w:rsid w:val="00CA7EEF"/>
    <w:rsid w:val="00CB032C"/>
    <w:rsid w:val="00CB3E03"/>
    <w:rsid w:val="00CB43FE"/>
    <w:rsid w:val="00CB45F6"/>
    <w:rsid w:val="00CB48DB"/>
    <w:rsid w:val="00CB499D"/>
    <w:rsid w:val="00CC2B45"/>
    <w:rsid w:val="00CC7433"/>
    <w:rsid w:val="00CD01C6"/>
    <w:rsid w:val="00CD2D79"/>
    <w:rsid w:val="00CD41A5"/>
    <w:rsid w:val="00CE044E"/>
    <w:rsid w:val="00CE089C"/>
    <w:rsid w:val="00CE12AF"/>
    <w:rsid w:val="00CE1991"/>
    <w:rsid w:val="00CF44C9"/>
    <w:rsid w:val="00D06758"/>
    <w:rsid w:val="00D0688B"/>
    <w:rsid w:val="00D100C5"/>
    <w:rsid w:val="00D12931"/>
    <w:rsid w:val="00D14579"/>
    <w:rsid w:val="00D15871"/>
    <w:rsid w:val="00D22854"/>
    <w:rsid w:val="00D23041"/>
    <w:rsid w:val="00D25425"/>
    <w:rsid w:val="00D25683"/>
    <w:rsid w:val="00D3344E"/>
    <w:rsid w:val="00D36CB5"/>
    <w:rsid w:val="00D41F00"/>
    <w:rsid w:val="00D50DBD"/>
    <w:rsid w:val="00D51573"/>
    <w:rsid w:val="00D56259"/>
    <w:rsid w:val="00D61330"/>
    <w:rsid w:val="00D61933"/>
    <w:rsid w:val="00D6334C"/>
    <w:rsid w:val="00D70888"/>
    <w:rsid w:val="00D71033"/>
    <w:rsid w:val="00D71C9E"/>
    <w:rsid w:val="00D749CE"/>
    <w:rsid w:val="00D77C3B"/>
    <w:rsid w:val="00D8195F"/>
    <w:rsid w:val="00D82A4A"/>
    <w:rsid w:val="00D82A6B"/>
    <w:rsid w:val="00D84819"/>
    <w:rsid w:val="00D84E08"/>
    <w:rsid w:val="00D912E3"/>
    <w:rsid w:val="00DA2B61"/>
    <w:rsid w:val="00DA4DEF"/>
    <w:rsid w:val="00DB2D57"/>
    <w:rsid w:val="00DB4669"/>
    <w:rsid w:val="00DB468E"/>
    <w:rsid w:val="00DB7314"/>
    <w:rsid w:val="00DB7EE2"/>
    <w:rsid w:val="00DC036F"/>
    <w:rsid w:val="00DC0A7B"/>
    <w:rsid w:val="00DC35FF"/>
    <w:rsid w:val="00DC72EB"/>
    <w:rsid w:val="00DD1386"/>
    <w:rsid w:val="00DD179A"/>
    <w:rsid w:val="00DD2C48"/>
    <w:rsid w:val="00DD79E0"/>
    <w:rsid w:val="00DE254D"/>
    <w:rsid w:val="00DE2F72"/>
    <w:rsid w:val="00DE5A34"/>
    <w:rsid w:val="00DE5EE6"/>
    <w:rsid w:val="00DE6152"/>
    <w:rsid w:val="00DF05F9"/>
    <w:rsid w:val="00DF18DC"/>
    <w:rsid w:val="00DF2E51"/>
    <w:rsid w:val="00DF571B"/>
    <w:rsid w:val="00DF6BE8"/>
    <w:rsid w:val="00DF7E21"/>
    <w:rsid w:val="00E01BCB"/>
    <w:rsid w:val="00E1012E"/>
    <w:rsid w:val="00E101CF"/>
    <w:rsid w:val="00E132FE"/>
    <w:rsid w:val="00E13CFF"/>
    <w:rsid w:val="00E16EF4"/>
    <w:rsid w:val="00E20073"/>
    <w:rsid w:val="00E23F65"/>
    <w:rsid w:val="00E24A23"/>
    <w:rsid w:val="00E31F39"/>
    <w:rsid w:val="00E36527"/>
    <w:rsid w:val="00E3659C"/>
    <w:rsid w:val="00E374F5"/>
    <w:rsid w:val="00E37C62"/>
    <w:rsid w:val="00E405B6"/>
    <w:rsid w:val="00E41C2E"/>
    <w:rsid w:val="00E44B34"/>
    <w:rsid w:val="00E4500E"/>
    <w:rsid w:val="00E46C57"/>
    <w:rsid w:val="00E4791C"/>
    <w:rsid w:val="00E50958"/>
    <w:rsid w:val="00E520EF"/>
    <w:rsid w:val="00E54EF3"/>
    <w:rsid w:val="00E56092"/>
    <w:rsid w:val="00E61EB2"/>
    <w:rsid w:val="00E70D53"/>
    <w:rsid w:val="00E729FE"/>
    <w:rsid w:val="00E766C0"/>
    <w:rsid w:val="00E77830"/>
    <w:rsid w:val="00E8409E"/>
    <w:rsid w:val="00E938D2"/>
    <w:rsid w:val="00EA04B5"/>
    <w:rsid w:val="00EA0730"/>
    <w:rsid w:val="00EA0A0F"/>
    <w:rsid w:val="00EA1AD3"/>
    <w:rsid w:val="00EA30F4"/>
    <w:rsid w:val="00EA7406"/>
    <w:rsid w:val="00EB348E"/>
    <w:rsid w:val="00EB3FD8"/>
    <w:rsid w:val="00EB58D8"/>
    <w:rsid w:val="00EB6428"/>
    <w:rsid w:val="00EB66C7"/>
    <w:rsid w:val="00EC0C61"/>
    <w:rsid w:val="00EC275B"/>
    <w:rsid w:val="00EC2D87"/>
    <w:rsid w:val="00EC6250"/>
    <w:rsid w:val="00EC6BEE"/>
    <w:rsid w:val="00ED03CD"/>
    <w:rsid w:val="00ED1603"/>
    <w:rsid w:val="00ED4BE6"/>
    <w:rsid w:val="00ED5709"/>
    <w:rsid w:val="00ED5B4B"/>
    <w:rsid w:val="00ED7A54"/>
    <w:rsid w:val="00EE0920"/>
    <w:rsid w:val="00EE1EA8"/>
    <w:rsid w:val="00EE214D"/>
    <w:rsid w:val="00EE2324"/>
    <w:rsid w:val="00EE3027"/>
    <w:rsid w:val="00EF0AA8"/>
    <w:rsid w:val="00F02FFD"/>
    <w:rsid w:val="00F034C1"/>
    <w:rsid w:val="00F06562"/>
    <w:rsid w:val="00F06676"/>
    <w:rsid w:val="00F10CDF"/>
    <w:rsid w:val="00F135A0"/>
    <w:rsid w:val="00F15900"/>
    <w:rsid w:val="00F21A92"/>
    <w:rsid w:val="00F23553"/>
    <w:rsid w:val="00F2541D"/>
    <w:rsid w:val="00F257A6"/>
    <w:rsid w:val="00F2639E"/>
    <w:rsid w:val="00F36FC0"/>
    <w:rsid w:val="00F413DD"/>
    <w:rsid w:val="00F427B0"/>
    <w:rsid w:val="00F42BC6"/>
    <w:rsid w:val="00F45F56"/>
    <w:rsid w:val="00F55FED"/>
    <w:rsid w:val="00F6106F"/>
    <w:rsid w:val="00F65D3D"/>
    <w:rsid w:val="00F660B0"/>
    <w:rsid w:val="00F67850"/>
    <w:rsid w:val="00F67F5B"/>
    <w:rsid w:val="00F71B14"/>
    <w:rsid w:val="00F73358"/>
    <w:rsid w:val="00F76A8D"/>
    <w:rsid w:val="00F76D94"/>
    <w:rsid w:val="00F84BDF"/>
    <w:rsid w:val="00F87680"/>
    <w:rsid w:val="00F87B35"/>
    <w:rsid w:val="00F92756"/>
    <w:rsid w:val="00F928C8"/>
    <w:rsid w:val="00F93B6D"/>
    <w:rsid w:val="00F96AF8"/>
    <w:rsid w:val="00F9741E"/>
    <w:rsid w:val="00FA0E69"/>
    <w:rsid w:val="00FA1CC2"/>
    <w:rsid w:val="00FA6543"/>
    <w:rsid w:val="00FA6E04"/>
    <w:rsid w:val="00FA79F5"/>
    <w:rsid w:val="00FB6026"/>
    <w:rsid w:val="00FC495A"/>
    <w:rsid w:val="00FC73C0"/>
    <w:rsid w:val="00FD05CF"/>
    <w:rsid w:val="00FD0E5C"/>
    <w:rsid w:val="00FD19DA"/>
    <w:rsid w:val="00FD2603"/>
    <w:rsid w:val="00FD483B"/>
    <w:rsid w:val="00FD7769"/>
    <w:rsid w:val="00FE2F60"/>
    <w:rsid w:val="00FF0D4F"/>
    <w:rsid w:val="00FF10CA"/>
    <w:rsid w:val="00FF5645"/>
    <w:rsid w:val="00FF610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909EF9"/>
  <w15:chartTrackingRefBased/>
  <w15:docId w15:val="{AFE4956A-21A7-44CA-BB8E-09A7A231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  <w:semiHidden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basedOn w:val="Tablanormal"/>
    <w:uiPriority w:val="39"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rsid w:val="00F2541D"/>
    <w:rPr>
      <w:rFonts w:eastAsia="Batang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F2541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style10">
    <w:name w:val="style10"/>
    <w:basedOn w:val="Normal"/>
    <w:rsid w:val="00F2541D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es-ES"/>
    </w:rPr>
  </w:style>
  <w:style w:type="paragraph" w:customStyle="1" w:styleId="msonormalcxspmiddle">
    <w:name w:val="msonormalcxspmiddle"/>
    <w:basedOn w:val="Normal"/>
    <w:rsid w:val="00F2541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character" w:styleId="Nmerodepgina">
    <w:name w:val="page number"/>
    <w:basedOn w:val="Fuentedeprrafopredeter"/>
    <w:rsid w:val="009B25DD"/>
  </w:style>
  <w:style w:type="paragraph" w:customStyle="1" w:styleId="CarCarCarCar">
    <w:name w:val="Car Car Car Car"/>
    <w:basedOn w:val="Normal"/>
    <w:rsid w:val="00C257FA"/>
    <w:pPr>
      <w:suppressAutoHyphens w:val="0"/>
      <w:spacing w:after="160" w:line="240" w:lineRule="exact"/>
    </w:pPr>
    <w:rPr>
      <w:rFonts w:ascii="Verdana" w:eastAsia="Batang" w:hAnsi="Verdana"/>
      <w:lang w:val="en-US" w:eastAsia="en-US"/>
    </w:rPr>
  </w:style>
  <w:style w:type="paragraph" w:customStyle="1" w:styleId="Car">
    <w:name w:val="Car"/>
    <w:basedOn w:val="Normal"/>
    <w:rsid w:val="00776A21"/>
    <w:pPr>
      <w:suppressAutoHyphens w:val="0"/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Tablaweb2">
    <w:name w:val="Table Web 2"/>
    <w:basedOn w:val="Tablanormal"/>
    <w:rsid w:val="005A4BD8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stilo53">
    <w:name w:val="estilo53"/>
    <w:basedOn w:val="Fuentedeprrafopredeter"/>
    <w:rsid w:val="00893E1C"/>
  </w:style>
  <w:style w:type="paragraph" w:customStyle="1" w:styleId="msolistparagraph0">
    <w:name w:val="msolistparagraph"/>
    <w:basedOn w:val="Normal"/>
    <w:rsid w:val="00C2316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msolistparagraphcxspmiddle">
    <w:name w:val="msolistparagraphcxspmiddle"/>
    <w:basedOn w:val="Normal"/>
    <w:rsid w:val="00C2316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msolistparagraphcxsplast">
    <w:name w:val="msolistparagraphcxsplast"/>
    <w:basedOn w:val="Normal"/>
    <w:rsid w:val="00C2316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subtitle2red1">
    <w:name w:val="subtitle2red1"/>
    <w:rsid w:val="00C951E4"/>
    <w:rPr>
      <w:rFonts w:ascii="Verdana" w:hAnsi="Verdana" w:hint="default"/>
      <w:color w:val="4271C6"/>
      <w:sz w:val="21"/>
      <w:szCs w:val="21"/>
    </w:rPr>
  </w:style>
  <w:style w:type="paragraph" w:styleId="Mapadeldocumento">
    <w:name w:val="Document Map"/>
    <w:basedOn w:val="Normal"/>
    <w:semiHidden/>
    <w:rsid w:val="005E7AFC"/>
    <w:pPr>
      <w:shd w:val="clear" w:color="auto" w:fill="000080"/>
    </w:pPr>
    <w:rPr>
      <w:rFonts w:ascii="Tahoma" w:hAnsi="Tahoma" w:cs="Tahoma"/>
    </w:rPr>
  </w:style>
  <w:style w:type="character" w:styleId="Textoennegrita">
    <w:name w:val="Strong"/>
    <w:qFormat/>
    <w:rsid w:val="00654017"/>
    <w:rPr>
      <w:b/>
      <w:bCs/>
    </w:rPr>
  </w:style>
  <w:style w:type="character" w:customStyle="1" w:styleId="google-src-text1">
    <w:name w:val="google-src-text1"/>
    <w:rsid w:val="00475ECD"/>
    <w:rPr>
      <w:vanish/>
      <w:webHidden w:val="0"/>
      <w:specVanish w:val="0"/>
    </w:rPr>
  </w:style>
  <w:style w:type="character" w:customStyle="1" w:styleId="pageheader1">
    <w:name w:val="pageheader1"/>
    <w:rsid w:val="00A5402E"/>
    <w:rPr>
      <w:rFonts w:ascii="Helvetica" w:hAnsi="Helvetica" w:hint="default"/>
      <w:b/>
      <w:bCs/>
      <w:color w:val="696969"/>
      <w:spacing w:val="-15"/>
      <w:sz w:val="30"/>
      <w:szCs w:val="30"/>
    </w:rPr>
  </w:style>
  <w:style w:type="paragraph" w:customStyle="1" w:styleId="normalinstop">
    <w:name w:val="normal_instop"/>
    <w:basedOn w:val="Normal"/>
    <w:rsid w:val="00BE5B11"/>
    <w:pPr>
      <w:suppressAutoHyphens w:val="0"/>
      <w:spacing w:before="100" w:beforeAutospacing="1" w:after="100" w:afterAutospacing="1" w:line="255" w:lineRule="atLeast"/>
      <w:textAlignment w:val="top"/>
    </w:pPr>
    <w:rPr>
      <w:rFonts w:ascii="Verdana" w:hAnsi="Verdana"/>
      <w:color w:val="333333"/>
      <w:sz w:val="17"/>
      <w:szCs w:val="17"/>
      <w:lang w:eastAsia="es-ES"/>
    </w:rPr>
  </w:style>
  <w:style w:type="paragraph" w:styleId="Ttulo">
    <w:name w:val="Title"/>
    <w:basedOn w:val="Normal"/>
    <w:qFormat/>
    <w:rsid w:val="00AC60D2"/>
    <w:pPr>
      <w:suppressAutoHyphens w:val="0"/>
      <w:jc w:val="center"/>
    </w:pPr>
    <w:rPr>
      <w:sz w:val="24"/>
      <w:lang w:val="es-ES_tradnl" w:eastAsia="es-ES"/>
    </w:rPr>
  </w:style>
  <w:style w:type="character" w:customStyle="1" w:styleId="Ttulo3Car">
    <w:name w:val="Título 3 Car"/>
    <w:link w:val="Ttulo3"/>
    <w:rsid w:val="00074FA8"/>
    <w:rPr>
      <w:rFonts w:ascii="Arial" w:hAnsi="Arial"/>
      <w:b/>
      <w:color w:val="000000"/>
      <w:sz w:val="18"/>
      <w:lang w:eastAsia="ar-SA"/>
    </w:rPr>
  </w:style>
  <w:style w:type="character" w:customStyle="1" w:styleId="Ttulo8Car">
    <w:name w:val="Título 8 Car"/>
    <w:link w:val="Ttulo8"/>
    <w:rsid w:val="00074FA8"/>
    <w:rPr>
      <w:rFonts w:ascii="Arial" w:hAnsi="Arial"/>
      <w:sz w:val="24"/>
      <w:lang w:eastAsia="ar-SA"/>
    </w:rPr>
  </w:style>
  <w:style w:type="character" w:customStyle="1" w:styleId="Textoindependiente2Car">
    <w:name w:val="Texto independiente 2 Car"/>
    <w:link w:val="Textoindependiente2"/>
    <w:rsid w:val="00074FA8"/>
    <w:rPr>
      <w:rFonts w:ascii="Arial" w:hAnsi="Arial"/>
      <w:sz w:val="24"/>
      <w:lang w:val="es-MX" w:eastAsia="ar-SA"/>
    </w:rPr>
  </w:style>
  <w:style w:type="character" w:customStyle="1" w:styleId="EncabezadoCar">
    <w:name w:val="Encabezado Car"/>
    <w:link w:val="Encabezado"/>
    <w:uiPriority w:val="99"/>
    <w:rsid w:val="00CD2D79"/>
    <w:rPr>
      <w:lang w:val="es-ES" w:eastAsia="ar-SA"/>
    </w:rPr>
  </w:style>
  <w:style w:type="character" w:styleId="Refdecomentario">
    <w:name w:val="annotation reference"/>
    <w:rsid w:val="00205AE9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205AE9"/>
    <w:rPr>
      <w:sz w:val="24"/>
      <w:szCs w:val="24"/>
    </w:rPr>
  </w:style>
  <w:style w:type="character" w:customStyle="1" w:styleId="TextocomentarioCar">
    <w:name w:val="Texto comentario Car"/>
    <w:link w:val="Textocomentario"/>
    <w:rsid w:val="00205AE9"/>
    <w:rPr>
      <w:sz w:val="24"/>
      <w:szCs w:val="24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5AE9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rsid w:val="00205AE9"/>
    <w:rPr>
      <w:b/>
      <w:bCs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rsid w:val="00205A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rsid w:val="00205AE9"/>
    <w:rPr>
      <w:rFonts w:ascii="Lucida Grande" w:hAnsi="Lucida Grande" w:cs="Lucida Grande"/>
      <w:sz w:val="18"/>
      <w:szCs w:val="18"/>
      <w:lang w:val="es-ES" w:eastAsia="ar-SA"/>
    </w:rPr>
  </w:style>
  <w:style w:type="table" w:customStyle="1" w:styleId="Tabladecuadrcula6concolores">
    <w:name w:val="Tabla de cuadrícula 6 con colores"/>
    <w:basedOn w:val="Tablanormal"/>
    <w:uiPriority w:val="51"/>
    <w:rsid w:val="001B0478"/>
    <w:rPr>
      <w:rFonts w:ascii="Calibri" w:eastAsia="Calibri" w:hAnsi="Calibri"/>
      <w:color w:val="000000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2107">
          <w:marLeft w:val="0"/>
          <w:marRight w:val="0"/>
          <w:marTop w:val="0"/>
          <w:marBottom w:val="0"/>
          <w:divBdr>
            <w:top w:val="single" w:sz="6" w:space="0" w:color="D2C9C1"/>
            <w:left w:val="single" w:sz="6" w:space="0" w:color="D2C9C1"/>
            <w:bottom w:val="single" w:sz="6" w:space="0" w:color="D2C9C1"/>
            <w:right w:val="single" w:sz="6" w:space="0" w:color="D2C9C1"/>
          </w:divBdr>
          <w:divsChild>
            <w:div w:id="15735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7718">
          <w:marLeft w:val="0"/>
          <w:marRight w:val="0"/>
          <w:marTop w:val="0"/>
          <w:marBottom w:val="0"/>
          <w:divBdr>
            <w:top w:val="single" w:sz="6" w:space="0" w:color="D2C9C1"/>
            <w:left w:val="single" w:sz="6" w:space="0" w:color="D2C9C1"/>
            <w:bottom w:val="single" w:sz="6" w:space="0" w:color="D2C9C1"/>
            <w:right w:val="single" w:sz="6" w:space="0" w:color="D2C9C1"/>
          </w:divBdr>
          <w:divsChild>
            <w:div w:id="18195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94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02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26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172">
          <w:marLeft w:val="0"/>
          <w:marRight w:val="0"/>
          <w:marTop w:val="0"/>
          <w:marBottom w:val="0"/>
          <w:divBdr>
            <w:top w:val="single" w:sz="6" w:space="0" w:color="D2C9C1"/>
            <w:left w:val="single" w:sz="6" w:space="0" w:color="D2C9C1"/>
            <w:bottom w:val="single" w:sz="6" w:space="0" w:color="D2C9C1"/>
            <w:right w:val="single" w:sz="6" w:space="0" w:color="D2C9C1"/>
          </w:divBdr>
          <w:divsChild>
            <w:div w:id="7093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viedo\Datos%20de%20programa\Microsoft\Plantillas\certficaciones%20estaciones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835B-311A-4410-BCC9-C4D3EA97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certficaciones estaciones 1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Secretaria de Gobierno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carlos armando oviedo sabogal</dc:creator>
  <cp:keywords/>
  <dc:description/>
  <cp:lastModifiedBy>Angecla Cristina Cifuentes Corredor</cp:lastModifiedBy>
  <cp:revision>3</cp:revision>
  <cp:lastPrinted>2008-06-18T15:27:00Z</cp:lastPrinted>
  <dcterms:created xsi:type="dcterms:W3CDTF">2025-05-22T13:39:00Z</dcterms:created>
  <dcterms:modified xsi:type="dcterms:W3CDTF">2025-05-22T13:41:00Z</dcterms:modified>
</cp:coreProperties>
</file>