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25"/>
        <w:tblW w:w="10731" w:type="dxa"/>
        <w:tblLook w:val="0020" w:firstRow="1" w:lastRow="0" w:firstColumn="0" w:lastColumn="0" w:noHBand="0" w:noVBand="0"/>
      </w:tblPr>
      <w:tblGrid>
        <w:gridCol w:w="2456"/>
        <w:gridCol w:w="8275"/>
      </w:tblGrid>
      <w:tr w:rsidR="00A56E03" w14:paraId="7E8AC523" w14:textId="77777777" w:rsidTr="009B4BEF">
        <w:trPr>
          <w:trHeight w:val="594"/>
        </w:trPr>
        <w:tc>
          <w:tcPr>
            <w:tcW w:w="2456" w:type="dxa"/>
          </w:tcPr>
          <w:p w14:paraId="3074BE61" w14:textId="77777777" w:rsidR="00A56E03" w:rsidRPr="00892489" w:rsidRDefault="00A56E03" w:rsidP="0089248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92489">
              <w:rPr>
                <w:rFonts w:ascii="Arial" w:hAnsi="Arial" w:cs="Arial"/>
                <w:b/>
                <w:sz w:val="28"/>
                <w:szCs w:val="28"/>
              </w:rPr>
              <w:t>Manual del participante</w:t>
            </w:r>
          </w:p>
        </w:tc>
        <w:tc>
          <w:tcPr>
            <w:tcW w:w="8275" w:type="dxa"/>
          </w:tcPr>
          <w:p w14:paraId="09B84DBB" w14:textId="77777777" w:rsidR="00A56E03" w:rsidRDefault="00A56E03" w:rsidP="00A56E03">
            <w:pPr>
              <w:pStyle w:val="TableHeader"/>
              <w:jc w:val="center"/>
            </w:pPr>
          </w:p>
        </w:tc>
      </w:tr>
      <w:tr w:rsidR="00A56E03" w14:paraId="19BFF210" w14:textId="77777777" w:rsidTr="009B4BEF">
        <w:trPr>
          <w:trHeight w:hRule="exact" w:val="1765"/>
        </w:trPr>
        <w:tc>
          <w:tcPr>
            <w:tcW w:w="2456" w:type="dxa"/>
          </w:tcPr>
          <w:p w14:paraId="2CB9D77D" w14:textId="77777777" w:rsidR="00A56E03" w:rsidRDefault="00A56E03" w:rsidP="00A56E03">
            <w:pPr>
              <w:pStyle w:val="HugeNumb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75" w:type="dxa"/>
          </w:tcPr>
          <w:p w14:paraId="708C8EFA" w14:textId="77777777" w:rsidR="00A56E03" w:rsidRPr="009B4BEF" w:rsidRDefault="00A56E03" w:rsidP="00A56E03">
            <w:pPr>
              <w:pStyle w:val="a"/>
              <w:rPr>
                <w:rFonts w:ascii="Arial" w:hAnsi="Arial" w:cs="Arial"/>
                <w:color w:val="000000" w:themeColor="text1"/>
              </w:rPr>
            </w:pPr>
            <w:r w:rsidRPr="009B4BEF">
              <w:rPr>
                <w:rFonts w:ascii="Arial" w:hAnsi="Arial" w:cs="Arial"/>
                <w:color w:val="000000" w:themeColor="text1"/>
              </w:rPr>
              <w:t>NOMBRE DEL MÓDULO</w:t>
            </w:r>
          </w:p>
          <w:p w14:paraId="5B561257" w14:textId="77777777" w:rsidR="00A56E03" w:rsidRPr="000347AD" w:rsidRDefault="00A56E03" w:rsidP="00A56E03">
            <w:pPr>
              <w:pStyle w:val="a"/>
              <w:rPr>
                <w:rFonts w:ascii="Arial" w:hAnsi="Arial" w:cs="Arial"/>
                <w:color w:val="7F7F7F"/>
                <w:sz w:val="52"/>
                <w:szCs w:val="52"/>
              </w:rPr>
            </w:pPr>
          </w:p>
          <w:p w14:paraId="100A87D3" w14:textId="77777777" w:rsidR="00A56E03" w:rsidRDefault="00A56E03" w:rsidP="00A56E03">
            <w:pPr>
              <w:pStyle w:val="a"/>
              <w:rPr>
                <w:rFonts w:ascii="Arial" w:hAnsi="Arial" w:cs="Arial"/>
                <w:sz w:val="52"/>
                <w:szCs w:val="52"/>
              </w:rPr>
            </w:pPr>
          </w:p>
          <w:p w14:paraId="7F09528F" w14:textId="77777777" w:rsidR="004D1316" w:rsidRPr="004D1316" w:rsidRDefault="004D1316" w:rsidP="004D1316">
            <w:pPr>
              <w:pStyle w:val="Puesto"/>
              <w:rPr>
                <w:lang w:eastAsia="es-ES"/>
              </w:rPr>
            </w:pPr>
          </w:p>
          <w:p w14:paraId="23B13EE6" w14:textId="77777777" w:rsidR="00A56E03" w:rsidRDefault="00A56E03" w:rsidP="00A56E03">
            <w:pPr>
              <w:pStyle w:val="a"/>
              <w:rPr>
                <w:rFonts w:ascii="Arial" w:hAnsi="Arial" w:cs="Arial"/>
                <w:sz w:val="52"/>
                <w:szCs w:val="52"/>
              </w:rPr>
            </w:pPr>
          </w:p>
          <w:p w14:paraId="61C6B646" w14:textId="77777777" w:rsidR="00A56E03" w:rsidRDefault="00A56E03" w:rsidP="00A56E03">
            <w:pPr>
              <w:pStyle w:val="a"/>
              <w:rPr>
                <w:rFonts w:ascii="Arial" w:hAnsi="Arial" w:cs="Arial"/>
                <w:sz w:val="52"/>
                <w:szCs w:val="52"/>
              </w:rPr>
            </w:pPr>
          </w:p>
          <w:p w14:paraId="1F4B8887" w14:textId="77777777" w:rsidR="00A56E03" w:rsidRDefault="00A56E03" w:rsidP="00A56E03">
            <w:pPr>
              <w:pStyle w:val="a"/>
              <w:rPr>
                <w:rFonts w:ascii="Arial" w:hAnsi="Arial" w:cs="Arial"/>
                <w:sz w:val="52"/>
                <w:szCs w:val="52"/>
              </w:rPr>
            </w:pPr>
          </w:p>
          <w:p w14:paraId="2FC16881" w14:textId="77777777" w:rsidR="00A56E03" w:rsidRDefault="00A56E03" w:rsidP="00A56E03">
            <w:pPr>
              <w:pStyle w:val="a"/>
              <w:rPr>
                <w:rFonts w:ascii="Arial" w:hAnsi="Arial" w:cs="Arial"/>
                <w:sz w:val="52"/>
                <w:szCs w:val="52"/>
              </w:rPr>
            </w:pPr>
          </w:p>
          <w:p w14:paraId="29D2DEF4" w14:textId="77777777" w:rsidR="00A56E03" w:rsidRDefault="00A56E03" w:rsidP="00A56E03">
            <w:pPr>
              <w:pStyle w:val="a"/>
              <w:rPr>
                <w:sz w:val="52"/>
                <w:szCs w:val="52"/>
              </w:rPr>
            </w:pPr>
          </w:p>
        </w:tc>
      </w:tr>
    </w:tbl>
    <w:p w14:paraId="73B604DC" w14:textId="2CD01E90" w:rsidR="00A56E03" w:rsidRPr="00892489" w:rsidRDefault="00A56E03" w:rsidP="00892489">
      <w:pPr>
        <w:pStyle w:val="Encabezado"/>
        <w:tabs>
          <w:tab w:val="clear" w:pos="4252"/>
          <w:tab w:val="clear" w:pos="8504"/>
        </w:tabs>
        <w:ind w:right="1926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</w:t>
      </w:r>
      <w:r w:rsidR="00892489">
        <w:rPr>
          <w:rFonts w:ascii="Arial" w:hAnsi="Arial" w:cs="Arial"/>
          <w:b/>
          <w:bCs/>
          <w:sz w:val="36"/>
          <w:szCs w:val="36"/>
        </w:rPr>
        <w:t xml:space="preserve">                               </w:t>
      </w:r>
    </w:p>
    <w:p w14:paraId="28E55CD7" w14:textId="77777777" w:rsidR="00A56E03" w:rsidRPr="004D1316" w:rsidRDefault="00A56E03" w:rsidP="00892489">
      <w:pPr>
        <w:pStyle w:val="Encabezado"/>
        <w:tabs>
          <w:tab w:val="clear" w:pos="4252"/>
          <w:tab w:val="clear" w:pos="8504"/>
        </w:tabs>
        <w:ind w:right="250"/>
        <w:jc w:val="center"/>
        <w:rPr>
          <w:rFonts w:ascii="Arial" w:hAnsi="Arial" w:cs="Arial"/>
          <w:b/>
          <w:bCs/>
          <w:sz w:val="24"/>
          <w:szCs w:val="24"/>
        </w:rPr>
      </w:pPr>
      <w:r w:rsidRPr="004D1316">
        <w:rPr>
          <w:rFonts w:ascii="Arial" w:hAnsi="Arial" w:cs="Arial"/>
          <w:b/>
          <w:bCs/>
          <w:sz w:val="24"/>
          <w:szCs w:val="24"/>
        </w:rPr>
        <w:t>OBJETIVOS</w:t>
      </w:r>
    </w:p>
    <w:p w14:paraId="022773C2" w14:textId="71B8775D" w:rsidR="00892489" w:rsidRDefault="00892489" w:rsidP="00892489">
      <w:pPr>
        <w:autoSpaceDE w:val="0"/>
        <w:autoSpaceDN w:val="0"/>
        <w:adjustRightInd w:val="0"/>
        <w:ind w:right="250"/>
        <w:rPr>
          <w:rFonts w:ascii="Arial" w:hAnsi="Arial" w:cs="Arial"/>
          <w:b/>
          <w:bCs/>
        </w:rPr>
      </w:pPr>
    </w:p>
    <w:p w14:paraId="3E90902D" w14:textId="35BC6DAA" w:rsidR="00892489" w:rsidRDefault="00500AF0" w:rsidP="00892489">
      <w:pPr>
        <w:autoSpaceDE w:val="0"/>
        <w:autoSpaceDN w:val="0"/>
        <w:adjustRightInd w:val="0"/>
        <w:ind w:right="250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C40498" wp14:editId="5F1E685E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6353175" cy="3267075"/>
                <wp:effectExtent l="19050" t="19050" r="28575" b="28575"/>
                <wp:wrapNone/>
                <wp:docPr id="2" name="AutoShap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3267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65AE9F" id="AutoShape 13" o:spid="_x0000_s1026" alt="&quot;&quot;" style="position:absolute;margin-left:0;margin-top:1.9pt;width:500.25pt;height:257.2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" filled="f" strokeweight="2.25pt">
                <v:shadow color="#868686"/>
                <w10:wrap anchorx="margin"/>
              </v:roundrect>
            </w:pict>
          </mc:Fallback>
        </mc:AlternateContent>
      </w:r>
    </w:p>
    <w:p w14:paraId="4AF7D8C1" w14:textId="3A0D9290" w:rsidR="00A56E03" w:rsidRPr="004D1316" w:rsidRDefault="00A56E03" w:rsidP="00892489">
      <w:pPr>
        <w:autoSpaceDE w:val="0"/>
        <w:autoSpaceDN w:val="0"/>
        <w:adjustRightInd w:val="0"/>
        <w:ind w:right="250" w:firstLine="360"/>
        <w:rPr>
          <w:rFonts w:ascii="Arial" w:hAnsi="Arial" w:cs="Arial"/>
          <w:sz w:val="20"/>
          <w:szCs w:val="20"/>
        </w:rPr>
      </w:pPr>
      <w:r w:rsidRPr="004D1316">
        <w:rPr>
          <w:rFonts w:ascii="Arial" w:hAnsi="Arial" w:cs="Arial"/>
          <w:sz w:val="20"/>
          <w:szCs w:val="20"/>
        </w:rPr>
        <w:t>Al finalizar la lección el participante estará en capacidad de:</w:t>
      </w:r>
    </w:p>
    <w:p w14:paraId="21433CC1" w14:textId="77777777" w:rsidR="00A56E03" w:rsidRPr="004D1316" w:rsidRDefault="00892489" w:rsidP="000347AD">
      <w:pPr>
        <w:numPr>
          <w:ilvl w:val="0"/>
          <w:numId w:val="1"/>
        </w:numPr>
        <w:spacing w:after="0" w:line="240" w:lineRule="auto"/>
        <w:ind w:right="250"/>
        <w:rPr>
          <w:rFonts w:ascii="Arial" w:hAnsi="Arial" w:cs="Arial"/>
          <w:bCs/>
          <w:noProof/>
          <w:sz w:val="20"/>
          <w:szCs w:val="20"/>
        </w:rPr>
      </w:pPr>
      <w:r w:rsidRPr="00500AF0">
        <w:rPr>
          <w:rFonts w:ascii="Arial" w:hAnsi="Arial" w:cs="Arial"/>
          <w:bCs/>
          <w:i/>
          <w:noProof/>
          <w:color w:val="000000" w:themeColor="text1"/>
          <w:sz w:val="20"/>
          <w:szCs w:val="20"/>
        </w:rPr>
        <w:t>Objetivo 1 Xxxxxxxxxxxxxxxxxxxxxxxxxxxxxxxxxxxxxxxxxxxxxxxxxxxxxxxxxxxxxxxxxxxx xxxxxxxxxxxxxxxxxxxxxxxxxxxxxxxxxxxxxxxxxxxxxx xxxxxxxxxxxxxxxxxxxxxxxxxxxxxxxx xxxxxxxxxxxxxxxxxxxxxxxxx</w:t>
      </w:r>
      <w:r w:rsidRPr="004D1316">
        <w:rPr>
          <w:rFonts w:ascii="Arial" w:hAnsi="Arial" w:cs="Arial"/>
          <w:bCs/>
          <w:noProof/>
          <w:sz w:val="20"/>
          <w:szCs w:val="20"/>
        </w:rPr>
        <w:t>.</w:t>
      </w:r>
    </w:p>
    <w:p w14:paraId="2B7E8D62" w14:textId="77777777" w:rsidR="00892489" w:rsidRPr="004D1316" w:rsidRDefault="00892489" w:rsidP="00892489">
      <w:pPr>
        <w:spacing w:after="0" w:line="240" w:lineRule="auto"/>
        <w:ind w:left="720" w:right="250"/>
        <w:rPr>
          <w:rFonts w:ascii="Arial" w:hAnsi="Arial" w:cs="Arial"/>
          <w:bCs/>
          <w:noProof/>
          <w:sz w:val="20"/>
          <w:szCs w:val="20"/>
        </w:rPr>
      </w:pPr>
    </w:p>
    <w:p w14:paraId="3102B734" w14:textId="77777777" w:rsidR="00A56E03" w:rsidRPr="004D1316" w:rsidRDefault="00892489" w:rsidP="000347AD">
      <w:pPr>
        <w:numPr>
          <w:ilvl w:val="0"/>
          <w:numId w:val="1"/>
        </w:numPr>
        <w:spacing w:after="0" w:line="240" w:lineRule="auto"/>
        <w:ind w:right="250"/>
        <w:rPr>
          <w:rFonts w:ascii="Arial" w:hAnsi="Arial" w:cs="Arial"/>
          <w:bCs/>
          <w:noProof/>
          <w:sz w:val="20"/>
          <w:szCs w:val="20"/>
        </w:rPr>
      </w:pPr>
      <w:r w:rsidRPr="00500AF0">
        <w:rPr>
          <w:rFonts w:ascii="Arial" w:hAnsi="Arial" w:cs="Arial"/>
          <w:bCs/>
          <w:i/>
          <w:noProof/>
          <w:color w:val="000000" w:themeColor="text1"/>
          <w:sz w:val="20"/>
          <w:szCs w:val="20"/>
        </w:rPr>
        <w:t>Objetivo 2 Xxxxxxxxxxxxxxxxxxxxxxxxxxxxxxxxxxxxxxxxxxxxxxxxxxxxxxxxxxxxxxxxxxxx xxxxxxxxxxxxxxxxxxxxxxxxxxxxxxxxxxxxxxxxxxxxxx xxxxxxxxxxxxxxxxxxxxxxxxxxxxxxxx xxxxxxxxxxxxxxxxxxxxxxxxx</w:t>
      </w:r>
      <w:r w:rsidRPr="004D1316">
        <w:rPr>
          <w:rFonts w:ascii="Arial" w:hAnsi="Arial" w:cs="Arial"/>
          <w:bCs/>
          <w:noProof/>
          <w:sz w:val="20"/>
          <w:szCs w:val="20"/>
        </w:rPr>
        <w:t>.</w:t>
      </w:r>
    </w:p>
    <w:p w14:paraId="503B0E1F" w14:textId="77777777" w:rsidR="00892489" w:rsidRPr="004D1316" w:rsidRDefault="00892489" w:rsidP="00892489">
      <w:pPr>
        <w:spacing w:after="0" w:line="240" w:lineRule="auto"/>
        <w:ind w:right="250"/>
        <w:rPr>
          <w:rFonts w:ascii="Arial" w:hAnsi="Arial" w:cs="Arial"/>
          <w:bCs/>
          <w:noProof/>
          <w:sz w:val="20"/>
          <w:szCs w:val="20"/>
        </w:rPr>
      </w:pPr>
    </w:p>
    <w:p w14:paraId="04999900" w14:textId="77777777" w:rsidR="00892489" w:rsidRPr="004D1316" w:rsidRDefault="00892489" w:rsidP="000347AD">
      <w:pPr>
        <w:numPr>
          <w:ilvl w:val="0"/>
          <w:numId w:val="1"/>
        </w:numPr>
        <w:spacing w:after="0" w:line="240" w:lineRule="auto"/>
        <w:ind w:right="250"/>
        <w:rPr>
          <w:rFonts w:ascii="Arial" w:hAnsi="Arial" w:cs="Arial"/>
          <w:bCs/>
          <w:noProof/>
          <w:sz w:val="20"/>
          <w:szCs w:val="20"/>
        </w:rPr>
      </w:pPr>
      <w:r w:rsidRPr="00500AF0">
        <w:rPr>
          <w:rFonts w:ascii="Arial" w:hAnsi="Arial" w:cs="Arial"/>
          <w:bCs/>
          <w:i/>
          <w:noProof/>
          <w:color w:val="000000" w:themeColor="text1"/>
          <w:sz w:val="20"/>
          <w:szCs w:val="20"/>
        </w:rPr>
        <w:t>Objetivo 3 Xxxxxxxxxxxxxxxxxxxxxxxxxxxxxxxxxxxxxxxxxxxxxxxxxxxxxxxxxxxxxxxxxxxx xxxxxxxxxxxxxxxxxxxxxxxxxxxxxxxxxxxxxxxxxxxxxx xxxxxxxxxxxxxxxxxxxxxxxxxxxxxxxx xxxxxxxxxxxxxxxxxxxxxxxxx</w:t>
      </w:r>
      <w:r w:rsidRPr="004D1316">
        <w:rPr>
          <w:rFonts w:ascii="Arial" w:hAnsi="Arial" w:cs="Arial"/>
          <w:bCs/>
          <w:noProof/>
          <w:sz w:val="20"/>
          <w:szCs w:val="20"/>
        </w:rPr>
        <w:t>.</w:t>
      </w:r>
    </w:p>
    <w:p w14:paraId="138F5165" w14:textId="77777777" w:rsidR="00892489" w:rsidRPr="004D1316" w:rsidRDefault="00892489" w:rsidP="00892489">
      <w:pPr>
        <w:spacing w:after="0" w:line="240" w:lineRule="auto"/>
        <w:ind w:right="250"/>
        <w:rPr>
          <w:rFonts w:ascii="Arial" w:hAnsi="Arial" w:cs="Arial"/>
          <w:bCs/>
          <w:noProof/>
          <w:sz w:val="20"/>
          <w:szCs w:val="20"/>
        </w:rPr>
      </w:pPr>
    </w:p>
    <w:p w14:paraId="7C325299" w14:textId="77777777" w:rsidR="00892489" w:rsidRPr="004D1316" w:rsidRDefault="00892489" w:rsidP="000347AD">
      <w:pPr>
        <w:numPr>
          <w:ilvl w:val="0"/>
          <w:numId w:val="1"/>
        </w:numPr>
        <w:spacing w:after="0" w:line="240" w:lineRule="auto"/>
        <w:ind w:right="250"/>
        <w:rPr>
          <w:rFonts w:ascii="Arial" w:hAnsi="Arial" w:cs="Arial"/>
          <w:bCs/>
          <w:noProof/>
          <w:sz w:val="20"/>
          <w:szCs w:val="20"/>
        </w:rPr>
      </w:pPr>
      <w:r w:rsidRPr="00500AF0">
        <w:rPr>
          <w:rFonts w:ascii="Arial" w:hAnsi="Arial" w:cs="Arial"/>
          <w:bCs/>
          <w:i/>
          <w:noProof/>
          <w:color w:val="000000" w:themeColor="text1"/>
          <w:sz w:val="20"/>
          <w:szCs w:val="20"/>
        </w:rPr>
        <w:t>Objetivo 4 Xxxxxxxxxxxxxxxxxxxxxxxxxxxxxxxxxxxxxxxxxxxxxxxxxxxxxxxxxxxxxxxxxxxx xxxxxxxxxxxxxxxxxxxxxxxxxxxxxxxxxxxxxxxxxxxxxx xxxxxxxxxxxxxxxxxxxxxxxxxxxxxxxx xxxxxxxxxxxxxxxxxxxxxxxxx</w:t>
      </w:r>
      <w:r w:rsidRPr="004D1316">
        <w:rPr>
          <w:rFonts w:ascii="Arial" w:hAnsi="Arial" w:cs="Arial"/>
          <w:bCs/>
          <w:noProof/>
          <w:sz w:val="20"/>
          <w:szCs w:val="20"/>
        </w:rPr>
        <w:t>.</w:t>
      </w:r>
    </w:p>
    <w:p w14:paraId="3197BFA7" w14:textId="77777777" w:rsidR="00892489" w:rsidRPr="004D1316" w:rsidRDefault="00892489" w:rsidP="00892489">
      <w:pPr>
        <w:spacing w:after="0" w:line="240" w:lineRule="auto"/>
        <w:ind w:right="250"/>
        <w:rPr>
          <w:rFonts w:ascii="Arial" w:hAnsi="Arial" w:cs="Arial"/>
          <w:bCs/>
          <w:noProof/>
          <w:sz w:val="20"/>
          <w:szCs w:val="20"/>
        </w:rPr>
      </w:pPr>
    </w:p>
    <w:p w14:paraId="25A03E1D" w14:textId="77777777" w:rsidR="00892489" w:rsidRPr="004D1316" w:rsidRDefault="00892489" w:rsidP="000347AD">
      <w:pPr>
        <w:numPr>
          <w:ilvl w:val="0"/>
          <w:numId w:val="1"/>
        </w:numPr>
        <w:spacing w:after="0" w:line="240" w:lineRule="auto"/>
        <w:ind w:right="250"/>
        <w:rPr>
          <w:rFonts w:ascii="Arial" w:hAnsi="Arial" w:cs="Arial"/>
          <w:bCs/>
          <w:noProof/>
          <w:sz w:val="20"/>
          <w:szCs w:val="20"/>
        </w:rPr>
      </w:pPr>
      <w:r w:rsidRPr="00500AF0">
        <w:rPr>
          <w:rFonts w:ascii="Arial" w:hAnsi="Arial" w:cs="Arial"/>
          <w:bCs/>
          <w:i/>
          <w:noProof/>
          <w:color w:val="000000" w:themeColor="text1"/>
          <w:sz w:val="20"/>
          <w:szCs w:val="20"/>
        </w:rPr>
        <w:lastRenderedPageBreak/>
        <w:t>Objetivo 5 Xxxxxxxxxxxxxxxxxxxxxxxxxxxxxxxxxxxxxxxxxxxxxxxxxxxxxxxxxxxxxxxxxxxx xxxxxxxxxxxxxxxxxxxxxxxxxxxxxxxxxxxxxxxxxxxxxx xxxxxxxxxxxxxxxxxxxxxxxxxxxxxxxx xxxxxxxxxxxxxxxxxxxxxxxxx</w:t>
      </w:r>
      <w:r w:rsidRPr="004D1316">
        <w:rPr>
          <w:rFonts w:ascii="Arial" w:hAnsi="Arial" w:cs="Arial"/>
          <w:bCs/>
          <w:noProof/>
          <w:sz w:val="20"/>
          <w:szCs w:val="20"/>
        </w:rPr>
        <w:t>.</w:t>
      </w:r>
    </w:p>
    <w:p w14:paraId="0F7BAD37" w14:textId="77777777" w:rsidR="004D1316" w:rsidRDefault="004D1316" w:rsidP="00892489">
      <w:pPr>
        <w:ind w:left="720" w:right="250"/>
        <w:rPr>
          <w:rFonts w:ascii="Arial" w:hAnsi="Arial" w:cs="Arial"/>
          <w:bCs/>
          <w:noProof/>
        </w:rPr>
      </w:pPr>
    </w:p>
    <w:p w14:paraId="15BB8E8B" w14:textId="63029A09" w:rsidR="00892489" w:rsidRPr="00500AF0" w:rsidRDefault="00892489" w:rsidP="00500AF0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A074E">
        <w:rPr>
          <w:rFonts w:ascii="Arial" w:hAnsi="Arial" w:cs="Arial"/>
          <w:b/>
          <w:bCs/>
          <w:color w:val="000000"/>
          <w:sz w:val="24"/>
          <w:szCs w:val="24"/>
        </w:rPr>
        <w:t>INTRODUCCIÓN</w:t>
      </w:r>
    </w:p>
    <w:p w14:paraId="6BE71B17" w14:textId="2E60B465" w:rsidR="00892489" w:rsidRPr="00500AF0" w:rsidRDefault="00892489" w:rsidP="004D1316">
      <w:pPr>
        <w:tabs>
          <w:tab w:val="left" w:pos="8789"/>
        </w:tabs>
        <w:suppressAutoHyphens/>
        <w:autoSpaceDE w:val="0"/>
        <w:autoSpaceDN w:val="0"/>
        <w:adjustRightInd w:val="0"/>
        <w:ind w:right="49"/>
        <w:rPr>
          <w:rFonts w:ascii="Arial" w:hAnsi="Arial" w:cs="Arial"/>
          <w:bCs/>
          <w:i/>
          <w:noProof/>
          <w:color w:val="7F7F7F"/>
          <w:sz w:val="20"/>
          <w:szCs w:val="20"/>
        </w:rPr>
      </w:pPr>
      <w:r w:rsidRPr="00500AF0">
        <w:rPr>
          <w:rFonts w:ascii="Arial" w:hAnsi="Arial" w:cs="Arial"/>
          <w:bCs/>
          <w:i/>
          <w:noProof/>
          <w:color w:val="000000" w:themeColor="text1"/>
          <w:sz w:val="20"/>
          <w:szCs w:val="20"/>
        </w:rPr>
        <w:t>Xxxxxxxxxxxxxxxxxxxxxxxxxxxxxxxxxxxxx</w:t>
      </w:r>
      <w:r w:rsidR="004D1316" w:rsidRPr="00500AF0">
        <w:rPr>
          <w:rFonts w:ascii="Arial" w:hAnsi="Arial" w:cs="Arial"/>
          <w:bCs/>
          <w:i/>
          <w:noProof/>
          <w:color w:val="000000" w:themeColor="text1"/>
          <w:sz w:val="20"/>
          <w:szCs w:val="20"/>
        </w:rPr>
        <w:t>xxxxxxxxxxxxxxxxxxxxxxxxxxxxxxx</w:t>
      </w:r>
      <w:r w:rsidRPr="00500AF0">
        <w:rPr>
          <w:rFonts w:ascii="Arial" w:hAnsi="Arial" w:cs="Arial"/>
          <w:bCs/>
          <w:i/>
          <w:noProof/>
          <w:color w:val="000000" w:themeColor="text1"/>
          <w:sz w:val="20"/>
          <w:szCs w:val="20"/>
        </w:rPr>
        <w:t>xxxxxxxxxxxxxxxxxxxxxxxxxxxxxxxxxxxxxxxxxxxxxx xxxxxxxxxxxxxxxxxxxxxxxxxxxxxxxx xxxxxxxxxxxxxxxxxxxxxxxxx</w:t>
      </w:r>
    </w:p>
    <w:p w14:paraId="5B8232AE" w14:textId="1753F420" w:rsidR="004D1316" w:rsidRPr="00500AF0" w:rsidRDefault="00892489" w:rsidP="00892489">
      <w:pPr>
        <w:tabs>
          <w:tab w:val="left" w:pos="8789"/>
        </w:tabs>
        <w:suppressAutoHyphens/>
        <w:autoSpaceDE w:val="0"/>
        <w:autoSpaceDN w:val="0"/>
        <w:adjustRightInd w:val="0"/>
        <w:ind w:right="49"/>
        <w:rPr>
          <w:rFonts w:ascii="Arial" w:hAnsi="Arial" w:cs="Arial"/>
          <w:bCs/>
          <w:i/>
          <w:noProof/>
          <w:color w:val="7F7F7F"/>
          <w:sz w:val="20"/>
          <w:szCs w:val="20"/>
        </w:rPr>
      </w:pPr>
      <w:r w:rsidRPr="00500AF0">
        <w:rPr>
          <w:rFonts w:ascii="Arial" w:hAnsi="Arial" w:cs="Arial"/>
          <w:bCs/>
          <w:i/>
          <w:noProof/>
          <w:color w:val="000000" w:themeColor="text1"/>
          <w:sz w:val="20"/>
          <w:szCs w:val="20"/>
        </w:rPr>
        <w:t>Xxxxxxxxxxxxxxxxxxxxxxxxxxxxxxxxxxxxx</w:t>
      </w:r>
      <w:r w:rsidR="004D1316" w:rsidRPr="00500AF0">
        <w:rPr>
          <w:rFonts w:ascii="Arial" w:hAnsi="Arial" w:cs="Arial"/>
          <w:bCs/>
          <w:i/>
          <w:noProof/>
          <w:color w:val="000000" w:themeColor="text1"/>
          <w:sz w:val="20"/>
          <w:szCs w:val="20"/>
        </w:rPr>
        <w:t>xxxxxxxxxxxxxxxxxxxxxxxxxxxxxxx</w:t>
      </w:r>
      <w:r w:rsidRPr="00500AF0">
        <w:rPr>
          <w:rFonts w:ascii="Arial" w:hAnsi="Arial" w:cs="Arial"/>
          <w:bCs/>
          <w:i/>
          <w:noProof/>
          <w:color w:val="000000" w:themeColor="text1"/>
          <w:sz w:val="20"/>
          <w:szCs w:val="20"/>
        </w:rPr>
        <w:t>xxxxxxxxxxxxxxxxxxxxxxxxxxxxxxxxxxxxxxxxxxxxxx xxxxxxxxxxxxxxxxxxxxxxxxxxxxxxxx xxxxxxxxxxxxxxxxxxxxxxxxx</w:t>
      </w:r>
    </w:p>
    <w:p w14:paraId="2CDF279C" w14:textId="77777777" w:rsidR="004D1316" w:rsidRPr="00C0219A" w:rsidRDefault="004D1316" w:rsidP="004D1316">
      <w:pPr>
        <w:tabs>
          <w:tab w:val="left" w:pos="8789"/>
        </w:tabs>
        <w:suppressAutoHyphens/>
        <w:autoSpaceDE w:val="0"/>
        <w:autoSpaceDN w:val="0"/>
        <w:adjustRightInd w:val="0"/>
        <w:ind w:right="49"/>
        <w:rPr>
          <w:rFonts w:ascii="Arial" w:hAnsi="Arial" w:cs="Arial"/>
          <w:bCs/>
          <w:color w:val="000000"/>
          <w:sz w:val="20"/>
          <w:szCs w:val="20"/>
        </w:rPr>
      </w:pPr>
      <w:r w:rsidRPr="00500AF0">
        <w:rPr>
          <w:rFonts w:ascii="Arial" w:hAnsi="Arial" w:cs="Arial"/>
          <w:bCs/>
          <w:i/>
          <w:noProof/>
          <w:color w:val="000000" w:themeColor="text1"/>
          <w:sz w:val="20"/>
          <w:szCs w:val="20"/>
        </w:rPr>
        <w:t>Xxxxxxxxxxxxxxxxxxxxxxxxxxxxxxxxxxxxxxxxxxxxxxxxxxxxxxxxxxxxxxxxxxxxxxxxxxxxxxxxxxxxxxxxxxxxxxxxxxxxxxxxxxxxxxxxxx xxxxxxxxxxxxxxxxxxxxxxxxxxxxxxxx xxxxxxxxxxxxxxxxxxxxxxxxx</w:t>
      </w:r>
    </w:p>
    <w:p w14:paraId="07FF62D1" w14:textId="77777777" w:rsidR="00BA074E" w:rsidRDefault="00BA074E" w:rsidP="00A56E03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52313AA" w14:textId="2149C3FA" w:rsidR="00A56E03" w:rsidRPr="00500AF0" w:rsidRDefault="004D1316" w:rsidP="00500AF0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D1316">
        <w:rPr>
          <w:rFonts w:ascii="Arial" w:hAnsi="Arial" w:cs="Arial"/>
          <w:b/>
          <w:bCs/>
          <w:color w:val="000000"/>
          <w:sz w:val="24"/>
          <w:szCs w:val="24"/>
        </w:rPr>
        <w:t>BIBLIOGRAFÍ</w:t>
      </w:r>
      <w:r w:rsidR="00500AF0">
        <w:rPr>
          <w:rFonts w:ascii="Arial" w:hAnsi="Arial" w:cs="Arial"/>
          <w:b/>
          <w:bCs/>
          <w:color w:val="000000"/>
          <w:sz w:val="24"/>
          <w:szCs w:val="24"/>
        </w:rPr>
        <w:t>A</w:t>
      </w:r>
    </w:p>
    <w:p w14:paraId="34F27A4F" w14:textId="1C6F7EFD" w:rsidR="00A56E03" w:rsidRPr="00C0219A" w:rsidRDefault="004D1316" w:rsidP="00500AF0">
      <w:pPr>
        <w:tabs>
          <w:tab w:val="left" w:pos="8789"/>
        </w:tabs>
        <w:suppressAutoHyphens/>
        <w:autoSpaceDE w:val="0"/>
        <w:autoSpaceDN w:val="0"/>
        <w:adjustRightInd w:val="0"/>
        <w:ind w:right="49"/>
        <w:rPr>
          <w:rFonts w:ascii="Arial" w:hAnsi="Arial" w:cs="Arial"/>
          <w:bCs/>
          <w:color w:val="000000"/>
          <w:sz w:val="20"/>
          <w:szCs w:val="20"/>
        </w:rPr>
      </w:pPr>
      <w:r w:rsidRPr="00500AF0">
        <w:rPr>
          <w:rFonts w:ascii="Arial" w:hAnsi="Arial" w:cs="Arial"/>
          <w:bCs/>
          <w:i/>
          <w:noProof/>
          <w:color w:val="000000" w:themeColor="text1"/>
          <w:sz w:val="20"/>
          <w:szCs w:val="20"/>
        </w:rPr>
        <w:t>Xxxxxxxxxxxxxxxxxxxxxxxxxxxxxxxxxxxxxxxxxxxxxxxxxxxxxxxxxxxxxxxxxxxxxxxxxxxxxxxxxxxxxxxxxxxxxxxxxxxxxxxxxxxxxxxxxx xxxxxxxxxxxxxxxxxxxxxxxxxxxxxxxx xxxxxxxxxxxxxxxxxxxxxxxxx</w:t>
      </w:r>
    </w:p>
    <w:p w14:paraId="39F51692" w14:textId="6320A6D3" w:rsidR="004D1316" w:rsidRPr="00C0219A" w:rsidRDefault="004D1316" w:rsidP="00500AF0">
      <w:pPr>
        <w:tabs>
          <w:tab w:val="left" w:pos="8789"/>
        </w:tabs>
        <w:suppressAutoHyphens/>
        <w:autoSpaceDE w:val="0"/>
        <w:autoSpaceDN w:val="0"/>
        <w:adjustRightInd w:val="0"/>
        <w:ind w:right="49"/>
        <w:rPr>
          <w:rFonts w:ascii="Arial" w:hAnsi="Arial" w:cs="Arial"/>
          <w:bCs/>
          <w:color w:val="000000"/>
          <w:sz w:val="20"/>
          <w:szCs w:val="20"/>
        </w:rPr>
      </w:pPr>
      <w:r w:rsidRPr="00500AF0">
        <w:rPr>
          <w:rFonts w:ascii="Arial" w:hAnsi="Arial" w:cs="Arial"/>
          <w:bCs/>
          <w:i/>
          <w:noProof/>
          <w:color w:val="000000" w:themeColor="text1"/>
          <w:sz w:val="20"/>
          <w:szCs w:val="20"/>
        </w:rPr>
        <w:t>Xxxxxxxxxxxxxxxxxxxxxxxxxxxxxxxxxxxxxxxxxxxxxxxxxxxxxxxxxxxxxxxxxxxxxxxxxxxxxxxxxxxxxxxxxxxxxxxxxxxxxxxxxxxxxxxxxx xxxxxxxxxxxxxxxxxxxxxxxxxxxxxxxx xxxxxxxxxxxxxxxxxxxxxxxxx</w:t>
      </w:r>
    </w:p>
    <w:p w14:paraId="7CD1ED5C" w14:textId="3D24802D" w:rsidR="004D1316" w:rsidRPr="00500AF0" w:rsidRDefault="004D1316" w:rsidP="00500AF0">
      <w:pPr>
        <w:tabs>
          <w:tab w:val="left" w:pos="8789"/>
        </w:tabs>
        <w:suppressAutoHyphens/>
        <w:autoSpaceDE w:val="0"/>
        <w:autoSpaceDN w:val="0"/>
        <w:adjustRightInd w:val="0"/>
        <w:ind w:right="49"/>
        <w:rPr>
          <w:rFonts w:ascii="Arial" w:hAnsi="Arial" w:cs="Arial"/>
          <w:bCs/>
          <w:color w:val="000000"/>
          <w:sz w:val="20"/>
          <w:szCs w:val="20"/>
        </w:rPr>
      </w:pPr>
      <w:r w:rsidRPr="00500AF0">
        <w:rPr>
          <w:rFonts w:ascii="Arial" w:hAnsi="Arial" w:cs="Arial"/>
          <w:bCs/>
          <w:i/>
          <w:noProof/>
          <w:color w:val="000000" w:themeColor="text1"/>
          <w:sz w:val="20"/>
          <w:szCs w:val="20"/>
        </w:rPr>
        <w:t>Xxxxxxxxxxxxxxxxxxxxxxxxxxxxxxxxxxxxxxxxxxxxxxxxxxxxxxxxxxxxxxxxxxxxxxxxxxxxxxxxxxxxxxxxxxxxxxxxxxxxxxxxxxxxxxxxxx xxxxxxxxxxxxxxxxxxxxxxxxxxxxxxxx xxxxxxxxxxxxxxxxxxxxxxx</w:t>
      </w:r>
    </w:p>
    <w:p w14:paraId="1C8BEF97" w14:textId="77777777" w:rsidR="004D1316" w:rsidRDefault="004D1316" w:rsidP="00A56E03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both"/>
        <w:rPr>
          <w:rFonts w:ascii="Arial" w:hAnsi="Arial" w:cs="Arial"/>
          <w:bCs/>
          <w:color w:val="000000"/>
        </w:rPr>
      </w:pPr>
    </w:p>
    <w:p w14:paraId="3267DBCE" w14:textId="77777777" w:rsidR="004D1316" w:rsidRDefault="004D1316" w:rsidP="00A56E03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both"/>
        <w:rPr>
          <w:rFonts w:ascii="Arial" w:hAnsi="Arial" w:cs="Arial"/>
          <w:bCs/>
          <w:color w:val="000000"/>
        </w:rPr>
      </w:pPr>
    </w:p>
    <w:p w14:paraId="55683E28" w14:textId="77777777" w:rsidR="004D1316" w:rsidRPr="005E3F43" w:rsidRDefault="004D1316" w:rsidP="005E3F43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1B2579F2" w14:textId="77777777" w:rsidR="004D1316" w:rsidRPr="00892489" w:rsidRDefault="004D1316" w:rsidP="00A56E03">
      <w:pPr>
        <w:tabs>
          <w:tab w:val="left" w:pos="8789"/>
        </w:tabs>
        <w:suppressAutoHyphens/>
        <w:autoSpaceDE w:val="0"/>
        <w:autoSpaceDN w:val="0"/>
        <w:adjustRightInd w:val="0"/>
        <w:ind w:right="49"/>
        <w:jc w:val="both"/>
        <w:rPr>
          <w:rFonts w:ascii="Arial" w:hAnsi="Arial" w:cs="Arial"/>
          <w:bCs/>
          <w:color w:val="000000"/>
        </w:rPr>
      </w:pPr>
    </w:p>
    <w:sectPr w:rsidR="004D1316" w:rsidRPr="00892489" w:rsidSect="00A22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126" w:right="680" w:bottom="1134" w:left="680" w:header="53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FB67" w14:textId="77777777" w:rsidR="00082E1A" w:rsidRDefault="00082E1A" w:rsidP="00000EA4">
      <w:pPr>
        <w:spacing w:after="0" w:line="240" w:lineRule="auto"/>
      </w:pPr>
      <w:r>
        <w:separator/>
      </w:r>
    </w:p>
  </w:endnote>
  <w:endnote w:type="continuationSeparator" w:id="0">
    <w:p w14:paraId="74789A82" w14:textId="77777777" w:rsidR="00082E1A" w:rsidRDefault="00082E1A" w:rsidP="0000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 77 7 BT">
    <w:altName w:val="Humanist 77 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B7875" w14:textId="77777777" w:rsidR="001A3AC9" w:rsidRDefault="001A3A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7234" w14:textId="77777777" w:rsidR="00BA074E" w:rsidRPr="00BA074E" w:rsidRDefault="00BA074E" w:rsidP="00BA074E">
    <w:pPr>
      <w:pStyle w:val="Sinespaciado"/>
      <w:jc w:val="center"/>
      <w:rPr>
        <w:rFonts w:ascii="Arial" w:hAnsi="Arial" w:cs="Arial"/>
        <w:i/>
        <w:sz w:val="16"/>
        <w:szCs w:val="16"/>
      </w:rPr>
    </w:pPr>
    <w:r w:rsidRPr="00BA074E">
      <w:rPr>
        <w:rFonts w:ascii="Arial" w:hAnsi="Arial" w:cs="Arial"/>
        <w:b/>
        <w:i/>
        <w:sz w:val="16"/>
        <w:szCs w:val="16"/>
      </w:rPr>
      <w:t xml:space="preserve">Nota: </w:t>
    </w:r>
    <w:r w:rsidRPr="00BA074E">
      <w:rPr>
        <w:rFonts w:ascii="Arial" w:hAnsi="Arial" w:cs="Arial"/>
        <w:i/>
        <w:sz w:val="16"/>
        <w:szCs w:val="16"/>
      </w:rPr>
      <w:t>Si usted imprime este documento se considera “Copia No Controlada” por lo tanto debe consultar la versión vigente en el sitio oficial de</w:t>
    </w:r>
  </w:p>
  <w:p w14:paraId="46C4133A" w14:textId="77777777" w:rsidR="00A2265B" w:rsidRPr="00BA074E" w:rsidRDefault="00BA074E" w:rsidP="00BA074E">
    <w:pPr>
      <w:pStyle w:val="Sinespaciado"/>
      <w:jc w:val="center"/>
      <w:rPr>
        <w:rFonts w:ascii="Arial" w:hAnsi="Arial" w:cs="Arial"/>
        <w:i/>
        <w:sz w:val="16"/>
        <w:szCs w:val="16"/>
      </w:rPr>
    </w:pPr>
    <w:r w:rsidRPr="00BA074E">
      <w:rPr>
        <w:rFonts w:ascii="Arial" w:hAnsi="Arial" w:cs="Arial"/>
        <w:i/>
        <w:sz w:val="16"/>
        <w:szCs w:val="16"/>
      </w:rPr>
      <w:t>los documentos</w:t>
    </w:r>
  </w:p>
  <w:p w14:paraId="6B2265D8" w14:textId="77777777" w:rsidR="001103B5" w:rsidRPr="001103B5" w:rsidRDefault="001103B5" w:rsidP="008C2192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7552" w14:textId="77777777" w:rsidR="001A3AC9" w:rsidRDefault="001A3A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F3B3C" w14:textId="77777777" w:rsidR="00082E1A" w:rsidRDefault="00082E1A" w:rsidP="00000EA4">
      <w:pPr>
        <w:spacing w:after="0" w:line="240" w:lineRule="auto"/>
      </w:pPr>
      <w:r>
        <w:separator/>
      </w:r>
    </w:p>
  </w:footnote>
  <w:footnote w:type="continuationSeparator" w:id="0">
    <w:p w14:paraId="69A8105E" w14:textId="77777777" w:rsidR="00082E1A" w:rsidRDefault="00082E1A" w:rsidP="0000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1F10" w14:textId="77777777" w:rsidR="005700BE" w:rsidRDefault="00000000">
    <w:pPr>
      <w:pStyle w:val="Encabezado"/>
    </w:pPr>
    <w:r>
      <w:rPr>
        <w:noProof/>
        <w:lang w:val="es-CO" w:eastAsia="es-CO"/>
      </w:rPr>
      <w:pict w14:anchorId="6840C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78891" o:spid="_x0000_s1026" type="#_x0000_t75" style="position:absolute;margin-left:0;margin-top:0;width:419pt;height:628.8pt;z-index:-251658752;mso-position-horizontal:center;mso-position-horizontal-relative:margin;mso-position-vertical:center;mso-position-vertical-relative:margin" o:allowincell="f">
          <v:imagedata r:id="rId1" o:title="Escudo Academia UAECOBB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78348" w14:textId="77777777" w:rsidR="00BC5B11" w:rsidRDefault="00A30ABB" w:rsidP="000913C7">
    <w:pPr>
      <w:pStyle w:val="Encabezado"/>
      <w:tabs>
        <w:tab w:val="left" w:pos="1276"/>
      </w:tabs>
      <w:ind w:right="360"/>
      <w:jc w:val="both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 xml:space="preserve"> </w:t>
    </w:r>
    <w:r w:rsidR="00AB0D18">
      <w:rPr>
        <w:rFonts w:ascii="Arial" w:hAnsi="Arial" w:cs="Arial"/>
        <w:b/>
        <w:sz w:val="12"/>
        <w:szCs w:val="12"/>
      </w:rPr>
      <w:tab/>
    </w:r>
    <w:r w:rsidR="00AB0D18">
      <w:rPr>
        <w:rFonts w:ascii="Arial" w:hAnsi="Arial" w:cs="Arial"/>
        <w:b/>
        <w:sz w:val="12"/>
        <w:szCs w:val="12"/>
      </w:rPr>
      <w:tab/>
    </w:r>
    <w:r w:rsidR="00AB0D18">
      <w:rPr>
        <w:rFonts w:ascii="Arial" w:hAnsi="Arial" w:cs="Arial"/>
        <w:b/>
        <w:sz w:val="12"/>
        <w:szCs w:val="12"/>
      </w:rPr>
      <w:tab/>
    </w:r>
    <w:r w:rsidR="00AB0D18">
      <w:rPr>
        <w:rFonts w:ascii="Arial" w:hAnsi="Arial" w:cs="Arial"/>
        <w:b/>
        <w:sz w:val="12"/>
        <w:szCs w:val="12"/>
      </w:rPr>
      <w:tab/>
    </w:r>
  </w:p>
  <w:tbl>
    <w:tblPr>
      <w:tblStyle w:val="TableNormal3"/>
      <w:tblW w:w="10632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6146"/>
      <w:gridCol w:w="2359"/>
    </w:tblGrid>
    <w:tr w:rsidR="00D77B1E" w14:paraId="2F19D6D8" w14:textId="77777777" w:rsidTr="00D77B1E">
      <w:trPr>
        <w:trHeight w:val="280"/>
        <w:tblHeader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EA78E82" w14:textId="77777777" w:rsidR="00D77B1E" w:rsidRDefault="00D77B1E" w:rsidP="00D77B1E">
          <w:pPr>
            <w:pStyle w:val="TableParagraph"/>
            <w:ind w:left="211"/>
            <w:jc w:val="left"/>
            <w:rPr>
              <w:rFonts w:ascii="Tahoma"/>
            </w:rPr>
          </w:pP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A1D653B" w14:textId="77777777" w:rsidR="00D77B1E" w:rsidRPr="009B4BEF" w:rsidRDefault="00D77B1E" w:rsidP="00D77B1E">
          <w:pPr>
            <w:ind w:hanging="2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9B4BEF">
            <w:rPr>
              <w:rFonts w:ascii="Arial" w:hAnsi="Arial" w:cs="Arial"/>
              <w:color w:val="000000" w:themeColor="text1"/>
              <w:sz w:val="16"/>
              <w:szCs w:val="16"/>
            </w:rPr>
            <w:t>Nombre del Procedimiento</w:t>
          </w:r>
        </w:p>
        <w:p w14:paraId="7D1310FA" w14:textId="223D70CE" w:rsidR="00D77B1E" w:rsidRPr="00A10564" w:rsidRDefault="00D77B1E" w:rsidP="00D77B1E">
          <w:pPr>
            <w:pStyle w:val="TableParagraph"/>
            <w:ind w:left="139" w:right="135"/>
            <w:jc w:val="left"/>
          </w:pP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5F7F3B7B" w14:textId="72541BB2" w:rsidR="00D77B1E" w:rsidRDefault="00965464" w:rsidP="00D77B1E">
          <w:pPr>
            <w:pStyle w:val="TableParagraph"/>
            <w:spacing w:before="107"/>
            <w:ind w:left="108"/>
            <w:jc w:val="left"/>
          </w:pPr>
          <w:r w:rsidRPr="006B0E8C">
            <w:rPr>
              <w:szCs w:val="20"/>
            </w:rPr>
            <w:t>Cód</w:t>
          </w:r>
          <w:r>
            <w:rPr>
              <w:szCs w:val="20"/>
            </w:rPr>
            <w:t>igo: GT-PR</w:t>
          </w:r>
          <w:r w:rsidR="00272E97">
            <w:rPr>
              <w:szCs w:val="20"/>
            </w:rPr>
            <w:t>2</w:t>
          </w:r>
          <w:r>
            <w:rPr>
              <w:szCs w:val="20"/>
            </w:rPr>
            <w:t>1-FT</w:t>
          </w:r>
          <w:r w:rsidR="00272E97">
            <w:rPr>
              <w:szCs w:val="20"/>
            </w:rPr>
            <w:t>11</w:t>
          </w:r>
        </w:p>
      </w:tc>
    </w:tr>
    <w:tr w:rsidR="00D77B1E" w14:paraId="0389B557" w14:textId="77777777" w:rsidTr="00D77B1E">
      <w:trPr>
        <w:trHeight w:val="73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53EB4C" w14:textId="77777777" w:rsidR="00D77B1E" w:rsidRDefault="00D77B1E" w:rsidP="00D77B1E">
          <w:pPr>
            <w:jc w:val="center"/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E3BD75" w14:textId="77777777" w:rsidR="00500AF0" w:rsidRDefault="00500AF0" w:rsidP="00500AF0">
          <w:pPr>
            <w:pStyle w:val="TableParagraph"/>
            <w:spacing w:before="1"/>
            <w:rPr>
              <w:color w:val="333333"/>
              <w:sz w:val="25"/>
              <w:szCs w:val="25"/>
              <w:shd w:val="clear" w:color="auto" w:fill="FFFFFF"/>
            </w:rPr>
          </w:pPr>
        </w:p>
        <w:p w14:paraId="67767961" w14:textId="56E68F2A" w:rsidR="00D77B1E" w:rsidRDefault="00E506D1" w:rsidP="00500AF0">
          <w:pPr>
            <w:jc w:val="center"/>
            <w:rPr>
              <w:sz w:val="2"/>
              <w:szCs w:val="2"/>
            </w:rPr>
          </w:pPr>
          <w:r w:rsidRPr="00FD69F6">
            <w:rPr>
              <w:rFonts w:ascii="Arial" w:hAnsi="Arial" w:cs="Arial"/>
              <w:b/>
              <w:sz w:val="24"/>
              <w:szCs w:val="24"/>
            </w:rPr>
            <w:t>GESTIÓN DEL APRENDIZAJE, FORMACIÓN Y CAPACITACIÓN DEL TALENTO HUMANO – MISIONAL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471B75F9" w14:textId="5C2EEFF2" w:rsidR="00D77B1E" w:rsidRDefault="00D77B1E" w:rsidP="00D77B1E">
          <w:pPr>
            <w:pStyle w:val="TableParagraph"/>
            <w:spacing w:before="134"/>
            <w:ind w:left="108"/>
            <w:jc w:val="left"/>
          </w:pPr>
          <w:r>
            <w:t>Versión:0</w:t>
          </w:r>
          <w:r w:rsidR="00272E97">
            <w:t>2</w:t>
          </w:r>
        </w:p>
      </w:tc>
    </w:tr>
    <w:tr w:rsidR="00D77B1E" w14:paraId="0F557732" w14:textId="77777777" w:rsidTr="00D77B1E">
      <w:trPr>
        <w:trHeight w:val="1199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FE82F3" w14:textId="12AE6D55" w:rsidR="00D77B1E" w:rsidRDefault="00965464" w:rsidP="00D77B1E">
          <w:pPr>
            <w:jc w:val="center"/>
            <w:rPr>
              <w:sz w:val="2"/>
              <w:szCs w:val="2"/>
            </w:rPr>
          </w:pPr>
          <w:r w:rsidRPr="00D77B1E">
            <w:rPr>
              <w:rFonts w:ascii="Tahoma"/>
              <w:noProof/>
              <w:lang w:val="es-CO"/>
            </w:rPr>
            <w:drawing>
              <wp:inline distT="0" distB="0" distL="0" distR="0" wp14:anchorId="005044EC" wp14:editId="48EC9C1B">
                <wp:extent cx="1170812" cy="952118"/>
                <wp:effectExtent l="0" t="0" r="0" b="0"/>
                <wp:docPr id="1" name="image4.jpeg" descr="LOGO ALCALDÌA MAYOR DE BOGOT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4.jpeg" descr="LOGO ALCALDÌA MAYOR DE BOGOTÀ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305" cy="95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ABBAC02" w14:textId="77777777" w:rsidR="00D77B1E" w:rsidRPr="009B4BEF" w:rsidRDefault="00D77B1E" w:rsidP="00D77B1E">
          <w:pPr>
            <w:ind w:hanging="2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9B4BEF">
            <w:rPr>
              <w:rFonts w:ascii="Arial" w:hAnsi="Arial" w:cs="Arial"/>
              <w:color w:val="000000" w:themeColor="text1"/>
              <w:sz w:val="16"/>
              <w:szCs w:val="16"/>
            </w:rPr>
            <w:t>Nombre del Formato</w:t>
          </w:r>
        </w:p>
        <w:p w14:paraId="5CDBE3B6" w14:textId="77777777" w:rsidR="00D77B1E" w:rsidRDefault="00D77B1E" w:rsidP="00D77B1E">
          <w:pPr>
            <w:pStyle w:val="TableParagraph"/>
            <w:spacing w:before="1"/>
            <w:ind w:left="0"/>
            <w:rPr>
              <w:color w:val="333333"/>
              <w:sz w:val="25"/>
              <w:szCs w:val="25"/>
              <w:shd w:val="clear" w:color="auto" w:fill="FFFFFF"/>
            </w:rPr>
          </w:pPr>
        </w:p>
        <w:p w14:paraId="42F294E5" w14:textId="65F2A0D1" w:rsidR="00D77B1E" w:rsidRPr="00D77B1E" w:rsidRDefault="00D77B1E" w:rsidP="00D77B1E">
          <w:pPr>
            <w:pStyle w:val="TableParagraph"/>
            <w:spacing w:before="1"/>
            <w:ind w:left="0"/>
            <w:rPr>
              <w:b/>
              <w:sz w:val="24"/>
              <w:szCs w:val="24"/>
            </w:rPr>
          </w:pPr>
          <w:r w:rsidRPr="00D77B1E">
            <w:rPr>
              <w:b/>
              <w:sz w:val="24"/>
              <w:szCs w:val="24"/>
            </w:rPr>
            <w:t>PLAN DE LECCIÓN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6F46EF41" w14:textId="72364F55" w:rsidR="00D77B1E" w:rsidRDefault="00965464" w:rsidP="00D77B1E">
          <w:pPr>
            <w:pStyle w:val="TableParagraph"/>
            <w:spacing w:before="119"/>
            <w:ind w:left="108"/>
            <w:jc w:val="left"/>
          </w:pPr>
          <w:r w:rsidRPr="006B0E8C">
            <w:rPr>
              <w:szCs w:val="20"/>
            </w:rPr>
            <w:t xml:space="preserve">Vigencia: </w:t>
          </w:r>
          <w:r w:rsidR="001A3AC9" w:rsidRPr="001A3AC9">
            <w:rPr>
              <w:szCs w:val="20"/>
            </w:rPr>
            <w:t>01</w:t>
          </w:r>
          <w:r w:rsidRPr="001A3AC9">
            <w:rPr>
              <w:szCs w:val="20"/>
            </w:rPr>
            <w:t>/</w:t>
          </w:r>
          <w:r w:rsidR="00272E97" w:rsidRPr="001A3AC9">
            <w:rPr>
              <w:szCs w:val="20"/>
            </w:rPr>
            <w:t>1</w:t>
          </w:r>
          <w:r w:rsidR="001A3AC9" w:rsidRPr="001A3AC9">
            <w:rPr>
              <w:szCs w:val="20"/>
            </w:rPr>
            <w:t>2</w:t>
          </w:r>
          <w:r w:rsidRPr="001A3AC9">
            <w:rPr>
              <w:szCs w:val="20"/>
            </w:rPr>
            <w:t>/202</w:t>
          </w:r>
          <w:r w:rsidR="00272E97" w:rsidRPr="001A3AC9">
            <w:rPr>
              <w:szCs w:val="20"/>
            </w:rPr>
            <w:t>2</w:t>
          </w:r>
        </w:p>
      </w:tc>
    </w:tr>
    <w:tr w:rsidR="00D77B1E" w14:paraId="55803855" w14:textId="77777777" w:rsidTr="00D77B1E">
      <w:trPr>
        <w:trHeight w:val="472"/>
      </w:trPr>
      <w:tc>
        <w:tcPr>
          <w:tcW w:w="212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CA5FE7" w14:textId="77777777" w:rsidR="00D77B1E" w:rsidRDefault="00D77B1E" w:rsidP="00D77B1E">
          <w:pPr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CDF73C" w14:textId="77777777" w:rsidR="00D77B1E" w:rsidRDefault="00D77B1E" w:rsidP="00D77B1E">
          <w:pPr>
            <w:rPr>
              <w:sz w:val="2"/>
              <w:szCs w:val="2"/>
            </w:rPr>
          </w:pPr>
          <w:proofErr w:type="spellStart"/>
          <w:r>
            <w:rPr>
              <w:sz w:val="2"/>
              <w:szCs w:val="2"/>
            </w:rPr>
            <w:t>Dddd</w:t>
          </w:r>
          <w:proofErr w:type="spellEnd"/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2A929C3A" w14:textId="77777777" w:rsidR="00D77B1E" w:rsidRDefault="00D77B1E" w:rsidP="00D77B1E">
          <w:pPr>
            <w:pStyle w:val="TableParagraph"/>
            <w:spacing w:before="119"/>
            <w:ind w:left="108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21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56</w:t>
          </w:r>
          <w:r w:rsidRPr="00365EB2">
            <w:rPr>
              <w:b/>
              <w:bCs/>
            </w:rPr>
            <w:fldChar w:fldCharType="end"/>
          </w:r>
        </w:p>
      </w:tc>
    </w:tr>
  </w:tbl>
  <w:p w14:paraId="39347CA5" w14:textId="77777777" w:rsidR="00056F63" w:rsidRDefault="00056F63" w:rsidP="005E1CD5">
    <w:pPr>
      <w:pStyle w:val="Encabezado"/>
      <w:tabs>
        <w:tab w:val="left" w:pos="1276"/>
      </w:tabs>
      <w:ind w:right="360"/>
      <w:jc w:val="both"/>
      <w:rPr>
        <w:rFonts w:ascii="Arial" w:hAnsi="Arial" w:cs="Arial"/>
        <w:b/>
        <w:bCs/>
        <w:lang w:val="es-MX"/>
      </w:rPr>
    </w:pPr>
  </w:p>
  <w:p w14:paraId="2D9EA301" w14:textId="77777777" w:rsidR="00AB0D18" w:rsidRDefault="00AB0D18" w:rsidP="005E1CD5">
    <w:pPr>
      <w:pStyle w:val="Encabezado"/>
      <w:tabs>
        <w:tab w:val="left" w:pos="1276"/>
      </w:tabs>
      <w:ind w:right="360"/>
      <w:jc w:val="both"/>
      <w:rPr>
        <w:rFonts w:ascii="Arial" w:hAnsi="Arial" w:cs="Arial"/>
        <w:b/>
        <w:bCs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697F" w14:textId="77777777" w:rsidR="005700BE" w:rsidRDefault="00000000">
    <w:pPr>
      <w:pStyle w:val="Encabezado"/>
    </w:pPr>
    <w:r>
      <w:rPr>
        <w:noProof/>
        <w:lang w:val="es-CO" w:eastAsia="es-CO"/>
      </w:rPr>
      <w:pict w14:anchorId="1DF4E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78890" o:spid="_x0000_s1025" type="#_x0000_t75" style="position:absolute;margin-left:0;margin-top:0;width:419pt;height:628.8pt;z-index:-251659776;mso-position-horizontal:center;mso-position-horizontal-relative:margin;mso-position-vertical:center;mso-position-vertical-relative:margin" o:allowincell="f">
          <v:imagedata r:id="rId1" o:title="Escudo Academia UAECOBB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6pt;height:9pt" o:bullet="t">
        <v:imagedata r:id="rId1" o:title="BD21297_"/>
      </v:shape>
    </w:pict>
  </w:numPicBullet>
  <w:abstractNum w:abstractNumId="0" w15:restartNumberingAfterBreak="0">
    <w:nsid w:val="41506A1F"/>
    <w:multiLevelType w:val="multilevel"/>
    <w:tmpl w:val="A6E63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74D019FD"/>
    <w:multiLevelType w:val="hybridMultilevel"/>
    <w:tmpl w:val="56009890"/>
    <w:lvl w:ilvl="0" w:tplc="4F3416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1854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4ECA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2D4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7A1B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FCDD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85D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AA56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1830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3082329">
    <w:abstractNumId w:val="1"/>
  </w:num>
  <w:num w:numId="2" w16cid:durableId="110226058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CE"/>
    <w:rsid w:val="00000EA4"/>
    <w:rsid w:val="0000716A"/>
    <w:rsid w:val="00007830"/>
    <w:rsid w:val="00020DFE"/>
    <w:rsid w:val="000234AF"/>
    <w:rsid w:val="00032749"/>
    <w:rsid w:val="000347AD"/>
    <w:rsid w:val="00036681"/>
    <w:rsid w:val="0004074B"/>
    <w:rsid w:val="000462B2"/>
    <w:rsid w:val="00051263"/>
    <w:rsid w:val="00054514"/>
    <w:rsid w:val="00056F63"/>
    <w:rsid w:val="00081E26"/>
    <w:rsid w:val="000827D3"/>
    <w:rsid w:val="00082CD8"/>
    <w:rsid w:val="00082E1A"/>
    <w:rsid w:val="000913C7"/>
    <w:rsid w:val="0009459E"/>
    <w:rsid w:val="000A0009"/>
    <w:rsid w:val="000C0102"/>
    <w:rsid w:val="000C1522"/>
    <w:rsid w:val="000C460A"/>
    <w:rsid w:val="000D0036"/>
    <w:rsid w:val="000D3D4B"/>
    <w:rsid w:val="000E1617"/>
    <w:rsid w:val="000E5682"/>
    <w:rsid w:val="000F2AB6"/>
    <w:rsid w:val="000F4083"/>
    <w:rsid w:val="001103B5"/>
    <w:rsid w:val="00112DBA"/>
    <w:rsid w:val="0011549B"/>
    <w:rsid w:val="00127950"/>
    <w:rsid w:val="00127964"/>
    <w:rsid w:val="00132715"/>
    <w:rsid w:val="00140AFB"/>
    <w:rsid w:val="00150BDE"/>
    <w:rsid w:val="00150C23"/>
    <w:rsid w:val="0015396A"/>
    <w:rsid w:val="00153D25"/>
    <w:rsid w:val="001607F5"/>
    <w:rsid w:val="0016265E"/>
    <w:rsid w:val="00175A7D"/>
    <w:rsid w:val="0018328E"/>
    <w:rsid w:val="00183ED6"/>
    <w:rsid w:val="00187977"/>
    <w:rsid w:val="0019041F"/>
    <w:rsid w:val="001912F1"/>
    <w:rsid w:val="00195871"/>
    <w:rsid w:val="001A3AC9"/>
    <w:rsid w:val="001B67E3"/>
    <w:rsid w:val="001C6708"/>
    <w:rsid w:val="001D0988"/>
    <w:rsid w:val="001D1B51"/>
    <w:rsid w:val="001D2BBB"/>
    <w:rsid w:val="001F2ADF"/>
    <w:rsid w:val="00207A2C"/>
    <w:rsid w:val="002118C2"/>
    <w:rsid w:val="00211BF7"/>
    <w:rsid w:val="00216209"/>
    <w:rsid w:val="00217BB0"/>
    <w:rsid w:val="00225BE8"/>
    <w:rsid w:val="0023569A"/>
    <w:rsid w:val="002356A0"/>
    <w:rsid w:val="00237A89"/>
    <w:rsid w:val="00254722"/>
    <w:rsid w:val="002548A0"/>
    <w:rsid w:val="002566E0"/>
    <w:rsid w:val="00263A4F"/>
    <w:rsid w:val="00265C60"/>
    <w:rsid w:val="00270D81"/>
    <w:rsid w:val="00270DAA"/>
    <w:rsid w:val="00272E97"/>
    <w:rsid w:val="0028473A"/>
    <w:rsid w:val="00284F27"/>
    <w:rsid w:val="00286120"/>
    <w:rsid w:val="00287A8F"/>
    <w:rsid w:val="00291362"/>
    <w:rsid w:val="00295ED3"/>
    <w:rsid w:val="002A18BC"/>
    <w:rsid w:val="002A70CB"/>
    <w:rsid w:val="002B3919"/>
    <w:rsid w:val="002B7CCE"/>
    <w:rsid w:val="002C031F"/>
    <w:rsid w:val="002D1840"/>
    <w:rsid w:val="002D3DC1"/>
    <w:rsid w:val="002D71EE"/>
    <w:rsid w:val="002E5B43"/>
    <w:rsid w:val="002F27E4"/>
    <w:rsid w:val="00301848"/>
    <w:rsid w:val="0031787C"/>
    <w:rsid w:val="00320BA8"/>
    <w:rsid w:val="00321AA1"/>
    <w:rsid w:val="0032677C"/>
    <w:rsid w:val="00344C9E"/>
    <w:rsid w:val="00354E9C"/>
    <w:rsid w:val="00360262"/>
    <w:rsid w:val="00361E2D"/>
    <w:rsid w:val="00374FE6"/>
    <w:rsid w:val="003852A6"/>
    <w:rsid w:val="00396E54"/>
    <w:rsid w:val="003A0003"/>
    <w:rsid w:val="003A1882"/>
    <w:rsid w:val="003A195F"/>
    <w:rsid w:val="003B3A06"/>
    <w:rsid w:val="003C7A61"/>
    <w:rsid w:val="003D0233"/>
    <w:rsid w:val="003D04E7"/>
    <w:rsid w:val="003D1373"/>
    <w:rsid w:val="003E2683"/>
    <w:rsid w:val="003E6BD9"/>
    <w:rsid w:val="003E71C0"/>
    <w:rsid w:val="003F1801"/>
    <w:rsid w:val="00402A5C"/>
    <w:rsid w:val="00402D1B"/>
    <w:rsid w:val="00404340"/>
    <w:rsid w:val="0042085E"/>
    <w:rsid w:val="00420F78"/>
    <w:rsid w:val="0044205B"/>
    <w:rsid w:val="0044232E"/>
    <w:rsid w:val="00450753"/>
    <w:rsid w:val="00464B11"/>
    <w:rsid w:val="004672F3"/>
    <w:rsid w:val="00476CA7"/>
    <w:rsid w:val="004872BB"/>
    <w:rsid w:val="00494D94"/>
    <w:rsid w:val="00497D25"/>
    <w:rsid w:val="004A07AC"/>
    <w:rsid w:val="004A5128"/>
    <w:rsid w:val="004B18D2"/>
    <w:rsid w:val="004B6D8F"/>
    <w:rsid w:val="004D1316"/>
    <w:rsid w:val="004E31E9"/>
    <w:rsid w:val="004E34D1"/>
    <w:rsid w:val="004E50B3"/>
    <w:rsid w:val="004E5667"/>
    <w:rsid w:val="004F235D"/>
    <w:rsid w:val="004F7DED"/>
    <w:rsid w:val="00500AF0"/>
    <w:rsid w:val="00511CF0"/>
    <w:rsid w:val="005121E2"/>
    <w:rsid w:val="0052299F"/>
    <w:rsid w:val="00523075"/>
    <w:rsid w:val="005251AF"/>
    <w:rsid w:val="005376DB"/>
    <w:rsid w:val="00542ABD"/>
    <w:rsid w:val="005512D4"/>
    <w:rsid w:val="005538E3"/>
    <w:rsid w:val="0056709B"/>
    <w:rsid w:val="005700BE"/>
    <w:rsid w:val="00580BCE"/>
    <w:rsid w:val="00590364"/>
    <w:rsid w:val="00590423"/>
    <w:rsid w:val="00597815"/>
    <w:rsid w:val="005A1475"/>
    <w:rsid w:val="005A4671"/>
    <w:rsid w:val="005A6AF2"/>
    <w:rsid w:val="005B285E"/>
    <w:rsid w:val="005B3764"/>
    <w:rsid w:val="005B6045"/>
    <w:rsid w:val="005B64C4"/>
    <w:rsid w:val="005C4458"/>
    <w:rsid w:val="005C573B"/>
    <w:rsid w:val="005D10C2"/>
    <w:rsid w:val="005D3881"/>
    <w:rsid w:val="005D66A2"/>
    <w:rsid w:val="005E1CD5"/>
    <w:rsid w:val="005E3F43"/>
    <w:rsid w:val="005E592E"/>
    <w:rsid w:val="005E75F2"/>
    <w:rsid w:val="005F4855"/>
    <w:rsid w:val="006030F1"/>
    <w:rsid w:val="00605954"/>
    <w:rsid w:val="0060709C"/>
    <w:rsid w:val="00607530"/>
    <w:rsid w:val="00617078"/>
    <w:rsid w:val="00620C45"/>
    <w:rsid w:val="0062196E"/>
    <w:rsid w:val="00627DB8"/>
    <w:rsid w:val="0065528B"/>
    <w:rsid w:val="0067182C"/>
    <w:rsid w:val="00675AB1"/>
    <w:rsid w:val="00680731"/>
    <w:rsid w:val="006827E5"/>
    <w:rsid w:val="00685D0F"/>
    <w:rsid w:val="00691D85"/>
    <w:rsid w:val="00694CA3"/>
    <w:rsid w:val="00696119"/>
    <w:rsid w:val="006A1319"/>
    <w:rsid w:val="006B04BC"/>
    <w:rsid w:val="006B0E8C"/>
    <w:rsid w:val="006B4742"/>
    <w:rsid w:val="006B534C"/>
    <w:rsid w:val="006C0524"/>
    <w:rsid w:val="006C5D80"/>
    <w:rsid w:val="006C7EA7"/>
    <w:rsid w:val="006D4F3B"/>
    <w:rsid w:val="006D739B"/>
    <w:rsid w:val="006E164F"/>
    <w:rsid w:val="006E7B91"/>
    <w:rsid w:val="006F71AC"/>
    <w:rsid w:val="00706AF3"/>
    <w:rsid w:val="0071344F"/>
    <w:rsid w:val="00732108"/>
    <w:rsid w:val="0074751C"/>
    <w:rsid w:val="00755A15"/>
    <w:rsid w:val="00756F20"/>
    <w:rsid w:val="00762E11"/>
    <w:rsid w:val="00762FB5"/>
    <w:rsid w:val="0076660D"/>
    <w:rsid w:val="00770936"/>
    <w:rsid w:val="00772C72"/>
    <w:rsid w:val="00784B46"/>
    <w:rsid w:val="00790D41"/>
    <w:rsid w:val="007950CC"/>
    <w:rsid w:val="007A13ED"/>
    <w:rsid w:val="007A4CB2"/>
    <w:rsid w:val="007A56E2"/>
    <w:rsid w:val="007B162B"/>
    <w:rsid w:val="007B2CD5"/>
    <w:rsid w:val="007B3422"/>
    <w:rsid w:val="007C1FCB"/>
    <w:rsid w:val="007D6283"/>
    <w:rsid w:val="007E21D6"/>
    <w:rsid w:val="007E3CF4"/>
    <w:rsid w:val="007E7FE4"/>
    <w:rsid w:val="007F2A6F"/>
    <w:rsid w:val="007F4B7B"/>
    <w:rsid w:val="007F5B00"/>
    <w:rsid w:val="0080079C"/>
    <w:rsid w:val="008011D8"/>
    <w:rsid w:val="0081105F"/>
    <w:rsid w:val="008159B0"/>
    <w:rsid w:val="008177DF"/>
    <w:rsid w:val="00824467"/>
    <w:rsid w:val="00827484"/>
    <w:rsid w:val="008317E3"/>
    <w:rsid w:val="00835BE7"/>
    <w:rsid w:val="00852034"/>
    <w:rsid w:val="00864489"/>
    <w:rsid w:val="00866D44"/>
    <w:rsid w:val="00867A3E"/>
    <w:rsid w:val="00867C87"/>
    <w:rsid w:val="00870616"/>
    <w:rsid w:val="0087630F"/>
    <w:rsid w:val="008825F7"/>
    <w:rsid w:val="00883E82"/>
    <w:rsid w:val="00890FE2"/>
    <w:rsid w:val="008917B1"/>
    <w:rsid w:val="00892489"/>
    <w:rsid w:val="00896880"/>
    <w:rsid w:val="0089777F"/>
    <w:rsid w:val="008A4E58"/>
    <w:rsid w:val="008B3378"/>
    <w:rsid w:val="008C2192"/>
    <w:rsid w:val="008C541E"/>
    <w:rsid w:val="008C5ED0"/>
    <w:rsid w:val="008D3030"/>
    <w:rsid w:val="008E708A"/>
    <w:rsid w:val="008E7691"/>
    <w:rsid w:val="008F407E"/>
    <w:rsid w:val="008F43F9"/>
    <w:rsid w:val="008F5058"/>
    <w:rsid w:val="00903E20"/>
    <w:rsid w:val="00905B7B"/>
    <w:rsid w:val="00907E0B"/>
    <w:rsid w:val="00914ABB"/>
    <w:rsid w:val="00915BF2"/>
    <w:rsid w:val="00925C0F"/>
    <w:rsid w:val="00932728"/>
    <w:rsid w:val="0093421C"/>
    <w:rsid w:val="0093486B"/>
    <w:rsid w:val="00934DFC"/>
    <w:rsid w:val="00947AF0"/>
    <w:rsid w:val="00953DE6"/>
    <w:rsid w:val="00956A23"/>
    <w:rsid w:val="00960722"/>
    <w:rsid w:val="00961BB1"/>
    <w:rsid w:val="009635AA"/>
    <w:rsid w:val="00964A58"/>
    <w:rsid w:val="00965464"/>
    <w:rsid w:val="00972291"/>
    <w:rsid w:val="00974A7B"/>
    <w:rsid w:val="00975A6F"/>
    <w:rsid w:val="0098201E"/>
    <w:rsid w:val="00983650"/>
    <w:rsid w:val="00990D74"/>
    <w:rsid w:val="009A3225"/>
    <w:rsid w:val="009B4BEF"/>
    <w:rsid w:val="009B5A81"/>
    <w:rsid w:val="009B695F"/>
    <w:rsid w:val="009C213F"/>
    <w:rsid w:val="009D5458"/>
    <w:rsid w:val="009D607F"/>
    <w:rsid w:val="009E20FF"/>
    <w:rsid w:val="009E4110"/>
    <w:rsid w:val="009E7E3C"/>
    <w:rsid w:val="009F0098"/>
    <w:rsid w:val="00A00081"/>
    <w:rsid w:val="00A025AE"/>
    <w:rsid w:val="00A04727"/>
    <w:rsid w:val="00A14021"/>
    <w:rsid w:val="00A14CC8"/>
    <w:rsid w:val="00A220E4"/>
    <w:rsid w:val="00A2265B"/>
    <w:rsid w:val="00A260F1"/>
    <w:rsid w:val="00A30ABB"/>
    <w:rsid w:val="00A33655"/>
    <w:rsid w:val="00A40C45"/>
    <w:rsid w:val="00A43840"/>
    <w:rsid w:val="00A43FC7"/>
    <w:rsid w:val="00A47A57"/>
    <w:rsid w:val="00A5063E"/>
    <w:rsid w:val="00A53E2B"/>
    <w:rsid w:val="00A56E03"/>
    <w:rsid w:val="00A630AD"/>
    <w:rsid w:val="00A702F5"/>
    <w:rsid w:val="00A74705"/>
    <w:rsid w:val="00A823F8"/>
    <w:rsid w:val="00A826D8"/>
    <w:rsid w:val="00A85C7E"/>
    <w:rsid w:val="00A8789D"/>
    <w:rsid w:val="00A926B9"/>
    <w:rsid w:val="00A92DEB"/>
    <w:rsid w:val="00A96CC0"/>
    <w:rsid w:val="00AA57C6"/>
    <w:rsid w:val="00AB06A2"/>
    <w:rsid w:val="00AB0D18"/>
    <w:rsid w:val="00AB7D18"/>
    <w:rsid w:val="00AC5D97"/>
    <w:rsid w:val="00AD0BC5"/>
    <w:rsid w:val="00AD5A0A"/>
    <w:rsid w:val="00AD5D2D"/>
    <w:rsid w:val="00AE0DDE"/>
    <w:rsid w:val="00AE2787"/>
    <w:rsid w:val="00AE4C80"/>
    <w:rsid w:val="00AF1CC1"/>
    <w:rsid w:val="00AF3DBD"/>
    <w:rsid w:val="00B006A7"/>
    <w:rsid w:val="00B13A46"/>
    <w:rsid w:val="00B14405"/>
    <w:rsid w:val="00B17B57"/>
    <w:rsid w:val="00B22781"/>
    <w:rsid w:val="00B36E93"/>
    <w:rsid w:val="00B43BD2"/>
    <w:rsid w:val="00B4524F"/>
    <w:rsid w:val="00B516AA"/>
    <w:rsid w:val="00B53728"/>
    <w:rsid w:val="00B57587"/>
    <w:rsid w:val="00B57A0C"/>
    <w:rsid w:val="00B66208"/>
    <w:rsid w:val="00B827F5"/>
    <w:rsid w:val="00B8316D"/>
    <w:rsid w:val="00B8487B"/>
    <w:rsid w:val="00B93BC6"/>
    <w:rsid w:val="00B9598E"/>
    <w:rsid w:val="00BA074E"/>
    <w:rsid w:val="00BA0F43"/>
    <w:rsid w:val="00BA3B51"/>
    <w:rsid w:val="00BC2355"/>
    <w:rsid w:val="00BC52CF"/>
    <w:rsid w:val="00BC5B11"/>
    <w:rsid w:val="00BD1874"/>
    <w:rsid w:val="00BD19A7"/>
    <w:rsid w:val="00BD2900"/>
    <w:rsid w:val="00BD3B2B"/>
    <w:rsid w:val="00BE3D49"/>
    <w:rsid w:val="00BF2AA0"/>
    <w:rsid w:val="00C0219A"/>
    <w:rsid w:val="00C031D2"/>
    <w:rsid w:val="00C2644A"/>
    <w:rsid w:val="00C40CED"/>
    <w:rsid w:val="00C4260F"/>
    <w:rsid w:val="00C460B5"/>
    <w:rsid w:val="00C47B5C"/>
    <w:rsid w:val="00CA3F43"/>
    <w:rsid w:val="00CA6AC3"/>
    <w:rsid w:val="00CC1232"/>
    <w:rsid w:val="00CC25EB"/>
    <w:rsid w:val="00CC314E"/>
    <w:rsid w:val="00CC6FD8"/>
    <w:rsid w:val="00CE7607"/>
    <w:rsid w:val="00CF18B9"/>
    <w:rsid w:val="00D07E37"/>
    <w:rsid w:val="00D10E89"/>
    <w:rsid w:val="00D20D98"/>
    <w:rsid w:val="00D214D9"/>
    <w:rsid w:val="00D22E5A"/>
    <w:rsid w:val="00D25833"/>
    <w:rsid w:val="00D35085"/>
    <w:rsid w:val="00D40A26"/>
    <w:rsid w:val="00D42EB8"/>
    <w:rsid w:val="00D506FE"/>
    <w:rsid w:val="00D54F96"/>
    <w:rsid w:val="00D55089"/>
    <w:rsid w:val="00D66E64"/>
    <w:rsid w:val="00D73009"/>
    <w:rsid w:val="00D77B1E"/>
    <w:rsid w:val="00D77C79"/>
    <w:rsid w:val="00D866CF"/>
    <w:rsid w:val="00D87228"/>
    <w:rsid w:val="00D91C49"/>
    <w:rsid w:val="00D9498E"/>
    <w:rsid w:val="00D972DB"/>
    <w:rsid w:val="00DA1CB5"/>
    <w:rsid w:val="00DB40A2"/>
    <w:rsid w:val="00DC3160"/>
    <w:rsid w:val="00DC6960"/>
    <w:rsid w:val="00DD2AB0"/>
    <w:rsid w:val="00DD5D76"/>
    <w:rsid w:val="00DE1AD6"/>
    <w:rsid w:val="00DE6CB6"/>
    <w:rsid w:val="00DE7882"/>
    <w:rsid w:val="00DE788A"/>
    <w:rsid w:val="00DF1527"/>
    <w:rsid w:val="00DF3832"/>
    <w:rsid w:val="00DF788C"/>
    <w:rsid w:val="00E02822"/>
    <w:rsid w:val="00E062A4"/>
    <w:rsid w:val="00E265E3"/>
    <w:rsid w:val="00E30124"/>
    <w:rsid w:val="00E35C46"/>
    <w:rsid w:val="00E41402"/>
    <w:rsid w:val="00E45F7D"/>
    <w:rsid w:val="00E46B46"/>
    <w:rsid w:val="00E506D1"/>
    <w:rsid w:val="00E51576"/>
    <w:rsid w:val="00E530D7"/>
    <w:rsid w:val="00E7771C"/>
    <w:rsid w:val="00E9050D"/>
    <w:rsid w:val="00E96977"/>
    <w:rsid w:val="00EA57C7"/>
    <w:rsid w:val="00EA7C04"/>
    <w:rsid w:val="00EB05C1"/>
    <w:rsid w:val="00EB48CB"/>
    <w:rsid w:val="00EC07AA"/>
    <w:rsid w:val="00EC7680"/>
    <w:rsid w:val="00ED106D"/>
    <w:rsid w:val="00ED2B7C"/>
    <w:rsid w:val="00ED6F7D"/>
    <w:rsid w:val="00ED726A"/>
    <w:rsid w:val="00ED7A48"/>
    <w:rsid w:val="00EE3B6B"/>
    <w:rsid w:val="00EF3D8B"/>
    <w:rsid w:val="00EF3D9F"/>
    <w:rsid w:val="00EF6DEB"/>
    <w:rsid w:val="00F06A08"/>
    <w:rsid w:val="00F1365F"/>
    <w:rsid w:val="00F145BB"/>
    <w:rsid w:val="00F15BF1"/>
    <w:rsid w:val="00F25F97"/>
    <w:rsid w:val="00F31F6E"/>
    <w:rsid w:val="00F33CC8"/>
    <w:rsid w:val="00F42279"/>
    <w:rsid w:val="00F47EC7"/>
    <w:rsid w:val="00F516B5"/>
    <w:rsid w:val="00F57052"/>
    <w:rsid w:val="00F6045C"/>
    <w:rsid w:val="00F8483C"/>
    <w:rsid w:val="00F86366"/>
    <w:rsid w:val="00F90CCA"/>
    <w:rsid w:val="00F91C0D"/>
    <w:rsid w:val="00F9793A"/>
    <w:rsid w:val="00FA5154"/>
    <w:rsid w:val="00FB0C40"/>
    <w:rsid w:val="00FB18B6"/>
    <w:rsid w:val="00FB2C04"/>
    <w:rsid w:val="00FC62CA"/>
    <w:rsid w:val="00FD39A9"/>
    <w:rsid w:val="00FD788F"/>
    <w:rsid w:val="00FE312F"/>
    <w:rsid w:val="00FE368C"/>
    <w:rsid w:val="00FE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95FD3"/>
  <w15:docId w15:val="{B54DD5A4-E4DD-40B4-8D83-DE7AF72F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64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00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0EA4"/>
  </w:style>
  <w:style w:type="paragraph" w:styleId="Piedepgina">
    <w:name w:val="footer"/>
    <w:basedOn w:val="Normal"/>
    <w:link w:val="PiedepginaCar"/>
    <w:uiPriority w:val="99"/>
    <w:unhideWhenUsed/>
    <w:rsid w:val="00000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EA4"/>
  </w:style>
  <w:style w:type="paragraph" w:styleId="Textodeglobo">
    <w:name w:val="Balloon Text"/>
    <w:basedOn w:val="Normal"/>
    <w:link w:val="TextodegloboCar"/>
    <w:uiPriority w:val="99"/>
    <w:semiHidden/>
    <w:unhideWhenUsed/>
    <w:rsid w:val="0000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0EA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locked/>
    <w:rsid w:val="00000E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1"/>
    <w:qFormat/>
    <w:rsid w:val="00000EA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A47A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A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47A5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18B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A18BC"/>
    <w:rPr>
      <w:b/>
      <w:bCs/>
      <w:lang w:eastAsia="en-US"/>
    </w:rPr>
  </w:style>
  <w:style w:type="table" w:styleId="Tablaconcuadrcula8">
    <w:name w:val="Table Grid 8"/>
    <w:basedOn w:val="Tablanormal"/>
    <w:rsid w:val="00BD19A7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E592E"/>
    <w:pPr>
      <w:autoSpaceDE w:val="0"/>
      <w:autoSpaceDN w:val="0"/>
      <w:adjustRightInd w:val="0"/>
    </w:pPr>
    <w:rPr>
      <w:rFonts w:ascii="Humanist 77 7 BT" w:eastAsia="Times New Roman" w:hAnsi="Humanist 77 7 BT" w:cs="Humanist 77 7 BT"/>
      <w:color w:val="000000"/>
      <w:sz w:val="24"/>
      <w:szCs w:val="24"/>
      <w:lang w:val="es-ES" w:eastAsia="es-ES"/>
    </w:rPr>
  </w:style>
  <w:style w:type="paragraph" w:customStyle="1" w:styleId="subtitulo">
    <w:name w:val="subtitulo"/>
    <w:basedOn w:val="Normal"/>
    <w:rsid w:val="004A5128"/>
    <w:pPr>
      <w:spacing w:after="0" w:line="240" w:lineRule="auto"/>
    </w:pPr>
    <w:rPr>
      <w:rFonts w:ascii="Arial" w:eastAsia="Times New Roman" w:hAnsi="Arial"/>
      <w:b/>
      <w:sz w:val="24"/>
      <w:szCs w:val="20"/>
      <w:lang w:eastAsia="es-ES"/>
    </w:rPr>
  </w:style>
  <w:style w:type="paragraph" w:customStyle="1" w:styleId="Prrafodelista1">
    <w:name w:val="Párrafo de lista1"/>
    <w:basedOn w:val="Normal"/>
    <w:rsid w:val="004A5128"/>
    <w:pPr>
      <w:ind w:left="708"/>
    </w:pPr>
    <w:rPr>
      <w:rFonts w:eastAsia="Times New Roman"/>
    </w:rPr>
  </w:style>
  <w:style w:type="paragraph" w:styleId="NormalWeb">
    <w:name w:val="Normal (Web)"/>
    <w:basedOn w:val="Normal"/>
    <w:uiPriority w:val="99"/>
    <w:rsid w:val="005A46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27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132715"/>
    <w:rPr>
      <w:lang w:val="es-ES" w:eastAsia="en-US"/>
    </w:rPr>
  </w:style>
  <w:style w:type="character" w:styleId="Refdenotaalpie">
    <w:name w:val="footnote reference"/>
    <w:uiPriority w:val="99"/>
    <w:semiHidden/>
    <w:unhideWhenUsed/>
    <w:rsid w:val="00132715"/>
    <w:rPr>
      <w:vertAlign w:val="superscript"/>
    </w:rPr>
  </w:style>
  <w:style w:type="paragraph" w:customStyle="1" w:styleId="a">
    <w:basedOn w:val="Normal"/>
    <w:next w:val="Puesto"/>
    <w:qFormat/>
    <w:rsid w:val="00A56E03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es-ES"/>
    </w:rPr>
  </w:style>
  <w:style w:type="paragraph" w:customStyle="1" w:styleId="HugeNumber">
    <w:name w:val="Huge Number"/>
    <w:basedOn w:val="Normal"/>
    <w:rsid w:val="00A56E03"/>
    <w:pPr>
      <w:spacing w:after="0" w:line="240" w:lineRule="auto"/>
      <w:jc w:val="center"/>
    </w:pPr>
    <w:rPr>
      <w:rFonts w:ascii="Times New Roman" w:eastAsia="Times New Roman" w:hAnsi="Times New Roman"/>
      <w:b/>
      <w:bCs/>
      <w:sz w:val="96"/>
      <w:szCs w:val="96"/>
    </w:rPr>
  </w:style>
  <w:style w:type="paragraph" w:customStyle="1" w:styleId="TableHeader">
    <w:name w:val="Table Header"/>
    <w:basedOn w:val="Normal"/>
    <w:rsid w:val="00A56E03"/>
    <w:pPr>
      <w:keepNext/>
      <w:spacing w:before="120" w:after="120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character" w:styleId="Hipervnculo">
    <w:name w:val="Hyperlink"/>
    <w:rsid w:val="00A56E03"/>
    <w:rPr>
      <w:color w:val="0000FF"/>
      <w:u w:val="single"/>
    </w:rPr>
  </w:style>
  <w:style w:type="character" w:customStyle="1" w:styleId="longtext">
    <w:name w:val="long_text"/>
    <w:rsid w:val="00A56E03"/>
  </w:style>
  <w:style w:type="character" w:styleId="nfasis">
    <w:name w:val="Emphasis"/>
    <w:uiPriority w:val="20"/>
    <w:qFormat/>
    <w:rsid w:val="00A56E03"/>
    <w:rPr>
      <w:i/>
      <w:iCs/>
    </w:rPr>
  </w:style>
  <w:style w:type="paragraph" w:customStyle="1" w:styleId="Puesto">
    <w:name w:val="Puesto"/>
    <w:basedOn w:val="Normal"/>
    <w:next w:val="Normal"/>
    <w:link w:val="PuestoCar"/>
    <w:uiPriority w:val="10"/>
    <w:qFormat/>
    <w:rsid w:val="00A56E03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A56E03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n-US"/>
    </w:rPr>
  </w:style>
  <w:style w:type="paragraph" w:styleId="Sinespaciado">
    <w:name w:val="No Spacing"/>
    <w:uiPriority w:val="1"/>
    <w:qFormat/>
    <w:rsid w:val="00BA074E"/>
    <w:rPr>
      <w:sz w:val="22"/>
      <w:szCs w:val="22"/>
      <w:lang w:val="es-ES" w:eastAsia="en-US"/>
    </w:rPr>
  </w:style>
  <w:style w:type="table" w:customStyle="1" w:styleId="TableNormal3">
    <w:name w:val="Table Normal3"/>
    <w:uiPriority w:val="2"/>
    <w:qFormat/>
    <w:rsid w:val="00D77B1E"/>
    <w:pPr>
      <w:spacing w:line="360" w:lineRule="auto"/>
      <w:jc w:val="both"/>
    </w:pPr>
    <w:rPr>
      <w:rFonts w:ascii="Work Sans" w:eastAsia="Work Sans" w:hAnsi="Work Sans" w:cs="Work Sans"/>
      <w:color w:val="262626"/>
      <w:sz w:val="22"/>
      <w:szCs w:val="22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7B1E"/>
    <w:pPr>
      <w:widowControl w:val="0"/>
      <w:autoSpaceDE w:val="0"/>
      <w:autoSpaceDN w:val="0"/>
      <w:spacing w:after="0" w:line="240" w:lineRule="auto"/>
      <w:ind w:left="16"/>
      <w:jc w:val="center"/>
    </w:pPr>
    <w:rPr>
      <w:rFonts w:ascii="Arial" w:eastAsia="Arial" w:hAnsi="Arial" w:cs="Arial"/>
      <w:sz w:val="20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rpeta%20evaluadores\instrumentos%20de%20evaluacion\Formato%20Lista%20Chequeo%20Desempe&#241;o-Produc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43BBE-BD81-4BB9-9402-257FFFA1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Lista Chequeo Desempeño-Producto</Template>
  <TotalTime>1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 DIRECCION GENERAL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RAMIREZ</dc:creator>
  <cp:keywords/>
  <cp:lastModifiedBy>Daniel Parra Silva</cp:lastModifiedBy>
  <cp:revision>4</cp:revision>
  <cp:lastPrinted>2020-01-10T01:24:00Z</cp:lastPrinted>
  <dcterms:created xsi:type="dcterms:W3CDTF">2022-07-27T16:29:00Z</dcterms:created>
  <dcterms:modified xsi:type="dcterms:W3CDTF">2022-12-02T17:05:00Z</dcterms:modified>
</cp:coreProperties>
</file>